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03A547A5" w:rsidR="5A3639A1" w:rsidRDefault="00C23383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C23383">
        <w:rPr>
          <w:lang w:val="en"/>
        </w:rPr>
        <w:t>Home Produce Labels</w:t>
      </w:r>
      <w:r w:rsidR="00B30C25">
        <w:rPr>
          <w:lang w:val="en"/>
        </w:rPr>
        <w:t xml:space="preserve"> template</w:t>
      </w:r>
    </w:p>
    <w:p w14:paraId="030DCDE9" w14:textId="77777777" w:rsidR="00B30C25" w:rsidRPr="00651659" w:rsidRDefault="5A3639A1" w:rsidP="00B30C25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C23383" w:rsidRPr="00C23383">
        <w:rPr>
          <w:rFonts w:ascii="Arial" w:hAnsi="Arial"/>
          <w:lang w:val="en"/>
        </w:rPr>
        <w:t xml:space="preserve">Home Produce Labels </w:t>
      </w:r>
      <w:r w:rsidR="00D05422">
        <w:rPr>
          <w:rFonts w:ascii="Arial" w:hAnsi="Arial"/>
          <w:lang w:val="en"/>
        </w:rPr>
        <w:t xml:space="preserve">template </w:t>
      </w:r>
      <w:r w:rsidR="00B30C25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67CEB4C5" w14:textId="77777777" w:rsidR="0094623E" w:rsidRDefault="00B30C25" w:rsidP="0094623E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94623E"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="0094623E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94623E" w:rsidRPr="007259C0">
        <w:rPr>
          <w:rFonts w:ascii="Arial" w:hAnsi="Arial"/>
        </w:rPr>
        <w:t xml:space="preserve">. </w:t>
      </w:r>
    </w:p>
    <w:p w14:paraId="7FF9D2FD" w14:textId="77777777" w:rsidR="0094623E" w:rsidRPr="007259C0" w:rsidRDefault="0094623E" w:rsidP="0094623E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2E20238E" w14:textId="77777777" w:rsidR="0094623E" w:rsidRPr="007259C0" w:rsidRDefault="0094623E" w:rsidP="0094623E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42A00C32" w:rsidR="00675483" w:rsidRPr="00F43005" w:rsidRDefault="00F53ED9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23383" w:rsidRPr="00C23383">
            <w:t>Home Produce Labels</w:t>
          </w:r>
          <w:r w:rsidR="00B30C25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5A3639A1">
      <w:pPr>
        <w:pStyle w:val="BodyText"/>
        <w:rPr>
          <w:rFonts w:ascii="Public Sans Light" w:hAnsi="Public Sans Light"/>
        </w:rPr>
      </w:pPr>
    </w:p>
    <w:p w14:paraId="7B44611A" w14:textId="25977659" w:rsidR="00A13355" w:rsidRDefault="00B71277" w:rsidP="5A3639A1">
      <w:pPr>
        <w:pStyle w:val="BodyText"/>
        <w:rPr>
          <w:rFonts w:ascii="Public Sans Light" w:hAnsi="Public Sans Light"/>
        </w:rPr>
      </w:pPr>
      <w:r w:rsidRPr="00B71277">
        <w:rPr>
          <w:rFonts w:ascii="Public Sans Light" w:hAnsi="Public Sans Light"/>
        </w:rPr>
        <w:t>All food items prepared for stalls must be securely packaged in airtight wrapping and clearly labelled with the following information.</w:t>
      </w:r>
    </w:p>
    <w:p w14:paraId="1235B2DA" w14:textId="77777777" w:rsidR="00A13355" w:rsidRDefault="00A13355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1E0" w:firstRow="1" w:lastRow="1" w:firstColumn="1" w:lastColumn="1" w:noHBand="0" w:noVBand="0"/>
      </w:tblPr>
      <w:tblGrid>
        <w:gridCol w:w="3879"/>
        <w:gridCol w:w="6319"/>
      </w:tblGrid>
      <w:tr w:rsidR="006A3EB8" w:rsidRPr="006A3EB8" w14:paraId="3EF30F4C" w14:textId="77777777" w:rsidTr="006A3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</w:tcPr>
          <w:p w14:paraId="6073A3FD" w14:textId="77777777" w:rsidR="006A3EB8" w:rsidRPr="006A3EB8" w:rsidRDefault="006A3EB8" w:rsidP="006A3EB8">
            <w:pPr>
              <w:pStyle w:val="BodyText"/>
              <w:rPr>
                <w:rFonts w:ascii="Public Sans Light" w:hAnsi="Public Sans Light"/>
              </w:rPr>
            </w:pPr>
            <w:r w:rsidRPr="006A3EB8">
              <w:rPr>
                <w:rFonts w:ascii="Public Sans Light" w:hAnsi="Public Sans Light"/>
              </w:rPr>
              <w:lastRenderedPageBreak/>
              <w:t>Product name</w:t>
            </w:r>
          </w:p>
        </w:tc>
        <w:tc>
          <w:tcPr>
            <w:tcW w:w="3098" w:type="pct"/>
          </w:tcPr>
          <w:p w14:paraId="4F6709E2" w14:textId="77777777" w:rsidR="006A3EB8" w:rsidRPr="006A3EB8" w:rsidRDefault="006A3EB8" w:rsidP="006A3EB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</w:rPr>
            </w:pPr>
          </w:p>
        </w:tc>
      </w:tr>
      <w:tr w:rsidR="006A3EB8" w:rsidRPr="006A3EB8" w14:paraId="553435FC" w14:textId="77777777" w:rsidTr="006A3E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</w:tcPr>
          <w:p w14:paraId="5C1B955C" w14:textId="77777777" w:rsidR="006A3EB8" w:rsidRDefault="006A3EB8" w:rsidP="006A3EB8">
            <w:pPr>
              <w:pStyle w:val="BodyText"/>
              <w:rPr>
                <w:bCs/>
              </w:rPr>
            </w:pPr>
            <w:r w:rsidRPr="006A3EB8">
              <w:t xml:space="preserve">Ingredients </w:t>
            </w:r>
            <w:r w:rsidRPr="006A3EB8">
              <w:br/>
            </w:r>
            <w:r w:rsidRPr="006A3EB8">
              <w:rPr>
                <w:b w:val="0"/>
                <w:bCs/>
              </w:rPr>
              <w:t>(please list all ingredients)</w:t>
            </w:r>
          </w:p>
          <w:p w14:paraId="44E94A1F" w14:textId="77777777" w:rsidR="004B2442" w:rsidRPr="004B2442" w:rsidRDefault="004B2442" w:rsidP="004B2442"/>
          <w:p w14:paraId="13473453" w14:textId="77777777" w:rsidR="004B2442" w:rsidRPr="004B2442" w:rsidRDefault="004B2442" w:rsidP="004B2442"/>
          <w:p w14:paraId="2D406E9F" w14:textId="77777777" w:rsidR="004B2442" w:rsidRPr="004B2442" w:rsidRDefault="004B2442" w:rsidP="004B2442"/>
          <w:p w14:paraId="1102DE60" w14:textId="77777777" w:rsidR="004B2442" w:rsidRPr="004B2442" w:rsidRDefault="004B2442" w:rsidP="004B2442"/>
          <w:p w14:paraId="1480F8B0" w14:textId="77777777" w:rsidR="004B2442" w:rsidRPr="004B2442" w:rsidRDefault="004B2442" w:rsidP="004B2442"/>
          <w:p w14:paraId="20E24BFF" w14:textId="77777777" w:rsidR="004B2442" w:rsidRPr="004B2442" w:rsidRDefault="004B2442" w:rsidP="004B2442"/>
          <w:p w14:paraId="65DED21B" w14:textId="77777777" w:rsidR="004B2442" w:rsidRPr="004B2442" w:rsidRDefault="004B2442" w:rsidP="004B2442"/>
          <w:p w14:paraId="21F82ECB" w14:textId="77777777" w:rsidR="004B2442" w:rsidRPr="004B2442" w:rsidRDefault="004B2442" w:rsidP="004B2442"/>
          <w:p w14:paraId="0D9EBB8B" w14:textId="302F4F0B" w:rsidR="004B2442" w:rsidRPr="004B2442" w:rsidRDefault="004B2442" w:rsidP="004B2442"/>
        </w:tc>
        <w:tc>
          <w:tcPr>
            <w:tcW w:w="3098" w:type="pct"/>
          </w:tcPr>
          <w:p w14:paraId="1D8D6A50" w14:textId="77777777" w:rsidR="006A3EB8" w:rsidRPr="006A3EB8" w:rsidRDefault="006A3EB8" w:rsidP="006A3E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EB8" w:rsidRPr="006A3EB8" w14:paraId="7F22719F" w14:textId="77777777" w:rsidTr="006A3E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</w:tcPr>
          <w:p w14:paraId="0C5552BD" w14:textId="77777777" w:rsidR="006A3EB8" w:rsidRDefault="006A3EB8" w:rsidP="006A3EB8">
            <w:pPr>
              <w:pStyle w:val="BodyText"/>
              <w:rPr>
                <w:bCs/>
              </w:rPr>
            </w:pPr>
            <w:r w:rsidRPr="006A3EB8">
              <w:t>Date made</w:t>
            </w:r>
          </w:p>
          <w:p w14:paraId="6AD4BB57" w14:textId="77777777" w:rsidR="004B2442" w:rsidRPr="004B2442" w:rsidRDefault="004B2442" w:rsidP="004B2442"/>
          <w:p w14:paraId="43E4DC31" w14:textId="77777777" w:rsidR="004B2442" w:rsidRPr="004B2442" w:rsidRDefault="004B2442" w:rsidP="004B2442"/>
          <w:p w14:paraId="5A2E6AA1" w14:textId="77777777" w:rsidR="004B2442" w:rsidRPr="004B2442" w:rsidRDefault="004B2442" w:rsidP="004B2442"/>
          <w:p w14:paraId="1D3AB57C" w14:textId="77777777" w:rsidR="004B2442" w:rsidRPr="004B2442" w:rsidRDefault="004B2442" w:rsidP="004B2442"/>
          <w:p w14:paraId="70432736" w14:textId="77777777" w:rsidR="004B2442" w:rsidRPr="004B2442" w:rsidRDefault="004B2442" w:rsidP="004B2442"/>
          <w:p w14:paraId="6234E185" w14:textId="77777777" w:rsidR="004B2442" w:rsidRPr="004B2442" w:rsidRDefault="004B2442" w:rsidP="004B2442"/>
          <w:p w14:paraId="4F07E3DB" w14:textId="5B4431BC" w:rsidR="004B2442" w:rsidRPr="004B2442" w:rsidRDefault="004B2442" w:rsidP="004B2442"/>
        </w:tc>
        <w:tc>
          <w:tcPr>
            <w:tcW w:w="3098" w:type="pct"/>
          </w:tcPr>
          <w:p w14:paraId="7CBD2431" w14:textId="77777777" w:rsidR="006A3EB8" w:rsidRPr="006A3EB8" w:rsidRDefault="006A3EB8" w:rsidP="006A3EB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A3EB8" w:rsidRPr="006A3EB8" w14:paraId="1AF8527B" w14:textId="77777777" w:rsidTr="006A3E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</w:tcPr>
          <w:p w14:paraId="5403D2B4" w14:textId="77777777" w:rsidR="006A3EB8" w:rsidRDefault="006A3EB8" w:rsidP="006A3EB8">
            <w:pPr>
              <w:pStyle w:val="BodyText"/>
              <w:rPr>
                <w:bCs/>
              </w:rPr>
            </w:pPr>
            <w:r w:rsidRPr="006A3EB8">
              <w:t xml:space="preserve">Storage instructions </w:t>
            </w:r>
            <w:r w:rsidRPr="006A3EB8">
              <w:br/>
            </w:r>
            <w:r w:rsidRPr="006A3EB8">
              <w:rPr>
                <w:b w:val="0"/>
                <w:bCs/>
              </w:rPr>
              <w:t>(e.g. refrigerate after opening; use within 2 days of opening; do not freeze)</w:t>
            </w:r>
          </w:p>
          <w:p w14:paraId="5C7E28D9" w14:textId="77777777" w:rsidR="004B2442" w:rsidRPr="004B2442" w:rsidRDefault="004B2442" w:rsidP="004B2442"/>
          <w:p w14:paraId="554FD66F" w14:textId="77777777" w:rsidR="004B2442" w:rsidRPr="004B2442" w:rsidRDefault="004B2442" w:rsidP="004B2442"/>
          <w:p w14:paraId="6DE397A6" w14:textId="77777777" w:rsidR="004B2442" w:rsidRPr="004B2442" w:rsidRDefault="004B2442" w:rsidP="004B2442"/>
          <w:p w14:paraId="676DCA7C" w14:textId="72E247A6" w:rsidR="004B2442" w:rsidRPr="004B2442" w:rsidRDefault="004B2442" w:rsidP="004B2442"/>
        </w:tc>
        <w:tc>
          <w:tcPr>
            <w:tcW w:w="3098" w:type="pct"/>
          </w:tcPr>
          <w:p w14:paraId="79FDDC46" w14:textId="77777777" w:rsidR="006A3EB8" w:rsidRPr="006A3EB8" w:rsidRDefault="006A3EB8" w:rsidP="006A3E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EB8" w:rsidRPr="006A3EB8" w14:paraId="7983E0E3" w14:textId="77777777" w:rsidTr="006A3E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</w:tcPr>
          <w:p w14:paraId="438105A3" w14:textId="77777777" w:rsidR="006A3EB8" w:rsidRPr="006A3EB8" w:rsidRDefault="006A3EB8" w:rsidP="006A3EB8">
            <w:pPr>
              <w:pStyle w:val="BodyText"/>
            </w:pPr>
            <w:r w:rsidRPr="006A3EB8">
              <w:lastRenderedPageBreak/>
              <w:t xml:space="preserve">Allergy information </w:t>
            </w:r>
            <w:r w:rsidRPr="006A3EB8">
              <w:br/>
            </w:r>
            <w:r w:rsidRPr="006A3EB8">
              <w:rPr>
                <w:b w:val="0"/>
                <w:bCs/>
              </w:rPr>
              <w:t>(e.g. contains gluten, sesame, peanuts, eggs, milk, fish, soy)</w:t>
            </w:r>
          </w:p>
        </w:tc>
        <w:tc>
          <w:tcPr>
            <w:tcW w:w="3098" w:type="pct"/>
          </w:tcPr>
          <w:p w14:paraId="47C20698" w14:textId="77777777" w:rsidR="006A3EB8" w:rsidRPr="006A3EB8" w:rsidRDefault="006A3EB8" w:rsidP="006A3EB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A3EB8" w:rsidRPr="006A3EB8" w14:paraId="1DD38F27" w14:textId="77777777" w:rsidTr="006A3E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</w:tcPr>
          <w:p w14:paraId="53576557" w14:textId="77777777" w:rsidR="006A3EB8" w:rsidRPr="006A3EB8" w:rsidRDefault="006A3EB8" w:rsidP="006A3EB8">
            <w:pPr>
              <w:pStyle w:val="BodyText"/>
            </w:pPr>
            <w:r w:rsidRPr="006A3EB8">
              <w:t xml:space="preserve">Made for </w:t>
            </w:r>
            <w:r w:rsidRPr="006A3EB8">
              <w:br/>
            </w:r>
            <w:r w:rsidRPr="006A3EB8">
              <w:rPr>
                <w:b w:val="0"/>
                <w:bCs/>
              </w:rPr>
              <w:t>(name of event)</w:t>
            </w:r>
          </w:p>
        </w:tc>
        <w:tc>
          <w:tcPr>
            <w:tcW w:w="3098" w:type="pct"/>
          </w:tcPr>
          <w:p w14:paraId="5AD7A4A1" w14:textId="77777777" w:rsidR="006A3EB8" w:rsidRPr="006A3EB8" w:rsidRDefault="006A3EB8" w:rsidP="006A3E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EB8" w:rsidRPr="006A3EB8" w14:paraId="16041579" w14:textId="77777777" w:rsidTr="006A3E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</w:tcPr>
          <w:p w14:paraId="58279CC4" w14:textId="77777777" w:rsidR="006A3EB8" w:rsidRPr="006A3EB8" w:rsidRDefault="006A3EB8" w:rsidP="006A3EB8">
            <w:pPr>
              <w:pStyle w:val="BodyText"/>
            </w:pPr>
            <w:r w:rsidRPr="006A3EB8">
              <w:t xml:space="preserve">Made by </w:t>
            </w:r>
            <w:r w:rsidRPr="006A3EB8">
              <w:br/>
            </w:r>
            <w:r w:rsidRPr="006A3EB8">
              <w:rPr>
                <w:b w:val="0"/>
                <w:bCs/>
              </w:rPr>
              <w:t>(your name)</w:t>
            </w:r>
          </w:p>
        </w:tc>
        <w:tc>
          <w:tcPr>
            <w:tcW w:w="3098" w:type="pct"/>
          </w:tcPr>
          <w:p w14:paraId="02B5DDA1" w14:textId="77777777" w:rsidR="006A3EB8" w:rsidRPr="006A3EB8" w:rsidRDefault="006A3EB8" w:rsidP="006A3EB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39373B8" w14:textId="77777777" w:rsidR="00A7042F" w:rsidRDefault="00A7042F" w:rsidP="5A3639A1">
      <w:pPr>
        <w:pStyle w:val="BodyText"/>
        <w:rPr>
          <w:rFonts w:ascii="Public Sans Light" w:hAnsi="Public Sans Light"/>
        </w:rPr>
      </w:pPr>
    </w:p>
    <w:sectPr w:rsidR="00A7042F" w:rsidSect="00B25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7B34" w14:textId="77777777" w:rsidR="00F53ED9" w:rsidRDefault="00F53ED9" w:rsidP="00D41211">
      <w:r>
        <w:separator/>
      </w:r>
    </w:p>
    <w:p w14:paraId="1FBA4B0A" w14:textId="77777777" w:rsidR="00F53ED9" w:rsidRDefault="00F53ED9"/>
    <w:p w14:paraId="48DD8D9B" w14:textId="77777777" w:rsidR="00F53ED9" w:rsidRDefault="00F53ED9"/>
  </w:endnote>
  <w:endnote w:type="continuationSeparator" w:id="0">
    <w:p w14:paraId="4EC79EBB" w14:textId="77777777" w:rsidR="00F53ED9" w:rsidRDefault="00F53ED9" w:rsidP="00D41211">
      <w:r>
        <w:continuationSeparator/>
      </w:r>
    </w:p>
    <w:p w14:paraId="5B215090" w14:textId="77777777" w:rsidR="00F53ED9" w:rsidRDefault="00F53ED9"/>
    <w:p w14:paraId="281C7BFB" w14:textId="77777777" w:rsidR="00F53ED9" w:rsidRDefault="00F53ED9"/>
  </w:endnote>
  <w:endnote w:type="continuationNotice" w:id="1">
    <w:p w14:paraId="417565AA" w14:textId="77777777" w:rsidR="00F53ED9" w:rsidRDefault="00F53ED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7B7C" w14:textId="77777777" w:rsidR="004B2442" w:rsidRDefault="004B2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62FADC8D" w:rsidR="009B0C40" w:rsidRDefault="00F53ED9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0C25">
          <w:t>Home Produce Labels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3FBDC614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4B2442" w:rsidRPr="007D2DF7">
        <w:rPr>
          <w:rStyle w:val="Hyperlink"/>
        </w:rPr>
        <w:t>www.ourcommunity.com.au</w:t>
      </w:r>
    </w:hyperlink>
    <w:r w:rsidR="004B244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2CE747E4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4B2442" w:rsidRPr="007D2DF7">
        <w:rPr>
          <w:rStyle w:val="Hyperlink"/>
          <w:rFonts w:cs="Arial"/>
        </w:rPr>
        <w:t>www.ourcommunity.com.au</w:t>
      </w:r>
    </w:hyperlink>
    <w:bookmarkEnd w:id="1"/>
    <w:r w:rsidR="004B2442"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5CA5" w14:textId="77777777" w:rsidR="00F53ED9" w:rsidRPr="00214F16" w:rsidRDefault="00F53ED9" w:rsidP="00214F16">
      <w:pPr>
        <w:pStyle w:val="FootnoteText"/>
      </w:pPr>
      <w:r>
        <w:separator/>
      </w:r>
    </w:p>
  </w:footnote>
  <w:footnote w:type="continuationSeparator" w:id="0">
    <w:p w14:paraId="4DE1C679" w14:textId="77777777" w:rsidR="00F53ED9" w:rsidRPr="00214F16" w:rsidRDefault="00F53ED9" w:rsidP="00214F16">
      <w:pPr>
        <w:pStyle w:val="FootnoteText"/>
      </w:pPr>
      <w:r>
        <w:continuationSeparator/>
      </w:r>
    </w:p>
  </w:footnote>
  <w:footnote w:type="continuationNotice" w:id="1">
    <w:p w14:paraId="1FD31541" w14:textId="77777777" w:rsidR="00F53ED9" w:rsidRDefault="00F53ED9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1ECE" w14:textId="77777777" w:rsidR="004B2442" w:rsidRDefault="004B2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0B4BB3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856B8A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0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97B5B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3699A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6B7F"/>
    <w:rsid w:val="0041732F"/>
    <w:rsid w:val="00425403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442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E0B49"/>
    <w:rsid w:val="005F03B9"/>
    <w:rsid w:val="005F1CB2"/>
    <w:rsid w:val="005F1F07"/>
    <w:rsid w:val="005F46C1"/>
    <w:rsid w:val="00602C92"/>
    <w:rsid w:val="00603F39"/>
    <w:rsid w:val="00606901"/>
    <w:rsid w:val="00610C22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3E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23E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355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7B37"/>
    <w:rsid w:val="00A5150A"/>
    <w:rsid w:val="00A528D4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26EF1"/>
    <w:rsid w:val="00B30C25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1277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3383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96A20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6"/>
    <w:rsid w:val="00DE27A2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3ED9"/>
    <w:rsid w:val="00F54F5C"/>
    <w:rsid w:val="00F550E5"/>
    <w:rsid w:val="00F57791"/>
    <w:rsid w:val="00F640FF"/>
    <w:rsid w:val="00F6440E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2D3DF5"/>
    <w:rsid w:val="003E2C00"/>
    <w:rsid w:val="00616D0A"/>
    <w:rsid w:val="007350A9"/>
    <w:rsid w:val="00C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562B9-EE05-46E3-9FCE-E832D5AE0383}"/>
</file>

<file path=customXml/itemProps4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Schedule</vt:lpstr>
    </vt:vector>
  </TitlesOfParts>
  <Company/>
  <LinksUpToDate>false</LinksUpToDate>
  <CharactersWithSpaces>1850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8 – Event home produce labels</dc:title>
  <dc:subject>Event management templates</dc:subject>
  <dc:creator>Reserve Manager | Crown Lands</dc:creator>
  <cp:lastPrinted>2021-11-26T05:27:00Z</cp:lastPrinted>
  <dcterms:created xsi:type="dcterms:W3CDTF">2022-12-13T06:49:00Z</dcterms:created>
  <dcterms:modified xsi:type="dcterms:W3CDTF">2022-12-13T06:50:00Z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