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7641CA0D" w:rsidR="5A3639A1" w:rsidRDefault="00D05422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D05422">
        <w:rPr>
          <w:lang w:val="en"/>
        </w:rPr>
        <w:t>Incident Report</w:t>
      </w:r>
      <w:r w:rsidR="00644903">
        <w:rPr>
          <w:lang w:val="en"/>
        </w:rPr>
        <w:t xml:space="preserve"> template</w:t>
      </w:r>
    </w:p>
    <w:p w14:paraId="68DD37CC" w14:textId="77777777" w:rsidR="002751C9" w:rsidRDefault="5A3639A1" w:rsidP="00644903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D05422" w:rsidRPr="00D05422">
        <w:rPr>
          <w:rFonts w:ascii="Arial" w:hAnsi="Arial"/>
          <w:lang w:val="en"/>
        </w:rPr>
        <w:t xml:space="preserve">Incident Report </w:t>
      </w:r>
      <w:r w:rsidR="00D05422">
        <w:rPr>
          <w:rFonts w:ascii="Arial" w:hAnsi="Arial"/>
          <w:lang w:val="en"/>
        </w:rPr>
        <w:t xml:space="preserve">template </w:t>
      </w:r>
      <w:r w:rsidR="00644903" w:rsidRPr="00651659">
        <w:rPr>
          <w:rFonts w:ascii="Arial" w:hAnsi="Arial"/>
        </w:rPr>
        <w:t xml:space="preserve">is suitable for use by non-council Crown land managers (CLMs) and has been created to assist CLMs manage and plan for events held on a Crown reserve. </w:t>
      </w:r>
      <w:r w:rsidR="002751C9">
        <w:rPr>
          <w:rFonts w:ascii="Arial" w:hAnsi="Arial"/>
        </w:rPr>
        <w:t xml:space="preserve">This does not replace the need to record risks in the reserve manager portal. </w:t>
      </w:r>
    </w:p>
    <w:p w14:paraId="2FCEE9E4" w14:textId="0953A492" w:rsidR="00644903" w:rsidRPr="00651659" w:rsidRDefault="00644903" w:rsidP="00644903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The template is recommended to be used to plan one-off events and can be edited and adapted to suit a range of events held on Crown reserves.</w:t>
      </w:r>
    </w:p>
    <w:p w14:paraId="266A6EAE" w14:textId="77777777" w:rsidR="00D811AD" w:rsidRDefault="00644903" w:rsidP="00D811AD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D811AD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D811AD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D811AD" w:rsidRPr="007259C0">
        <w:rPr>
          <w:rFonts w:ascii="Arial" w:hAnsi="Arial"/>
        </w:rPr>
        <w:t xml:space="preserve">. </w:t>
      </w:r>
    </w:p>
    <w:p w14:paraId="5C24C933" w14:textId="77777777" w:rsidR="00D811AD" w:rsidRPr="007259C0" w:rsidRDefault="00D811AD" w:rsidP="00D811AD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0A478804" w14:textId="77777777" w:rsidR="00D811AD" w:rsidRPr="007259C0" w:rsidRDefault="00D811AD" w:rsidP="00D811AD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29F629A7" w:rsidR="00675483" w:rsidRPr="00F43005" w:rsidRDefault="008F7E06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05422" w:rsidRPr="00D05422">
            <w:t>Incident Report</w:t>
          </w:r>
          <w:r w:rsidR="00644903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1E0" w:firstRow="1" w:lastRow="1" w:firstColumn="1" w:lastColumn="1" w:noHBand="0" w:noVBand="0"/>
      </w:tblPr>
      <w:tblGrid>
        <w:gridCol w:w="4936"/>
        <w:gridCol w:w="5262"/>
      </w:tblGrid>
      <w:tr w:rsidR="00441E96" w:rsidRPr="00441E96" w14:paraId="463247FE" w14:textId="77777777" w:rsidTr="00441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6DAE5AF2" w14:textId="77777777" w:rsidR="00441E96" w:rsidRPr="00441E96" w:rsidRDefault="00441E96" w:rsidP="00441E96">
            <w:pPr>
              <w:pStyle w:val="BodyText"/>
              <w:rPr>
                <w:rFonts w:ascii="Public Sans Light" w:hAnsi="Public Sans Light"/>
              </w:rPr>
            </w:pPr>
            <w:r w:rsidRPr="00441E96">
              <w:rPr>
                <w:rFonts w:ascii="Public Sans Light" w:hAnsi="Public Sans Light"/>
              </w:rPr>
              <w:lastRenderedPageBreak/>
              <w:t>Name of individuals involved</w:t>
            </w:r>
          </w:p>
        </w:tc>
        <w:tc>
          <w:tcPr>
            <w:tcW w:w="2580" w:type="pct"/>
          </w:tcPr>
          <w:p w14:paraId="54E3E76E" w14:textId="77777777" w:rsidR="00441E96" w:rsidRPr="00441E96" w:rsidRDefault="00441E96" w:rsidP="00441E9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</w:rPr>
            </w:pPr>
          </w:p>
        </w:tc>
      </w:tr>
      <w:tr w:rsidR="00441E96" w:rsidRPr="00441E96" w14:paraId="395DBB12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02D0460C" w14:textId="77777777" w:rsidR="00441E96" w:rsidRDefault="00441E96" w:rsidP="00441E96">
            <w:pPr>
              <w:pStyle w:val="BodyText"/>
              <w:rPr>
                <w:b w:val="0"/>
              </w:rPr>
            </w:pPr>
            <w:r w:rsidRPr="00441E96">
              <w:t>Address</w:t>
            </w:r>
          </w:p>
          <w:p w14:paraId="46C57BD8" w14:textId="77777777" w:rsidR="00C3348F" w:rsidRPr="00C3348F" w:rsidRDefault="00C3348F" w:rsidP="00C3348F"/>
          <w:p w14:paraId="50EC0BCB" w14:textId="77777777" w:rsidR="00C3348F" w:rsidRPr="00C3348F" w:rsidRDefault="00C3348F" w:rsidP="00C3348F"/>
          <w:p w14:paraId="6803065F" w14:textId="77777777" w:rsidR="00C3348F" w:rsidRPr="00C3348F" w:rsidRDefault="00C3348F" w:rsidP="00C3348F"/>
          <w:p w14:paraId="59D7B8CC" w14:textId="77777777" w:rsidR="00C3348F" w:rsidRPr="00C3348F" w:rsidRDefault="00C3348F" w:rsidP="00C3348F"/>
          <w:p w14:paraId="014A105E" w14:textId="77777777" w:rsidR="00C3348F" w:rsidRPr="00C3348F" w:rsidRDefault="00C3348F" w:rsidP="00C3348F"/>
          <w:p w14:paraId="0DC0AB68" w14:textId="77777777" w:rsidR="00C3348F" w:rsidRPr="00C3348F" w:rsidRDefault="00C3348F" w:rsidP="00C3348F"/>
          <w:p w14:paraId="4746C73F" w14:textId="77777777" w:rsidR="00C3348F" w:rsidRPr="00C3348F" w:rsidRDefault="00C3348F" w:rsidP="00C3348F"/>
          <w:p w14:paraId="1200BDBB" w14:textId="337C6BF8" w:rsidR="00C3348F" w:rsidRPr="00C3348F" w:rsidRDefault="00C3348F" w:rsidP="00C3348F"/>
        </w:tc>
        <w:tc>
          <w:tcPr>
            <w:tcW w:w="2580" w:type="pct"/>
          </w:tcPr>
          <w:p w14:paraId="417B7C56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09AAFB19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3D350A20" w14:textId="77777777" w:rsidR="00441E96" w:rsidRDefault="00441E96" w:rsidP="00441E96">
            <w:pPr>
              <w:pStyle w:val="BodyText"/>
              <w:rPr>
                <w:b w:val="0"/>
              </w:rPr>
            </w:pPr>
            <w:r w:rsidRPr="00441E96">
              <w:t>Phone</w:t>
            </w:r>
          </w:p>
          <w:p w14:paraId="3BD5D45C" w14:textId="77777777" w:rsidR="00C3348F" w:rsidRPr="00C3348F" w:rsidRDefault="00C3348F" w:rsidP="00C3348F"/>
          <w:p w14:paraId="6C88A512" w14:textId="77777777" w:rsidR="00C3348F" w:rsidRPr="00C3348F" w:rsidRDefault="00C3348F" w:rsidP="00C3348F"/>
          <w:p w14:paraId="74CE8AF3" w14:textId="77777777" w:rsidR="00C3348F" w:rsidRPr="00C3348F" w:rsidRDefault="00C3348F" w:rsidP="00C3348F"/>
          <w:p w14:paraId="7593EDC7" w14:textId="77777777" w:rsidR="00C3348F" w:rsidRPr="00C3348F" w:rsidRDefault="00C3348F" w:rsidP="00C3348F"/>
          <w:p w14:paraId="2AD388AE" w14:textId="77777777" w:rsidR="00C3348F" w:rsidRPr="00C3348F" w:rsidRDefault="00C3348F" w:rsidP="00C3348F"/>
          <w:p w14:paraId="5BDE747C" w14:textId="4715CFD9" w:rsidR="00C3348F" w:rsidRPr="00C3348F" w:rsidRDefault="00C3348F" w:rsidP="00C3348F"/>
        </w:tc>
        <w:tc>
          <w:tcPr>
            <w:tcW w:w="2580" w:type="pct"/>
          </w:tcPr>
          <w:p w14:paraId="002795D0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4744E9A5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36A0F60D" w14:textId="77777777" w:rsidR="00441E96" w:rsidRDefault="00441E96" w:rsidP="00441E96">
            <w:pPr>
              <w:pStyle w:val="BodyText"/>
              <w:rPr>
                <w:b w:val="0"/>
              </w:rPr>
            </w:pPr>
            <w:r w:rsidRPr="00441E96">
              <w:t>Location of accident/incident</w:t>
            </w:r>
          </w:p>
          <w:p w14:paraId="65ACE947" w14:textId="77777777" w:rsidR="00C3348F" w:rsidRPr="00C3348F" w:rsidRDefault="00C3348F" w:rsidP="00C3348F"/>
          <w:p w14:paraId="435F6E63" w14:textId="77777777" w:rsidR="00C3348F" w:rsidRPr="00C3348F" w:rsidRDefault="00C3348F" w:rsidP="00C3348F"/>
          <w:p w14:paraId="79C27F40" w14:textId="77777777" w:rsidR="00C3348F" w:rsidRPr="00C3348F" w:rsidRDefault="00C3348F" w:rsidP="00C3348F"/>
          <w:p w14:paraId="3D755A10" w14:textId="77777777" w:rsidR="00C3348F" w:rsidRPr="00C3348F" w:rsidRDefault="00C3348F" w:rsidP="00C3348F"/>
          <w:p w14:paraId="7F6F99D7" w14:textId="3598AEC4" w:rsidR="00C3348F" w:rsidRPr="00C3348F" w:rsidRDefault="00C3348F" w:rsidP="00C3348F"/>
        </w:tc>
        <w:tc>
          <w:tcPr>
            <w:tcW w:w="2580" w:type="pct"/>
          </w:tcPr>
          <w:p w14:paraId="776DB851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678A26F8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783F10BE" w14:textId="77777777" w:rsidR="00441E96" w:rsidRDefault="00441E96" w:rsidP="00441E96">
            <w:pPr>
              <w:pStyle w:val="BodyText"/>
              <w:rPr>
                <w:b w:val="0"/>
              </w:rPr>
            </w:pPr>
            <w:r w:rsidRPr="00441E96">
              <w:t>Date of accident/incident</w:t>
            </w:r>
          </w:p>
          <w:p w14:paraId="69229703" w14:textId="77777777" w:rsidR="00C3348F" w:rsidRPr="00C3348F" w:rsidRDefault="00C3348F" w:rsidP="00C3348F"/>
          <w:p w14:paraId="2B88523D" w14:textId="77777777" w:rsidR="00C3348F" w:rsidRPr="00C3348F" w:rsidRDefault="00C3348F" w:rsidP="00C3348F"/>
          <w:p w14:paraId="39C44046" w14:textId="6F084692" w:rsidR="00C3348F" w:rsidRPr="00C3348F" w:rsidRDefault="00C3348F" w:rsidP="00C3348F"/>
        </w:tc>
        <w:tc>
          <w:tcPr>
            <w:tcW w:w="2580" w:type="pct"/>
          </w:tcPr>
          <w:p w14:paraId="38E29565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199988CF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3A05EBC9" w14:textId="77777777" w:rsidR="00441E96" w:rsidRPr="00441E96" w:rsidRDefault="00441E96" w:rsidP="00441E96">
            <w:pPr>
              <w:pStyle w:val="BodyText"/>
            </w:pPr>
            <w:r w:rsidRPr="00441E96">
              <w:lastRenderedPageBreak/>
              <w:t>Names of individuals who dealt with it</w:t>
            </w:r>
          </w:p>
        </w:tc>
        <w:tc>
          <w:tcPr>
            <w:tcW w:w="2580" w:type="pct"/>
          </w:tcPr>
          <w:p w14:paraId="103342E2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4C2CFDFD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32222339" w14:textId="77777777" w:rsidR="00441E96" w:rsidRPr="00441E96" w:rsidRDefault="00441E96" w:rsidP="00441E96">
            <w:pPr>
              <w:pStyle w:val="BodyText"/>
            </w:pPr>
            <w:r w:rsidRPr="00441E96">
              <w:t xml:space="preserve">Nature of accident/incident </w:t>
            </w:r>
          </w:p>
        </w:tc>
        <w:tc>
          <w:tcPr>
            <w:tcW w:w="2580" w:type="pct"/>
          </w:tcPr>
          <w:p w14:paraId="62AE1A1F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171E2410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7518ADDF" w14:textId="77777777" w:rsidR="00441E96" w:rsidRPr="00441E96" w:rsidRDefault="00441E96" w:rsidP="00441E96">
            <w:pPr>
              <w:pStyle w:val="BodyText"/>
            </w:pPr>
            <w:r w:rsidRPr="00441E96">
              <w:t>Details of lead-up to the accident/incident</w:t>
            </w:r>
          </w:p>
        </w:tc>
        <w:tc>
          <w:tcPr>
            <w:tcW w:w="2580" w:type="pct"/>
          </w:tcPr>
          <w:p w14:paraId="4ED3317B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4FDB1EA1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7A5A2E42" w14:textId="77777777" w:rsidR="00441E96" w:rsidRPr="00441E96" w:rsidRDefault="00441E96" w:rsidP="00441E96">
            <w:pPr>
              <w:pStyle w:val="BodyText"/>
            </w:pPr>
            <w:r w:rsidRPr="00441E96">
              <w:t>Details of events after the accident/incident</w:t>
            </w:r>
          </w:p>
        </w:tc>
        <w:tc>
          <w:tcPr>
            <w:tcW w:w="2580" w:type="pct"/>
          </w:tcPr>
          <w:p w14:paraId="70AD9FDF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0D2A5A65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2432E0A1" w14:textId="77777777" w:rsidR="00441E96" w:rsidRPr="00441E96" w:rsidRDefault="00441E96" w:rsidP="00441E96">
            <w:pPr>
              <w:pStyle w:val="BodyText"/>
            </w:pPr>
            <w:r w:rsidRPr="00441E96">
              <w:t>First aid treatment given</w:t>
            </w:r>
          </w:p>
        </w:tc>
        <w:tc>
          <w:tcPr>
            <w:tcW w:w="2580" w:type="pct"/>
          </w:tcPr>
          <w:p w14:paraId="4EE047AB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2BE45E66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2CDA7E0E" w14:textId="77777777" w:rsidR="00441E96" w:rsidRPr="00441E96" w:rsidRDefault="00441E96" w:rsidP="00441E96">
            <w:pPr>
              <w:pStyle w:val="BodyText"/>
            </w:pPr>
            <w:r w:rsidRPr="00441E96">
              <w:t>Has the accident/incident been resolved?</w:t>
            </w:r>
          </w:p>
        </w:tc>
        <w:tc>
          <w:tcPr>
            <w:tcW w:w="2580" w:type="pct"/>
          </w:tcPr>
          <w:p w14:paraId="55229CC0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29F85072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73063110" w14:textId="77777777" w:rsidR="00441E96" w:rsidRPr="00441E96" w:rsidRDefault="00441E96" w:rsidP="00441E96">
            <w:pPr>
              <w:pStyle w:val="BodyText"/>
            </w:pPr>
            <w:r w:rsidRPr="00441E96">
              <w:t>Additional comments</w:t>
            </w:r>
          </w:p>
        </w:tc>
        <w:tc>
          <w:tcPr>
            <w:tcW w:w="2580" w:type="pct"/>
          </w:tcPr>
          <w:p w14:paraId="4F9533FD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395480C3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3632EF98" w14:textId="77777777" w:rsidR="00441E96" w:rsidRPr="00441E96" w:rsidRDefault="00441E96" w:rsidP="00441E96">
            <w:pPr>
              <w:pStyle w:val="BodyText"/>
            </w:pPr>
            <w:r w:rsidRPr="00441E96">
              <w:t>Signed</w:t>
            </w:r>
          </w:p>
        </w:tc>
        <w:tc>
          <w:tcPr>
            <w:tcW w:w="2580" w:type="pct"/>
          </w:tcPr>
          <w:p w14:paraId="5B1E6D50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61B760E2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79DC857D" w14:textId="77777777" w:rsidR="00441E96" w:rsidRPr="00441E96" w:rsidRDefault="00441E96" w:rsidP="00441E96">
            <w:pPr>
              <w:pStyle w:val="BodyText"/>
            </w:pPr>
            <w:r w:rsidRPr="00441E96">
              <w:t>Name of person filling out this report</w:t>
            </w:r>
          </w:p>
        </w:tc>
        <w:tc>
          <w:tcPr>
            <w:tcW w:w="2580" w:type="pct"/>
          </w:tcPr>
          <w:p w14:paraId="1BFA05A6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4AD628F6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530CA50D" w14:textId="77777777" w:rsidR="00441E96" w:rsidRPr="00441E96" w:rsidRDefault="00441E96" w:rsidP="00441E96">
            <w:pPr>
              <w:pStyle w:val="BodyText"/>
            </w:pPr>
            <w:r w:rsidRPr="00441E96">
              <w:t>Signature</w:t>
            </w:r>
          </w:p>
        </w:tc>
        <w:tc>
          <w:tcPr>
            <w:tcW w:w="2580" w:type="pct"/>
          </w:tcPr>
          <w:p w14:paraId="2724D398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744F57BE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14EE4ECB" w14:textId="77777777" w:rsidR="00441E96" w:rsidRPr="00441E96" w:rsidRDefault="00441E96" w:rsidP="00441E96">
            <w:pPr>
              <w:pStyle w:val="BodyText"/>
            </w:pPr>
            <w:r w:rsidRPr="00441E96">
              <w:t>Phone</w:t>
            </w:r>
          </w:p>
        </w:tc>
        <w:tc>
          <w:tcPr>
            <w:tcW w:w="2580" w:type="pct"/>
          </w:tcPr>
          <w:p w14:paraId="15518B07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7273C19C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22E609D0" w14:textId="77777777" w:rsidR="00441E96" w:rsidRPr="00441E96" w:rsidRDefault="00441E96" w:rsidP="00441E96">
            <w:pPr>
              <w:pStyle w:val="BodyText"/>
            </w:pPr>
            <w:r w:rsidRPr="00441E96">
              <w:t>Date</w:t>
            </w:r>
          </w:p>
        </w:tc>
        <w:tc>
          <w:tcPr>
            <w:tcW w:w="2580" w:type="pct"/>
          </w:tcPr>
          <w:p w14:paraId="6E1338B7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29ACA65C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5DD764B2" w14:textId="77777777" w:rsidR="00441E96" w:rsidRPr="00441E96" w:rsidRDefault="00441E96" w:rsidP="00441E96">
            <w:pPr>
              <w:pStyle w:val="BodyText"/>
            </w:pPr>
            <w:r w:rsidRPr="00441E96">
              <w:t>Witness’s name</w:t>
            </w:r>
          </w:p>
        </w:tc>
        <w:tc>
          <w:tcPr>
            <w:tcW w:w="2580" w:type="pct"/>
          </w:tcPr>
          <w:p w14:paraId="2B3EF794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6CF5042F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5F76D6BC" w14:textId="77777777" w:rsidR="00441E96" w:rsidRPr="00441E96" w:rsidRDefault="00441E96" w:rsidP="00441E96">
            <w:pPr>
              <w:pStyle w:val="BodyText"/>
            </w:pPr>
            <w:r w:rsidRPr="00441E96">
              <w:t>Witness’s position</w:t>
            </w:r>
          </w:p>
        </w:tc>
        <w:tc>
          <w:tcPr>
            <w:tcW w:w="2580" w:type="pct"/>
          </w:tcPr>
          <w:p w14:paraId="6D18D6CA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671148E9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0EAE6235" w14:textId="77777777" w:rsidR="00441E96" w:rsidRPr="00441E96" w:rsidRDefault="00441E96" w:rsidP="00441E96">
            <w:pPr>
              <w:pStyle w:val="BodyText"/>
            </w:pPr>
            <w:r w:rsidRPr="00441E96">
              <w:t>Witness’s contact number</w:t>
            </w:r>
          </w:p>
        </w:tc>
        <w:tc>
          <w:tcPr>
            <w:tcW w:w="2580" w:type="pct"/>
          </w:tcPr>
          <w:p w14:paraId="52FA4AB8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6F455D67" w14:textId="77777777" w:rsidTr="00441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1D270B35" w14:textId="77777777" w:rsidR="00441E96" w:rsidRPr="00441E96" w:rsidRDefault="00441E96" w:rsidP="00441E96">
            <w:pPr>
              <w:pStyle w:val="BodyText"/>
            </w:pPr>
            <w:r w:rsidRPr="00441E96">
              <w:t>Witness’s signature</w:t>
            </w:r>
          </w:p>
        </w:tc>
        <w:tc>
          <w:tcPr>
            <w:tcW w:w="2580" w:type="pct"/>
          </w:tcPr>
          <w:p w14:paraId="7DE5ADB1" w14:textId="77777777" w:rsidR="00441E96" w:rsidRPr="00441E96" w:rsidRDefault="00441E96" w:rsidP="00441E9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41E96" w:rsidRPr="00441E96" w14:paraId="0A686535" w14:textId="77777777" w:rsidTr="00441E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</w:tcPr>
          <w:p w14:paraId="531D2D3B" w14:textId="77777777" w:rsidR="00441E96" w:rsidRPr="00441E96" w:rsidRDefault="00441E96" w:rsidP="00441E96">
            <w:pPr>
              <w:pStyle w:val="BodyText"/>
            </w:pPr>
            <w:r w:rsidRPr="00441E96">
              <w:t>Witness’s comments</w:t>
            </w:r>
          </w:p>
        </w:tc>
        <w:tc>
          <w:tcPr>
            <w:tcW w:w="2580" w:type="pct"/>
          </w:tcPr>
          <w:p w14:paraId="215D112B" w14:textId="77777777" w:rsidR="00441E96" w:rsidRPr="00441E96" w:rsidRDefault="00441E96" w:rsidP="00441E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39373B8" w14:textId="77777777" w:rsidR="00A7042F" w:rsidRDefault="00A7042F" w:rsidP="5A3639A1">
      <w:pPr>
        <w:pStyle w:val="BodyText"/>
        <w:rPr>
          <w:rFonts w:ascii="Public Sans Light" w:hAnsi="Public Sans Light"/>
        </w:rPr>
      </w:pPr>
    </w:p>
    <w:sectPr w:rsidR="00A7042F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B5A2" w14:textId="77777777" w:rsidR="008F7E06" w:rsidRDefault="008F7E06" w:rsidP="00D41211">
      <w:r>
        <w:separator/>
      </w:r>
    </w:p>
    <w:p w14:paraId="270E0D27" w14:textId="77777777" w:rsidR="008F7E06" w:rsidRDefault="008F7E06"/>
    <w:p w14:paraId="611B4A09" w14:textId="77777777" w:rsidR="008F7E06" w:rsidRDefault="008F7E06"/>
  </w:endnote>
  <w:endnote w:type="continuationSeparator" w:id="0">
    <w:p w14:paraId="29D40B8E" w14:textId="77777777" w:rsidR="008F7E06" w:rsidRDefault="008F7E06" w:rsidP="00D41211">
      <w:r>
        <w:continuationSeparator/>
      </w:r>
    </w:p>
    <w:p w14:paraId="46CC097F" w14:textId="77777777" w:rsidR="008F7E06" w:rsidRDefault="008F7E06"/>
    <w:p w14:paraId="1C952ED8" w14:textId="77777777" w:rsidR="008F7E06" w:rsidRDefault="008F7E06"/>
  </w:endnote>
  <w:endnote w:type="continuationNotice" w:id="1">
    <w:p w14:paraId="161E27AF" w14:textId="77777777" w:rsidR="008F7E06" w:rsidRDefault="008F7E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18BB" w14:textId="77777777" w:rsidR="00CC6FFE" w:rsidRDefault="00CC6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5BDA9767" w:rsidR="009B0C40" w:rsidRDefault="008F7E06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4903">
          <w:t>Incident Report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72B656F6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CC6FFE" w:rsidRPr="007D2DF7">
        <w:rPr>
          <w:rStyle w:val="Hyperlink"/>
        </w:rPr>
        <w:t>www.ourcommunity.com.au</w:t>
      </w:r>
    </w:hyperlink>
    <w:r w:rsidR="00CC6FF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01569C49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CC6FFE" w:rsidRPr="007D2DF7">
        <w:rPr>
          <w:rStyle w:val="Hyperlink"/>
          <w:rFonts w:cs="Arial"/>
        </w:rPr>
        <w:t>www.ourcommunity.com.au</w:t>
      </w:r>
    </w:hyperlink>
    <w:bookmarkEnd w:id="1"/>
    <w:r w:rsidR="00CC6FFE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C2AB" w14:textId="77777777" w:rsidR="008F7E06" w:rsidRPr="00214F16" w:rsidRDefault="008F7E06" w:rsidP="00214F16">
      <w:pPr>
        <w:pStyle w:val="FootnoteText"/>
      </w:pPr>
      <w:r>
        <w:separator/>
      </w:r>
    </w:p>
  </w:footnote>
  <w:footnote w:type="continuationSeparator" w:id="0">
    <w:p w14:paraId="202EC78F" w14:textId="77777777" w:rsidR="008F7E06" w:rsidRPr="00214F16" w:rsidRDefault="008F7E06" w:rsidP="00214F16">
      <w:pPr>
        <w:pStyle w:val="FootnoteText"/>
      </w:pPr>
      <w:r>
        <w:continuationSeparator/>
      </w:r>
    </w:p>
  </w:footnote>
  <w:footnote w:type="continuationNotice" w:id="1">
    <w:p w14:paraId="50EE4229" w14:textId="77777777" w:rsidR="008F7E06" w:rsidRDefault="008F7E06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27AD" w14:textId="77777777" w:rsidR="00CC6FFE" w:rsidRDefault="00CC6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05295B5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F0B82B5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51C9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E0B4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490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49D6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3F6F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8F7E06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31980"/>
    <w:rsid w:val="00C3348F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C6FFE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11AD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E4823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46CF1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F468F"/>
    <w:rsid w:val="00616D0A"/>
    <w:rsid w:val="007350A9"/>
    <w:rsid w:val="00C26A01"/>
    <w:rsid w:val="00E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7882-F2DA-45D2-BAD3-AAAD575AAC93}"/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20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2024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7 – Event incident report</dc:title>
  <dc:subject>Event management templates</dc:subject>
  <dc:creator>Reserve Manager | Crown Lands</dc:creator>
  <cp:lastPrinted>2021-11-26T05:27:00Z</cp:lastPrinted>
  <dcterms:created xsi:type="dcterms:W3CDTF">2022-12-13T03:22:00Z</dcterms:created>
  <dcterms:modified xsi:type="dcterms:W3CDTF">2022-12-13T06:39:00Z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