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27697F29" w:rsidR="5A3639A1" w:rsidRDefault="002C48BB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2C48BB">
        <w:rPr>
          <w:lang w:val="en"/>
        </w:rPr>
        <w:t>Event Checklist</w:t>
      </w:r>
      <w:r w:rsidR="00170035">
        <w:rPr>
          <w:lang w:val="en"/>
        </w:rPr>
        <w:t xml:space="preserve"> template</w:t>
      </w:r>
    </w:p>
    <w:p w14:paraId="18B50767" w14:textId="77777777" w:rsidR="00170035" w:rsidRPr="00651659" w:rsidRDefault="5A3639A1" w:rsidP="00170035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2C48BB" w:rsidRPr="002C48BB">
        <w:rPr>
          <w:rFonts w:ascii="Arial" w:hAnsi="Arial"/>
          <w:lang w:val="en"/>
        </w:rPr>
        <w:t xml:space="preserve">Event Checklist </w:t>
      </w:r>
      <w:r w:rsidRPr="5A3639A1">
        <w:rPr>
          <w:rFonts w:ascii="Arial" w:hAnsi="Arial"/>
          <w:lang w:val="en"/>
        </w:rPr>
        <w:t xml:space="preserve">template </w:t>
      </w:r>
      <w:bookmarkEnd w:id="0"/>
      <w:r w:rsidR="00170035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</w:p>
    <w:p w14:paraId="5FF55028" w14:textId="77777777" w:rsidR="000D2E6F" w:rsidRDefault="00170035" w:rsidP="00170035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 xml:space="preserve">Events and other activities on reserves managed by other parties (e.g user groups or individuals hiring a site at a reserve) require a separate lease or license agreement. </w:t>
      </w:r>
    </w:p>
    <w:p w14:paraId="19E4DDA1" w14:textId="77777777" w:rsidR="000269A4" w:rsidRDefault="000269A4" w:rsidP="000269A4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7259C0">
        <w:rPr>
          <w:rFonts w:ascii="Arial" w:hAnsi="Arial"/>
        </w:rPr>
        <w:t xml:space="preserve">Refer to the Leases and licenses section for more information </w:t>
      </w:r>
      <w:hyperlink r:id="rId12" w:history="1">
        <w:r w:rsidRPr="007259C0">
          <w:rPr>
            <w:rFonts w:ascii="Arial" w:hAnsi="Arial"/>
            <w:color w:val="22272B" w:themeColor="hyperlink"/>
            <w:u w:val="single"/>
          </w:rPr>
          <w:t>https://reservemanager.crownland.nsw.gov.au/using-crown-reserves/leases-and-licences2</w:t>
        </w:r>
      </w:hyperlink>
      <w:r w:rsidRPr="007259C0">
        <w:rPr>
          <w:rFonts w:ascii="Arial" w:hAnsi="Arial"/>
        </w:rPr>
        <w:t xml:space="preserve">. </w:t>
      </w:r>
    </w:p>
    <w:p w14:paraId="7C172FC5" w14:textId="77777777" w:rsidR="000269A4" w:rsidRPr="007259C0" w:rsidRDefault="000269A4" w:rsidP="000269A4">
      <w:pPr>
        <w:pStyle w:val="BodyText"/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If you noted any risks during your event that are ongoing please record the risks using the </w:t>
      </w:r>
      <w:r w:rsidRPr="007259C0">
        <w:rPr>
          <w:rFonts w:ascii="Arial" w:hAnsi="Arial"/>
        </w:rPr>
        <w:t xml:space="preserve">Risk Register accessible via the </w:t>
      </w:r>
      <w:hyperlink r:id="rId13" w:tgtFrame="_blank" w:tooltip="https://portal.crownland.nsw.gov.au/login.aspx?ReturnUrl=%2f" w:history="1">
        <w:r w:rsidRPr="007259C0">
          <w:rPr>
            <w:rFonts w:ascii="Arial" w:hAnsi="Arial"/>
            <w:color w:val="22272B" w:themeColor="hyperlink"/>
            <w:u w:val="single"/>
          </w:rPr>
          <w:t>Reserve Portal</w:t>
        </w:r>
      </w:hyperlink>
      <w:r w:rsidRPr="007259C0">
        <w:rPr>
          <w:rFonts w:ascii="Arial" w:hAnsi="Arial"/>
        </w:rPr>
        <w:t>.</w:t>
      </w:r>
    </w:p>
    <w:p w14:paraId="209080F2" w14:textId="77777777" w:rsidR="000269A4" w:rsidRPr="007259C0" w:rsidRDefault="000269A4" w:rsidP="000269A4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7259C0">
        <w:rPr>
          <w:rFonts w:ascii="Arial" w:hAnsi="Arial" w:cs="Arial"/>
          <w:szCs w:val="20"/>
        </w:rPr>
        <w:t xml:space="preserve">Further information is available on the Crownland Reserve Manager website </w:t>
      </w:r>
      <w:hyperlink r:id="rId14" w:history="1">
        <w:r w:rsidRPr="007259C0">
          <w:rPr>
            <w:rFonts w:ascii="Arial" w:hAnsi="Arial" w:cs="Arial"/>
            <w:color w:val="22272B" w:themeColor="hyperlink"/>
            <w:szCs w:val="20"/>
            <w:u w:val="single"/>
          </w:rPr>
          <w:t>https://reservemanager.crownland.nsw.gov.au/</w:t>
        </w:r>
      </w:hyperlink>
    </w:p>
    <w:p w14:paraId="6A89B047" w14:textId="77777777" w:rsidR="00170035" w:rsidRDefault="00170035" w:rsidP="00170035">
      <w:pPr>
        <w:pStyle w:val="BodyText"/>
        <w:pBdr>
          <w:bottom w:val="single" w:sz="6" w:space="1" w:color="auto"/>
        </w:pBdr>
        <w:rPr>
          <w:rFonts w:ascii="Public Sans Light" w:hAnsi="Public Sans Light"/>
        </w:rPr>
      </w:pPr>
    </w:p>
    <w:p w14:paraId="43181A35" w14:textId="79B81330" w:rsidR="00675483" w:rsidRPr="00F43005" w:rsidRDefault="004D65A5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C48BB" w:rsidRPr="002C48BB">
            <w:t>Event Checklist</w:t>
          </w:r>
          <w:r w:rsidR="00170035">
            <w:t xml:space="preserve"> 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EVENT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63A28A79" w:rsidR="003A1D65" w:rsidRDefault="003A1D65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8444"/>
        <w:gridCol w:w="881"/>
        <w:gridCol w:w="873"/>
      </w:tblGrid>
      <w:tr w:rsidR="00930D90" w:rsidRPr="00930D90" w14:paraId="30902B05" w14:textId="77777777" w:rsidTr="00EB4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5E0A9258" w14:textId="2D81C4D2" w:rsidR="00930D90" w:rsidRPr="00930D90" w:rsidRDefault="000D2E6F" w:rsidP="00930D90">
            <w:pPr>
              <w:pStyle w:val="BodyText"/>
              <w:rPr>
                <w:rFonts w:ascii="Public Sans Light" w:hAnsi="Public Sans Light"/>
                <w:bCs/>
                <w:iCs/>
              </w:rPr>
            </w:pPr>
            <w:r>
              <w:rPr>
                <w:rFonts w:ascii="Public Sans Light" w:hAnsi="Public Sans Light"/>
                <w:bCs/>
                <w:iCs/>
              </w:rPr>
              <w:t>Chairperson</w:t>
            </w:r>
          </w:p>
        </w:tc>
        <w:tc>
          <w:tcPr>
            <w:tcW w:w="432" w:type="pct"/>
          </w:tcPr>
          <w:p w14:paraId="569D2484" w14:textId="77777777" w:rsidR="00930D90" w:rsidRPr="00930D90" w:rsidRDefault="00930D90" w:rsidP="00930D90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930D90">
              <w:rPr>
                <w:rFonts w:ascii="Public Sans Light" w:hAnsi="Public Sans Light"/>
                <w:bCs/>
                <w:iCs/>
              </w:rPr>
              <w:t>Yes</w:t>
            </w:r>
          </w:p>
        </w:tc>
        <w:tc>
          <w:tcPr>
            <w:tcW w:w="428" w:type="pct"/>
          </w:tcPr>
          <w:p w14:paraId="658EC108" w14:textId="77777777" w:rsidR="00930D90" w:rsidRPr="00930D90" w:rsidRDefault="00930D90" w:rsidP="00930D90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930D90">
              <w:rPr>
                <w:rFonts w:ascii="Public Sans Light" w:hAnsi="Public Sans Light"/>
                <w:bCs/>
                <w:iCs/>
              </w:rPr>
              <w:t>No</w:t>
            </w:r>
          </w:p>
        </w:tc>
      </w:tr>
      <w:tr w:rsidR="00930D90" w:rsidRPr="00930D90" w14:paraId="36E089E8" w14:textId="77777777" w:rsidTr="00EB42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25CF33DD" w14:textId="77777777" w:rsidR="00930D90" w:rsidRPr="00930D90" w:rsidRDefault="00930D90" w:rsidP="00930D90">
            <w:pPr>
              <w:pStyle w:val="BodyText"/>
              <w:rPr>
                <w:bCs/>
              </w:rPr>
            </w:pPr>
            <w:r w:rsidRPr="00930D90">
              <w:rPr>
                <w:bCs/>
              </w:rPr>
              <w:t>Pre-event</w:t>
            </w:r>
          </w:p>
        </w:tc>
        <w:tc>
          <w:tcPr>
            <w:tcW w:w="432" w:type="pct"/>
          </w:tcPr>
          <w:p w14:paraId="19055EFC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</w:tcPr>
          <w:p w14:paraId="7E1997C6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0D90" w:rsidRPr="00930D90" w14:paraId="5E80701B" w14:textId="77777777" w:rsidTr="00EB42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5F17503D" w14:textId="77777777" w:rsidR="00930D90" w:rsidRPr="00930D90" w:rsidRDefault="00930D90" w:rsidP="001D1A06">
            <w:pPr>
              <w:pStyle w:val="BodyText"/>
              <w:numPr>
                <w:ilvl w:val="0"/>
                <w:numId w:val="18"/>
              </w:numPr>
              <w:rPr>
                <w:b w:val="0"/>
                <w:bCs/>
              </w:rPr>
            </w:pPr>
            <w:r w:rsidRPr="00930D90">
              <w:rPr>
                <w:b w:val="0"/>
                <w:bCs/>
              </w:rPr>
              <w:t>Have all meeting dates been set?</w:t>
            </w:r>
          </w:p>
        </w:tc>
        <w:tc>
          <w:tcPr>
            <w:tcW w:w="432" w:type="pct"/>
          </w:tcPr>
          <w:p w14:paraId="1C6E0E87" w14:textId="77777777" w:rsidR="00930D90" w:rsidRPr="00930D90" w:rsidRDefault="00930D90" w:rsidP="00930D9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" w:type="pct"/>
          </w:tcPr>
          <w:p w14:paraId="453006C4" w14:textId="77777777" w:rsidR="00930D90" w:rsidRPr="00930D90" w:rsidRDefault="00930D90" w:rsidP="00930D9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0D90" w:rsidRPr="00930D90" w14:paraId="0183B5B5" w14:textId="77777777" w:rsidTr="00EB42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0059B306" w14:textId="77777777" w:rsidR="00930D90" w:rsidRPr="00930D90" w:rsidRDefault="00930D90" w:rsidP="001D1A06">
            <w:pPr>
              <w:pStyle w:val="BodyText"/>
              <w:numPr>
                <w:ilvl w:val="0"/>
                <w:numId w:val="18"/>
              </w:numPr>
              <w:rPr>
                <w:b w:val="0"/>
                <w:bCs/>
              </w:rPr>
            </w:pPr>
            <w:r w:rsidRPr="00930D90">
              <w:rPr>
                <w:b w:val="0"/>
                <w:bCs/>
              </w:rPr>
              <w:t>Have subcommittees been established?</w:t>
            </w:r>
          </w:p>
        </w:tc>
        <w:tc>
          <w:tcPr>
            <w:tcW w:w="432" w:type="pct"/>
          </w:tcPr>
          <w:p w14:paraId="0C35A049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</w:tcPr>
          <w:p w14:paraId="0052BF5B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0D90" w:rsidRPr="00930D90" w14:paraId="19218524" w14:textId="77777777" w:rsidTr="00EB42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34DE990E" w14:textId="77777777" w:rsidR="00930D90" w:rsidRPr="00930D90" w:rsidRDefault="00930D90" w:rsidP="001D1A06">
            <w:pPr>
              <w:pStyle w:val="BodyText"/>
              <w:numPr>
                <w:ilvl w:val="0"/>
                <w:numId w:val="18"/>
              </w:numPr>
              <w:rPr>
                <w:b w:val="0"/>
                <w:bCs/>
              </w:rPr>
            </w:pPr>
            <w:r w:rsidRPr="00930D90">
              <w:rPr>
                <w:b w:val="0"/>
                <w:bCs/>
              </w:rPr>
              <w:t>Do all subcommittees have a coordinator?</w:t>
            </w:r>
          </w:p>
        </w:tc>
        <w:tc>
          <w:tcPr>
            <w:tcW w:w="432" w:type="pct"/>
          </w:tcPr>
          <w:p w14:paraId="5AA28727" w14:textId="77777777" w:rsidR="00930D90" w:rsidRPr="00930D90" w:rsidRDefault="00930D90" w:rsidP="00930D9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" w:type="pct"/>
          </w:tcPr>
          <w:p w14:paraId="2827C79C" w14:textId="77777777" w:rsidR="00930D90" w:rsidRPr="00930D90" w:rsidRDefault="00930D90" w:rsidP="00930D9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0D90" w:rsidRPr="00930D90" w14:paraId="3A25CECE" w14:textId="77777777" w:rsidTr="00EB42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35FD64E9" w14:textId="77777777" w:rsidR="00930D90" w:rsidRPr="00930D90" w:rsidRDefault="00930D90" w:rsidP="001D1A06">
            <w:pPr>
              <w:pStyle w:val="BodyText"/>
              <w:numPr>
                <w:ilvl w:val="0"/>
                <w:numId w:val="18"/>
              </w:numPr>
              <w:rPr>
                <w:b w:val="0"/>
                <w:bCs/>
              </w:rPr>
            </w:pPr>
            <w:r w:rsidRPr="00930D90">
              <w:rPr>
                <w:b w:val="0"/>
                <w:bCs/>
              </w:rPr>
              <w:t>Do all subcommittees have written instructions and understand their tasks before, during and after the event?</w:t>
            </w:r>
          </w:p>
        </w:tc>
        <w:tc>
          <w:tcPr>
            <w:tcW w:w="432" w:type="pct"/>
          </w:tcPr>
          <w:p w14:paraId="55150646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</w:tcPr>
          <w:p w14:paraId="229E9E26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0D90" w:rsidRPr="00930D90" w14:paraId="5280C6D2" w14:textId="77777777" w:rsidTr="00EB42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577B74C0" w14:textId="77777777" w:rsidR="00930D90" w:rsidRPr="00930D90" w:rsidRDefault="00930D90" w:rsidP="001D1A06">
            <w:pPr>
              <w:pStyle w:val="BodyText"/>
              <w:numPr>
                <w:ilvl w:val="0"/>
                <w:numId w:val="18"/>
              </w:numPr>
              <w:rPr>
                <w:b w:val="0"/>
                <w:bCs/>
              </w:rPr>
            </w:pPr>
            <w:r w:rsidRPr="00930D90">
              <w:rPr>
                <w:b w:val="0"/>
                <w:bCs/>
              </w:rPr>
              <w:t>Do all subcommittees have the right skills mix?</w:t>
            </w:r>
          </w:p>
        </w:tc>
        <w:tc>
          <w:tcPr>
            <w:tcW w:w="432" w:type="pct"/>
          </w:tcPr>
          <w:p w14:paraId="363AC144" w14:textId="77777777" w:rsidR="00930D90" w:rsidRPr="00930D90" w:rsidRDefault="00930D90" w:rsidP="00930D9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" w:type="pct"/>
          </w:tcPr>
          <w:p w14:paraId="07152D8A" w14:textId="77777777" w:rsidR="00930D90" w:rsidRPr="00930D90" w:rsidRDefault="00930D90" w:rsidP="00930D9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0D90" w:rsidRPr="00930D90" w14:paraId="406A8D34" w14:textId="77777777" w:rsidTr="00EB42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31584F44" w14:textId="77777777" w:rsidR="00930D90" w:rsidRPr="00930D90" w:rsidRDefault="00930D90" w:rsidP="001D1A06">
            <w:pPr>
              <w:pStyle w:val="BodyText"/>
              <w:numPr>
                <w:ilvl w:val="0"/>
                <w:numId w:val="18"/>
              </w:numPr>
              <w:rPr>
                <w:b w:val="0"/>
                <w:bCs/>
              </w:rPr>
            </w:pPr>
            <w:r w:rsidRPr="00930D90">
              <w:rPr>
                <w:b w:val="0"/>
                <w:bCs/>
              </w:rPr>
              <w:lastRenderedPageBreak/>
              <w:t>Are all subcommittees fulfilling their tasks and adhering to their budgets?</w:t>
            </w:r>
          </w:p>
        </w:tc>
        <w:tc>
          <w:tcPr>
            <w:tcW w:w="432" w:type="pct"/>
          </w:tcPr>
          <w:p w14:paraId="23E5A98A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</w:tcPr>
          <w:p w14:paraId="3CA5D1B3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0D90" w:rsidRPr="00930D90" w14:paraId="35D611A8" w14:textId="77777777" w:rsidTr="00EB42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52B7E12D" w14:textId="77777777" w:rsidR="00930D90" w:rsidRPr="00930D90" w:rsidRDefault="00930D90" w:rsidP="001D1A06">
            <w:pPr>
              <w:pStyle w:val="BodyText"/>
              <w:numPr>
                <w:ilvl w:val="0"/>
                <w:numId w:val="18"/>
              </w:numPr>
              <w:rPr>
                <w:b w:val="0"/>
                <w:bCs/>
              </w:rPr>
            </w:pPr>
            <w:r w:rsidRPr="00930D90">
              <w:rPr>
                <w:b w:val="0"/>
                <w:bCs/>
              </w:rPr>
              <w:t>Are the members of the organisation on board and fully informed about the event planning and progress?</w:t>
            </w:r>
          </w:p>
        </w:tc>
        <w:tc>
          <w:tcPr>
            <w:tcW w:w="432" w:type="pct"/>
          </w:tcPr>
          <w:p w14:paraId="73465AA7" w14:textId="77777777" w:rsidR="00930D90" w:rsidRPr="00930D90" w:rsidRDefault="00930D90" w:rsidP="00930D9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" w:type="pct"/>
          </w:tcPr>
          <w:p w14:paraId="6D10BAAB" w14:textId="77777777" w:rsidR="00930D90" w:rsidRPr="00930D90" w:rsidRDefault="00930D90" w:rsidP="00930D9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0D90" w:rsidRPr="00930D90" w14:paraId="37B60C86" w14:textId="77777777" w:rsidTr="00EB42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70702448" w14:textId="77777777" w:rsidR="00930D90" w:rsidRPr="00930D90" w:rsidRDefault="00930D90" w:rsidP="00930D90">
            <w:pPr>
              <w:pStyle w:val="BodyText"/>
              <w:rPr>
                <w:bCs/>
              </w:rPr>
            </w:pPr>
            <w:r w:rsidRPr="00930D90">
              <w:rPr>
                <w:bCs/>
              </w:rPr>
              <w:t>During event</w:t>
            </w:r>
          </w:p>
        </w:tc>
        <w:tc>
          <w:tcPr>
            <w:tcW w:w="432" w:type="pct"/>
          </w:tcPr>
          <w:p w14:paraId="192CDE96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</w:tcPr>
          <w:p w14:paraId="6963E0DA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0D90" w:rsidRPr="00930D90" w14:paraId="6DB64594" w14:textId="77777777" w:rsidTr="00EB42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5E0B37C9" w14:textId="77777777" w:rsidR="00930D90" w:rsidRPr="00930D90" w:rsidRDefault="00930D90" w:rsidP="001D1A06">
            <w:pPr>
              <w:pStyle w:val="BodyText"/>
              <w:numPr>
                <w:ilvl w:val="0"/>
                <w:numId w:val="19"/>
              </w:numPr>
              <w:rPr>
                <w:b w:val="0"/>
                <w:bCs/>
              </w:rPr>
            </w:pPr>
            <w:r w:rsidRPr="00930D90">
              <w:rPr>
                <w:b w:val="0"/>
                <w:bCs/>
              </w:rPr>
              <w:t>Are there speeches to be made?</w:t>
            </w:r>
          </w:p>
        </w:tc>
        <w:tc>
          <w:tcPr>
            <w:tcW w:w="432" w:type="pct"/>
          </w:tcPr>
          <w:p w14:paraId="6F680251" w14:textId="77777777" w:rsidR="00930D90" w:rsidRPr="00930D90" w:rsidRDefault="00930D90" w:rsidP="00930D9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" w:type="pct"/>
          </w:tcPr>
          <w:p w14:paraId="042DD7A3" w14:textId="77777777" w:rsidR="00930D90" w:rsidRPr="00930D90" w:rsidRDefault="00930D90" w:rsidP="00930D9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0D90" w:rsidRPr="00930D90" w14:paraId="323B21B1" w14:textId="77777777" w:rsidTr="00EB42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049835E8" w14:textId="77777777" w:rsidR="00930D90" w:rsidRPr="00930D90" w:rsidRDefault="00930D90" w:rsidP="001D1A06">
            <w:pPr>
              <w:pStyle w:val="BodyText"/>
              <w:numPr>
                <w:ilvl w:val="0"/>
                <w:numId w:val="19"/>
              </w:numPr>
              <w:rPr>
                <w:b w:val="0"/>
                <w:bCs/>
              </w:rPr>
            </w:pPr>
            <w:r w:rsidRPr="00930D90">
              <w:rPr>
                <w:b w:val="0"/>
                <w:bCs/>
              </w:rPr>
              <w:t>Has everyone – volunteers, sponsors, donors, committee members – been thanked appropriately?</w:t>
            </w:r>
          </w:p>
        </w:tc>
        <w:tc>
          <w:tcPr>
            <w:tcW w:w="432" w:type="pct"/>
          </w:tcPr>
          <w:p w14:paraId="5E58B190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</w:tcPr>
          <w:p w14:paraId="0BA0C891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0D90" w:rsidRPr="00930D90" w14:paraId="659CA45C" w14:textId="77777777" w:rsidTr="00EB42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218853ED" w14:textId="77777777" w:rsidR="00930D90" w:rsidRPr="00930D90" w:rsidRDefault="00930D90" w:rsidP="00930D90">
            <w:pPr>
              <w:pStyle w:val="BodyText"/>
              <w:rPr>
                <w:bCs/>
              </w:rPr>
            </w:pPr>
            <w:r w:rsidRPr="00930D90">
              <w:rPr>
                <w:bCs/>
              </w:rPr>
              <w:t>Post-event</w:t>
            </w:r>
          </w:p>
        </w:tc>
        <w:tc>
          <w:tcPr>
            <w:tcW w:w="432" w:type="pct"/>
          </w:tcPr>
          <w:p w14:paraId="06086FA9" w14:textId="77777777" w:rsidR="00930D90" w:rsidRPr="00930D90" w:rsidRDefault="00930D90" w:rsidP="00930D9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" w:type="pct"/>
          </w:tcPr>
          <w:p w14:paraId="0CB06197" w14:textId="77777777" w:rsidR="00930D90" w:rsidRPr="00930D90" w:rsidRDefault="00930D90" w:rsidP="00930D9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0D90" w:rsidRPr="00930D90" w14:paraId="7455D7D0" w14:textId="77777777" w:rsidTr="00EB42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455A5AB4" w14:textId="77777777" w:rsidR="00930D90" w:rsidRPr="00930D90" w:rsidRDefault="00930D90" w:rsidP="001D1A06">
            <w:pPr>
              <w:pStyle w:val="BodyText"/>
              <w:numPr>
                <w:ilvl w:val="0"/>
                <w:numId w:val="20"/>
              </w:numPr>
              <w:rPr>
                <w:b w:val="0"/>
                <w:bCs/>
              </w:rPr>
            </w:pPr>
            <w:r w:rsidRPr="00930D90">
              <w:rPr>
                <w:b w:val="0"/>
                <w:bCs/>
              </w:rPr>
              <w:t>Has a special get-together for everyone involved been organised?</w:t>
            </w:r>
          </w:p>
        </w:tc>
        <w:tc>
          <w:tcPr>
            <w:tcW w:w="432" w:type="pct"/>
          </w:tcPr>
          <w:p w14:paraId="365679D7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</w:tcPr>
          <w:p w14:paraId="2E8D0DC4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0D90" w:rsidRPr="00930D90" w14:paraId="6DDAE387" w14:textId="77777777" w:rsidTr="00EB42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1C454EEF" w14:textId="77777777" w:rsidR="00930D90" w:rsidRPr="00930D90" w:rsidRDefault="00930D90" w:rsidP="001D1A06">
            <w:pPr>
              <w:pStyle w:val="BodyText"/>
              <w:numPr>
                <w:ilvl w:val="0"/>
                <w:numId w:val="20"/>
              </w:numPr>
              <w:rPr>
                <w:b w:val="0"/>
                <w:bCs/>
              </w:rPr>
            </w:pPr>
            <w:r w:rsidRPr="00930D90">
              <w:rPr>
                <w:b w:val="0"/>
                <w:bCs/>
              </w:rPr>
              <w:t>Has the event been evaluated?</w:t>
            </w:r>
          </w:p>
        </w:tc>
        <w:tc>
          <w:tcPr>
            <w:tcW w:w="432" w:type="pct"/>
          </w:tcPr>
          <w:p w14:paraId="29F1F0C8" w14:textId="77777777" w:rsidR="00930D90" w:rsidRPr="00930D90" w:rsidRDefault="00930D90" w:rsidP="00930D9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8" w:type="pct"/>
          </w:tcPr>
          <w:p w14:paraId="41AEE6D9" w14:textId="77777777" w:rsidR="00930D90" w:rsidRPr="00930D90" w:rsidRDefault="00930D90" w:rsidP="00930D9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0D90" w:rsidRPr="00930D90" w14:paraId="4822239B" w14:textId="77777777" w:rsidTr="00EB42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pct"/>
          </w:tcPr>
          <w:p w14:paraId="0157A3F0" w14:textId="77777777" w:rsidR="00930D90" w:rsidRPr="00930D90" w:rsidRDefault="00930D90" w:rsidP="001D1A06">
            <w:pPr>
              <w:pStyle w:val="BodyText"/>
              <w:numPr>
                <w:ilvl w:val="0"/>
                <w:numId w:val="20"/>
              </w:numPr>
              <w:rPr>
                <w:b w:val="0"/>
                <w:bCs/>
              </w:rPr>
            </w:pPr>
            <w:r w:rsidRPr="00930D90">
              <w:rPr>
                <w:b w:val="0"/>
                <w:bCs/>
              </w:rPr>
              <w:t>Has everyone been thanked?</w:t>
            </w:r>
          </w:p>
        </w:tc>
        <w:tc>
          <w:tcPr>
            <w:tcW w:w="432" w:type="pct"/>
          </w:tcPr>
          <w:p w14:paraId="1A38E543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</w:tcPr>
          <w:p w14:paraId="13C0023A" w14:textId="77777777" w:rsidR="00930D90" w:rsidRPr="00930D90" w:rsidRDefault="00930D90" w:rsidP="00930D9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DE6662" w14:textId="77777777" w:rsidR="00930D90" w:rsidRDefault="00930D90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8505"/>
        <w:gridCol w:w="851"/>
        <w:gridCol w:w="842"/>
      </w:tblGrid>
      <w:tr w:rsidR="003A6E3A" w:rsidRPr="003A6E3A" w14:paraId="5F187D6D" w14:textId="77777777" w:rsidTr="003A6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2CAC0163" w14:textId="77777777" w:rsidR="003A6E3A" w:rsidRPr="003A6E3A" w:rsidRDefault="003A6E3A" w:rsidP="003A6E3A">
            <w:pPr>
              <w:pStyle w:val="BodyText"/>
              <w:rPr>
                <w:rFonts w:ascii="Public Sans Light" w:hAnsi="Public Sans Light"/>
                <w:bCs/>
                <w:iCs/>
              </w:rPr>
            </w:pPr>
            <w:r w:rsidRPr="003A6E3A">
              <w:rPr>
                <w:rFonts w:ascii="Public Sans Light" w:hAnsi="Public Sans Light"/>
                <w:bCs/>
                <w:iCs/>
              </w:rPr>
              <w:br w:type="page"/>
              <w:t xml:space="preserve">Secretary </w:t>
            </w:r>
          </w:p>
        </w:tc>
        <w:tc>
          <w:tcPr>
            <w:tcW w:w="417" w:type="pct"/>
          </w:tcPr>
          <w:p w14:paraId="5DBE0981" w14:textId="77777777" w:rsidR="003A6E3A" w:rsidRPr="003A6E3A" w:rsidRDefault="003A6E3A" w:rsidP="003A6E3A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3A6E3A">
              <w:rPr>
                <w:rFonts w:ascii="Public Sans Light" w:hAnsi="Public Sans Light"/>
                <w:bCs/>
                <w:iCs/>
              </w:rPr>
              <w:t>Yes</w:t>
            </w:r>
          </w:p>
        </w:tc>
        <w:tc>
          <w:tcPr>
            <w:tcW w:w="413" w:type="pct"/>
          </w:tcPr>
          <w:p w14:paraId="5E7F9232" w14:textId="77777777" w:rsidR="003A6E3A" w:rsidRPr="003A6E3A" w:rsidRDefault="003A6E3A" w:rsidP="003A6E3A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3A6E3A">
              <w:rPr>
                <w:rFonts w:ascii="Public Sans Light" w:hAnsi="Public Sans Light"/>
                <w:bCs/>
                <w:iCs/>
              </w:rPr>
              <w:t>No</w:t>
            </w:r>
          </w:p>
        </w:tc>
      </w:tr>
      <w:tr w:rsidR="003A6E3A" w:rsidRPr="003A6E3A" w14:paraId="653EA191" w14:textId="77777777" w:rsidTr="003A6E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4990A2B4" w14:textId="77777777" w:rsidR="003A6E3A" w:rsidRPr="003A6E3A" w:rsidRDefault="003A6E3A" w:rsidP="003A6E3A">
            <w:pPr>
              <w:pStyle w:val="BodyText"/>
              <w:rPr>
                <w:bCs/>
              </w:rPr>
            </w:pPr>
            <w:r w:rsidRPr="003A6E3A">
              <w:rPr>
                <w:bCs/>
              </w:rPr>
              <w:t>Pre-event</w:t>
            </w:r>
          </w:p>
        </w:tc>
        <w:tc>
          <w:tcPr>
            <w:tcW w:w="417" w:type="pct"/>
          </w:tcPr>
          <w:p w14:paraId="4CBEA0A4" w14:textId="77777777" w:rsidR="003A6E3A" w:rsidRPr="003A6E3A" w:rsidRDefault="003A6E3A" w:rsidP="003A6E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482597D5" w14:textId="77777777" w:rsidR="003A6E3A" w:rsidRPr="003A6E3A" w:rsidRDefault="003A6E3A" w:rsidP="003A6E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E3A" w:rsidRPr="003A6E3A" w14:paraId="553AC935" w14:textId="77777777" w:rsidTr="003A6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2EC913B0" w14:textId="77777777" w:rsidR="003A6E3A" w:rsidRPr="003A6E3A" w:rsidRDefault="003A6E3A" w:rsidP="003A6E3A">
            <w:pPr>
              <w:pStyle w:val="BodyText"/>
              <w:numPr>
                <w:ilvl w:val="0"/>
                <w:numId w:val="21"/>
              </w:numPr>
              <w:rPr>
                <w:b w:val="0"/>
                <w:bCs/>
              </w:rPr>
            </w:pPr>
            <w:r w:rsidRPr="003A6E3A">
              <w:rPr>
                <w:b w:val="0"/>
                <w:bCs/>
              </w:rPr>
              <w:t xml:space="preserve">Has the committee contact list been compiled? </w:t>
            </w:r>
          </w:p>
        </w:tc>
        <w:tc>
          <w:tcPr>
            <w:tcW w:w="417" w:type="pct"/>
          </w:tcPr>
          <w:p w14:paraId="730522DF" w14:textId="77777777" w:rsidR="003A6E3A" w:rsidRPr="003A6E3A" w:rsidRDefault="003A6E3A" w:rsidP="003A6E3A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2717C058" w14:textId="77777777" w:rsidR="003A6E3A" w:rsidRPr="003A6E3A" w:rsidRDefault="003A6E3A" w:rsidP="003A6E3A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6E3A" w:rsidRPr="003A6E3A" w14:paraId="30DE9EBE" w14:textId="77777777" w:rsidTr="003A6E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4B45DCE8" w14:textId="77777777" w:rsidR="003A6E3A" w:rsidRPr="003A6E3A" w:rsidRDefault="003A6E3A" w:rsidP="003A6E3A">
            <w:pPr>
              <w:pStyle w:val="BodyText"/>
              <w:numPr>
                <w:ilvl w:val="0"/>
                <w:numId w:val="21"/>
              </w:numPr>
              <w:rPr>
                <w:b w:val="0"/>
                <w:bCs/>
              </w:rPr>
            </w:pPr>
            <w:r w:rsidRPr="003A6E3A">
              <w:rPr>
                <w:b w:val="0"/>
                <w:bCs/>
              </w:rPr>
              <w:t xml:space="preserve">Has the contact list been distributed to all parties (with permission)? </w:t>
            </w:r>
          </w:p>
        </w:tc>
        <w:tc>
          <w:tcPr>
            <w:tcW w:w="417" w:type="pct"/>
          </w:tcPr>
          <w:p w14:paraId="52388446" w14:textId="77777777" w:rsidR="003A6E3A" w:rsidRPr="003A6E3A" w:rsidRDefault="003A6E3A" w:rsidP="003A6E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5D376305" w14:textId="77777777" w:rsidR="003A6E3A" w:rsidRPr="003A6E3A" w:rsidRDefault="003A6E3A" w:rsidP="003A6E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E3A" w:rsidRPr="003A6E3A" w14:paraId="195A293A" w14:textId="77777777" w:rsidTr="003A6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677CB663" w14:textId="77777777" w:rsidR="003A6E3A" w:rsidRPr="003A6E3A" w:rsidRDefault="003A6E3A" w:rsidP="003A6E3A">
            <w:pPr>
              <w:pStyle w:val="BodyText"/>
              <w:numPr>
                <w:ilvl w:val="0"/>
                <w:numId w:val="21"/>
              </w:numPr>
              <w:rPr>
                <w:b w:val="0"/>
                <w:bCs/>
              </w:rPr>
            </w:pPr>
            <w:r w:rsidRPr="003A6E3A">
              <w:rPr>
                <w:b w:val="0"/>
                <w:bCs/>
              </w:rPr>
              <w:t>Have all committee members been given timely notice of meetings?</w:t>
            </w:r>
          </w:p>
        </w:tc>
        <w:tc>
          <w:tcPr>
            <w:tcW w:w="417" w:type="pct"/>
          </w:tcPr>
          <w:p w14:paraId="366DEC3A" w14:textId="77777777" w:rsidR="003A6E3A" w:rsidRPr="003A6E3A" w:rsidRDefault="003A6E3A" w:rsidP="003A6E3A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320C3501" w14:textId="77777777" w:rsidR="003A6E3A" w:rsidRPr="003A6E3A" w:rsidRDefault="003A6E3A" w:rsidP="003A6E3A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6E3A" w:rsidRPr="003A6E3A" w14:paraId="7AB24012" w14:textId="77777777" w:rsidTr="003A6E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32EC62F3" w14:textId="77777777" w:rsidR="003A6E3A" w:rsidRPr="003A6E3A" w:rsidRDefault="003A6E3A" w:rsidP="003A6E3A">
            <w:pPr>
              <w:pStyle w:val="BodyText"/>
              <w:numPr>
                <w:ilvl w:val="0"/>
                <w:numId w:val="21"/>
              </w:numPr>
              <w:rPr>
                <w:b w:val="0"/>
                <w:bCs/>
              </w:rPr>
            </w:pPr>
            <w:r w:rsidRPr="003A6E3A">
              <w:rPr>
                <w:b w:val="0"/>
                <w:bCs/>
              </w:rPr>
              <w:t>Have minutes been distributed to committee members after each meeting?</w:t>
            </w:r>
          </w:p>
        </w:tc>
        <w:tc>
          <w:tcPr>
            <w:tcW w:w="417" w:type="pct"/>
          </w:tcPr>
          <w:p w14:paraId="319CC5B1" w14:textId="77777777" w:rsidR="003A6E3A" w:rsidRPr="003A6E3A" w:rsidRDefault="003A6E3A" w:rsidP="003A6E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6658E0BA" w14:textId="77777777" w:rsidR="003A6E3A" w:rsidRPr="003A6E3A" w:rsidRDefault="003A6E3A" w:rsidP="003A6E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E3A" w:rsidRPr="003A6E3A" w14:paraId="66533AC0" w14:textId="77777777" w:rsidTr="003A6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2350E016" w14:textId="77777777" w:rsidR="003A6E3A" w:rsidRPr="003A6E3A" w:rsidRDefault="003A6E3A" w:rsidP="003A6E3A">
            <w:pPr>
              <w:pStyle w:val="BodyText"/>
              <w:numPr>
                <w:ilvl w:val="0"/>
                <w:numId w:val="21"/>
              </w:numPr>
              <w:rPr>
                <w:b w:val="0"/>
                <w:bCs/>
              </w:rPr>
            </w:pPr>
            <w:r w:rsidRPr="003A6E3A">
              <w:rPr>
                <w:b w:val="0"/>
                <w:bCs/>
              </w:rPr>
              <w:t>Have minutes been filed for future use?</w:t>
            </w:r>
          </w:p>
        </w:tc>
        <w:tc>
          <w:tcPr>
            <w:tcW w:w="417" w:type="pct"/>
          </w:tcPr>
          <w:p w14:paraId="70B1750B" w14:textId="77777777" w:rsidR="003A6E3A" w:rsidRPr="003A6E3A" w:rsidRDefault="003A6E3A" w:rsidP="003A6E3A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62E42B05" w14:textId="77777777" w:rsidR="003A6E3A" w:rsidRPr="003A6E3A" w:rsidRDefault="003A6E3A" w:rsidP="003A6E3A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6E3A" w:rsidRPr="003A6E3A" w14:paraId="08A8B631" w14:textId="77777777" w:rsidTr="003A6E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2201D316" w14:textId="77777777" w:rsidR="003A6E3A" w:rsidRPr="003A6E3A" w:rsidRDefault="003A6E3A" w:rsidP="003A6E3A">
            <w:pPr>
              <w:pStyle w:val="BodyText"/>
              <w:rPr>
                <w:bCs/>
              </w:rPr>
            </w:pPr>
            <w:r w:rsidRPr="003A6E3A">
              <w:rPr>
                <w:bCs/>
              </w:rPr>
              <w:t>During event</w:t>
            </w:r>
          </w:p>
        </w:tc>
        <w:tc>
          <w:tcPr>
            <w:tcW w:w="417" w:type="pct"/>
          </w:tcPr>
          <w:p w14:paraId="3B0BA5B8" w14:textId="77777777" w:rsidR="003A6E3A" w:rsidRPr="003A6E3A" w:rsidRDefault="003A6E3A" w:rsidP="003A6E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48E15C8F" w14:textId="77777777" w:rsidR="003A6E3A" w:rsidRPr="003A6E3A" w:rsidRDefault="003A6E3A" w:rsidP="003A6E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E3A" w:rsidRPr="003A6E3A" w14:paraId="34C0486C" w14:textId="77777777" w:rsidTr="003A6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4B6219EA" w14:textId="77777777" w:rsidR="003A6E3A" w:rsidRPr="003A6E3A" w:rsidRDefault="003A6E3A" w:rsidP="003A6E3A">
            <w:pPr>
              <w:pStyle w:val="BodyText"/>
              <w:numPr>
                <w:ilvl w:val="0"/>
                <w:numId w:val="22"/>
              </w:numPr>
              <w:rPr>
                <w:b w:val="0"/>
                <w:bCs/>
              </w:rPr>
            </w:pPr>
            <w:r w:rsidRPr="003A6E3A">
              <w:rPr>
                <w:b w:val="0"/>
                <w:bCs/>
              </w:rPr>
              <w:lastRenderedPageBreak/>
              <w:t>Does everyone have a copy of the program?</w:t>
            </w:r>
          </w:p>
        </w:tc>
        <w:tc>
          <w:tcPr>
            <w:tcW w:w="417" w:type="pct"/>
          </w:tcPr>
          <w:p w14:paraId="0D8914FB" w14:textId="77777777" w:rsidR="003A6E3A" w:rsidRPr="003A6E3A" w:rsidRDefault="003A6E3A" w:rsidP="003A6E3A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5EF69508" w14:textId="77777777" w:rsidR="003A6E3A" w:rsidRPr="003A6E3A" w:rsidRDefault="003A6E3A" w:rsidP="003A6E3A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6E3A" w:rsidRPr="003A6E3A" w14:paraId="3AACFFFF" w14:textId="77777777" w:rsidTr="003A6E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4FA71C05" w14:textId="77777777" w:rsidR="003A6E3A" w:rsidRPr="003A6E3A" w:rsidRDefault="003A6E3A" w:rsidP="003A6E3A">
            <w:pPr>
              <w:pStyle w:val="BodyText"/>
              <w:numPr>
                <w:ilvl w:val="0"/>
                <w:numId w:val="22"/>
              </w:numPr>
              <w:rPr>
                <w:b w:val="0"/>
                <w:bCs/>
              </w:rPr>
            </w:pPr>
            <w:r w:rsidRPr="003A6E3A">
              <w:rPr>
                <w:b w:val="0"/>
                <w:bCs/>
              </w:rPr>
              <w:t>Are all rosters and timetables distributed?</w:t>
            </w:r>
          </w:p>
        </w:tc>
        <w:tc>
          <w:tcPr>
            <w:tcW w:w="417" w:type="pct"/>
          </w:tcPr>
          <w:p w14:paraId="58EABBEA" w14:textId="77777777" w:rsidR="003A6E3A" w:rsidRPr="003A6E3A" w:rsidRDefault="003A6E3A" w:rsidP="003A6E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4037E084" w14:textId="77777777" w:rsidR="003A6E3A" w:rsidRPr="003A6E3A" w:rsidRDefault="003A6E3A" w:rsidP="003A6E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E3A" w:rsidRPr="003A6E3A" w14:paraId="2B174193" w14:textId="77777777" w:rsidTr="003A6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19E59D86" w14:textId="77777777" w:rsidR="003A6E3A" w:rsidRPr="003A6E3A" w:rsidRDefault="003A6E3A" w:rsidP="003A6E3A">
            <w:pPr>
              <w:pStyle w:val="BodyText"/>
              <w:rPr>
                <w:bCs/>
              </w:rPr>
            </w:pPr>
            <w:r w:rsidRPr="003A6E3A">
              <w:rPr>
                <w:bCs/>
              </w:rPr>
              <w:t>Post-event</w:t>
            </w:r>
          </w:p>
        </w:tc>
        <w:tc>
          <w:tcPr>
            <w:tcW w:w="417" w:type="pct"/>
          </w:tcPr>
          <w:p w14:paraId="18D8E6E3" w14:textId="77777777" w:rsidR="003A6E3A" w:rsidRPr="003A6E3A" w:rsidRDefault="003A6E3A" w:rsidP="003A6E3A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541E57B3" w14:textId="77777777" w:rsidR="003A6E3A" w:rsidRPr="003A6E3A" w:rsidRDefault="003A6E3A" w:rsidP="003A6E3A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6E3A" w:rsidRPr="003A6E3A" w14:paraId="3A39A1F2" w14:textId="77777777" w:rsidTr="003A6E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363B6C2F" w14:textId="77777777" w:rsidR="003A6E3A" w:rsidRPr="003A6E3A" w:rsidRDefault="003A6E3A" w:rsidP="003A6E3A">
            <w:pPr>
              <w:pStyle w:val="BodyText"/>
              <w:numPr>
                <w:ilvl w:val="0"/>
                <w:numId w:val="23"/>
              </w:numPr>
              <w:rPr>
                <w:b w:val="0"/>
                <w:bCs/>
              </w:rPr>
            </w:pPr>
            <w:r w:rsidRPr="003A6E3A">
              <w:rPr>
                <w:b w:val="0"/>
                <w:bCs/>
              </w:rPr>
              <w:t>Have thank-you letters been sent?</w:t>
            </w:r>
          </w:p>
        </w:tc>
        <w:tc>
          <w:tcPr>
            <w:tcW w:w="417" w:type="pct"/>
          </w:tcPr>
          <w:p w14:paraId="20B2215D" w14:textId="77777777" w:rsidR="003A6E3A" w:rsidRPr="003A6E3A" w:rsidRDefault="003A6E3A" w:rsidP="003A6E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6CB6C1E7" w14:textId="77777777" w:rsidR="003A6E3A" w:rsidRPr="003A6E3A" w:rsidRDefault="003A6E3A" w:rsidP="003A6E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E3A" w:rsidRPr="003A6E3A" w14:paraId="0F51303B" w14:textId="77777777" w:rsidTr="003A6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50069176" w14:textId="77777777" w:rsidR="003A6E3A" w:rsidRPr="003A6E3A" w:rsidRDefault="003A6E3A" w:rsidP="003A6E3A">
            <w:pPr>
              <w:pStyle w:val="BodyText"/>
              <w:numPr>
                <w:ilvl w:val="0"/>
                <w:numId w:val="23"/>
              </w:numPr>
              <w:rPr>
                <w:b w:val="0"/>
                <w:bCs/>
              </w:rPr>
            </w:pPr>
            <w:r w:rsidRPr="003A6E3A">
              <w:rPr>
                <w:b w:val="0"/>
                <w:bCs/>
              </w:rPr>
              <w:t>Have all records of the event been filed for future use?</w:t>
            </w:r>
          </w:p>
        </w:tc>
        <w:tc>
          <w:tcPr>
            <w:tcW w:w="417" w:type="pct"/>
          </w:tcPr>
          <w:p w14:paraId="27073FD3" w14:textId="77777777" w:rsidR="003A6E3A" w:rsidRPr="003A6E3A" w:rsidRDefault="003A6E3A" w:rsidP="003A6E3A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5C2840F7" w14:textId="77777777" w:rsidR="003A6E3A" w:rsidRPr="003A6E3A" w:rsidRDefault="003A6E3A" w:rsidP="003A6E3A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02D21F9" w14:textId="77777777" w:rsidR="00A153F8" w:rsidRDefault="00A153F8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8505"/>
        <w:gridCol w:w="818"/>
        <w:gridCol w:w="875"/>
      </w:tblGrid>
      <w:tr w:rsidR="000165E2" w:rsidRPr="000165E2" w14:paraId="45BD015C" w14:textId="77777777" w:rsidTr="00016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452B0C4F" w14:textId="77777777" w:rsidR="000165E2" w:rsidRPr="000165E2" w:rsidRDefault="000165E2" w:rsidP="000165E2">
            <w:pPr>
              <w:pStyle w:val="BodyText"/>
              <w:rPr>
                <w:rFonts w:ascii="Public Sans Light" w:hAnsi="Public Sans Light"/>
                <w:bCs/>
                <w:iCs/>
              </w:rPr>
            </w:pPr>
            <w:r w:rsidRPr="000165E2">
              <w:rPr>
                <w:rFonts w:ascii="Public Sans Light" w:hAnsi="Public Sans Light"/>
                <w:bCs/>
                <w:iCs/>
              </w:rPr>
              <w:t xml:space="preserve">Treasurer </w:t>
            </w:r>
          </w:p>
        </w:tc>
        <w:tc>
          <w:tcPr>
            <w:tcW w:w="401" w:type="pct"/>
          </w:tcPr>
          <w:p w14:paraId="1F841B87" w14:textId="77777777" w:rsidR="000165E2" w:rsidRPr="000165E2" w:rsidRDefault="000165E2" w:rsidP="000165E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0165E2">
              <w:rPr>
                <w:rFonts w:ascii="Public Sans Light" w:hAnsi="Public Sans Light"/>
                <w:bCs/>
                <w:iCs/>
              </w:rPr>
              <w:t>Yes</w:t>
            </w:r>
          </w:p>
        </w:tc>
        <w:tc>
          <w:tcPr>
            <w:tcW w:w="429" w:type="pct"/>
          </w:tcPr>
          <w:p w14:paraId="2A20C1F1" w14:textId="77777777" w:rsidR="000165E2" w:rsidRPr="000165E2" w:rsidRDefault="000165E2" w:rsidP="000165E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0165E2">
              <w:rPr>
                <w:rFonts w:ascii="Public Sans Light" w:hAnsi="Public Sans Light"/>
                <w:bCs/>
                <w:iCs/>
              </w:rPr>
              <w:t>No</w:t>
            </w:r>
          </w:p>
        </w:tc>
      </w:tr>
      <w:tr w:rsidR="000165E2" w:rsidRPr="000165E2" w14:paraId="2DD36090" w14:textId="77777777" w:rsidTr="00016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7EE9F2D8" w14:textId="77777777" w:rsidR="000165E2" w:rsidRPr="000165E2" w:rsidRDefault="000165E2" w:rsidP="000165E2">
            <w:pPr>
              <w:pStyle w:val="BodyText"/>
              <w:rPr>
                <w:bCs/>
              </w:rPr>
            </w:pPr>
            <w:r w:rsidRPr="000165E2">
              <w:rPr>
                <w:bCs/>
              </w:rPr>
              <w:t>Pre-event</w:t>
            </w:r>
          </w:p>
        </w:tc>
        <w:tc>
          <w:tcPr>
            <w:tcW w:w="401" w:type="pct"/>
          </w:tcPr>
          <w:p w14:paraId="70165329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23812E21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65E2" w:rsidRPr="000165E2" w14:paraId="28C810F2" w14:textId="77777777" w:rsidTr="00016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212C2D1C" w14:textId="77777777" w:rsidR="000165E2" w:rsidRPr="000165E2" w:rsidRDefault="000165E2" w:rsidP="000165E2">
            <w:pPr>
              <w:pStyle w:val="BodyText"/>
              <w:numPr>
                <w:ilvl w:val="0"/>
                <w:numId w:val="24"/>
              </w:numPr>
              <w:rPr>
                <w:b w:val="0"/>
                <w:bCs/>
              </w:rPr>
            </w:pPr>
            <w:r w:rsidRPr="000165E2">
              <w:rPr>
                <w:b w:val="0"/>
                <w:bCs/>
              </w:rPr>
              <w:t>Has the budget been set?</w:t>
            </w:r>
          </w:p>
        </w:tc>
        <w:tc>
          <w:tcPr>
            <w:tcW w:w="401" w:type="pct"/>
          </w:tcPr>
          <w:p w14:paraId="36CB58E0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321D4AB7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165E2" w:rsidRPr="000165E2" w14:paraId="432FBC84" w14:textId="77777777" w:rsidTr="00016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1E3ECBD0" w14:textId="77777777" w:rsidR="000165E2" w:rsidRPr="000165E2" w:rsidRDefault="000165E2" w:rsidP="000165E2">
            <w:pPr>
              <w:pStyle w:val="BodyText"/>
              <w:numPr>
                <w:ilvl w:val="0"/>
                <w:numId w:val="24"/>
              </w:numPr>
              <w:rPr>
                <w:b w:val="0"/>
                <w:bCs/>
              </w:rPr>
            </w:pPr>
            <w:r w:rsidRPr="000165E2">
              <w:rPr>
                <w:b w:val="0"/>
                <w:bCs/>
              </w:rPr>
              <w:t>Have banking procedures been established?</w:t>
            </w:r>
          </w:p>
        </w:tc>
        <w:tc>
          <w:tcPr>
            <w:tcW w:w="401" w:type="pct"/>
          </w:tcPr>
          <w:p w14:paraId="6A1DB15E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102A55F1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65E2" w:rsidRPr="000165E2" w14:paraId="373B3F13" w14:textId="77777777" w:rsidTr="00016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195FF61D" w14:textId="77777777" w:rsidR="000165E2" w:rsidRPr="000165E2" w:rsidRDefault="000165E2" w:rsidP="000165E2">
            <w:pPr>
              <w:pStyle w:val="BodyText"/>
              <w:numPr>
                <w:ilvl w:val="0"/>
                <w:numId w:val="24"/>
              </w:numPr>
              <w:rPr>
                <w:b w:val="0"/>
                <w:bCs/>
              </w:rPr>
            </w:pPr>
            <w:r w:rsidRPr="000165E2">
              <w:rPr>
                <w:b w:val="0"/>
                <w:bCs/>
              </w:rPr>
              <w:t>Have money handling, recording and counting procedures been established?</w:t>
            </w:r>
          </w:p>
        </w:tc>
        <w:tc>
          <w:tcPr>
            <w:tcW w:w="401" w:type="pct"/>
          </w:tcPr>
          <w:p w14:paraId="11716811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46B20A20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165E2" w:rsidRPr="000165E2" w14:paraId="7D7F2E64" w14:textId="77777777" w:rsidTr="00016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76EF8062" w14:textId="77777777" w:rsidR="000165E2" w:rsidRPr="000165E2" w:rsidRDefault="000165E2" w:rsidP="000165E2">
            <w:pPr>
              <w:pStyle w:val="BodyText"/>
              <w:numPr>
                <w:ilvl w:val="0"/>
                <w:numId w:val="24"/>
              </w:numPr>
              <w:rPr>
                <w:b w:val="0"/>
                <w:bCs/>
              </w:rPr>
            </w:pPr>
            <w:r w:rsidRPr="000165E2">
              <w:rPr>
                <w:b w:val="0"/>
                <w:bCs/>
              </w:rPr>
              <w:t>Have trustworthy volunteers been chosen to handle the money?</w:t>
            </w:r>
          </w:p>
        </w:tc>
        <w:tc>
          <w:tcPr>
            <w:tcW w:w="401" w:type="pct"/>
          </w:tcPr>
          <w:p w14:paraId="5D1D308D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43DC824A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65E2" w:rsidRPr="000165E2" w14:paraId="7E0641B3" w14:textId="77777777" w:rsidTr="00016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1323A68C" w14:textId="77777777" w:rsidR="000165E2" w:rsidRPr="000165E2" w:rsidRDefault="000165E2" w:rsidP="000165E2">
            <w:pPr>
              <w:pStyle w:val="BodyText"/>
              <w:numPr>
                <w:ilvl w:val="0"/>
                <w:numId w:val="24"/>
              </w:numPr>
              <w:rPr>
                <w:b w:val="0"/>
                <w:bCs/>
              </w:rPr>
            </w:pPr>
            <w:r w:rsidRPr="000165E2">
              <w:rPr>
                <w:b w:val="0"/>
                <w:bCs/>
              </w:rPr>
              <w:t xml:space="preserve">Have money bags been sourced? </w:t>
            </w:r>
          </w:p>
        </w:tc>
        <w:tc>
          <w:tcPr>
            <w:tcW w:w="401" w:type="pct"/>
          </w:tcPr>
          <w:p w14:paraId="59B8F1D8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2722D306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165E2" w:rsidRPr="000165E2" w14:paraId="0D3E772C" w14:textId="77777777" w:rsidTr="00016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51137CE4" w14:textId="77777777" w:rsidR="000165E2" w:rsidRPr="000165E2" w:rsidRDefault="000165E2" w:rsidP="000165E2">
            <w:pPr>
              <w:pStyle w:val="BodyText"/>
              <w:numPr>
                <w:ilvl w:val="0"/>
                <w:numId w:val="24"/>
              </w:numPr>
              <w:rPr>
                <w:b w:val="0"/>
                <w:bCs/>
              </w:rPr>
            </w:pPr>
            <w:r w:rsidRPr="000165E2">
              <w:rPr>
                <w:b w:val="0"/>
                <w:bCs/>
              </w:rPr>
              <w:t>Have budgets been allocated to each section?</w:t>
            </w:r>
          </w:p>
        </w:tc>
        <w:tc>
          <w:tcPr>
            <w:tcW w:w="401" w:type="pct"/>
          </w:tcPr>
          <w:p w14:paraId="73AB233F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077421B9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65E2" w:rsidRPr="000165E2" w14:paraId="2B456DFD" w14:textId="77777777" w:rsidTr="00016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306E98F8" w14:textId="77777777" w:rsidR="000165E2" w:rsidRPr="000165E2" w:rsidRDefault="000165E2" w:rsidP="000165E2">
            <w:pPr>
              <w:pStyle w:val="BodyText"/>
              <w:numPr>
                <w:ilvl w:val="0"/>
                <w:numId w:val="24"/>
              </w:numPr>
              <w:rPr>
                <w:b w:val="0"/>
                <w:bCs/>
              </w:rPr>
            </w:pPr>
            <w:r w:rsidRPr="000165E2">
              <w:rPr>
                <w:b w:val="0"/>
                <w:bCs/>
              </w:rPr>
              <w:t>Are budgets being adhered to?</w:t>
            </w:r>
          </w:p>
        </w:tc>
        <w:tc>
          <w:tcPr>
            <w:tcW w:w="401" w:type="pct"/>
          </w:tcPr>
          <w:p w14:paraId="1DEF2E99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7BDB6883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165E2" w:rsidRPr="000165E2" w14:paraId="7EEBC74B" w14:textId="77777777" w:rsidTr="00016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21995B41" w14:textId="77777777" w:rsidR="000165E2" w:rsidRPr="000165E2" w:rsidRDefault="000165E2" w:rsidP="000165E2">
            <w:pPr>
              <w:pStyle w:val="BodyText"/>
              <w:rPr>
                <w:bCs/>
              </w:rPr>
            </w:pPr>
            <w:r w:rsidRPr="000165E2">
              <w:rPr>
                <w:bCs/>
              </w:rPr>
              <w:t>During event</w:t>
            </w:r>
          </w:p>
        </w:tc>
        <w:tc>
          <w:tcPr>
            <w:tcW w:w="401" w:type="pct"/>
          </w:tcPr>
          <w:p w14:paraId="134E8603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4677D9CF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65E2" w:rsidRPr="000165E2" w14:paraId="2030F096" w14:textId="77777777" w:rsidTr="00016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36497412" w14:textId="77777777" w:rsidR="000165E2" w:rsidRPr="000165E2" w:rsidRDefault="000165E2" w:rsidP="000165E2">
            <w:pPr>
              <w:pStyle w:val="BodyText"/>
              <w:numPr>
                <w:ilvl w:val="0"/>
                <w:numId w:val="25"/>
              </w:numPr>
              <w:rPr>
                <w:b w:val="0"/>
                <w:bCs/>
              </w:rPr>
            </w:pPr>
            <w:r w:rsidRPr="000165E2">
              <w:rPr>
                <w:b w:val="0"/>
                <w:bCs/>
              </w:rPr>
              <w:t>Does everyone have enough change?</w:t>
            </w:r>
          </w:p>
        </w:tc>
        <w:tc>
          <w:tcPr>
            <w:tcW w:w="401" w:type="pct"/>
          </w:tcPr>
          <w:p w14:paraId="3AF698B4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214CF3C7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165E2" w:rsidRPr="000165E2" w14:paraId="5E00E0E9" w14:textId="77777777" w:rsidTr="00016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108A756C" w14:textId="77777777" w:rsidR="000165E2" w:rsidRPr="000165E2" w:rsidRDefault="000165E2" w:rsidP="000165E2">
            <w:pPr>
              <w:pStyle w:val="BodyText"/>
              <w:numPr>
                <w:ilvl w:val="0"/>
                <w:numId w:val="25"/>
              </w:numPr>
              <w:rPr>
                <w:b w:val="0"/>
                <w:bCs/>
              </w:rPr>
            </w:pPr>
            <w:r w:rsidRPr="000165E2">
              <w:rPr>
                <w:b w:val="0"/>
                <w:bCs/>
              </w:rPr>
              <w:t xml:space="preserve">Are the money-handling procedures working? </w:t>
            </w:r>
          </w:p>
        </w:tc>
        <w:tc>
          <w:tcPr>
            <w:tcW w:w="401" w:type="pct"/>
          </w:tcPr>
          <w:p w14:paraId="2AC77C4A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41F7E45F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65E2" w:rsidRPr="000165E2" w14:paraId="6273D7AE" w14:textId="77777777" w:rsidTr="00016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62C120A9" w14:textId="77777777" w:rsidR="000165E2" w:rsidRPr="000165E2" w:rsidRDefault="000165E2" w:rsidP="000165E2">
            <w:pPr>
              <w:pStyle w:val="BodyText"/>
              <w:numPr>
                <w:ilvl w:val="0"/>
                <w:numId w:val="25"/>
              </w:numPr>
              <w:rPr>
                <w:b w:val="0"/>
                <w:bCs/>
              </w:rPr>
            </w:pPr>
            <w:r w:rsidRPr="000165E2">
              <w:rPr>
                <w:b w:val="0"/>
                <w:bCs/>
              </w:rPr>
              <w:t>Is the money being stored securely?</w:t>
            </w:r>
          </w:p>
        </w:tc>
        <w:tc>
          <w:tcPr>
            <w:tcW w:w="401" w:type="pct"/>
          </w:tcPr>
          <w:p w14:paraId="260EE151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23E6A5D0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165E2" w:rsidRPr="000165E2" w14:paraId="33EAFCA6" w14:textId="77777777" w:rsidTr="00016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1126141E" w14:textId="77777777" w:rsidR="000165E2" w:rsidRPr="000165E2" w:rsidRDefault="000165E2" w:rsidP="000165E2">
            <w:pPr>
              <w:pStyle w:val="BodyText"/>
              <w:numPr>
                <w:ilvl w:val="0"/>
                <w:numId w:val="25"/>
              </w:numPr>
              <w:rPr>
                <w:b w:val="0"/>
                <w:bCs/>
              </w:rPr>
            </w:pPr>
            <w:r w:rsidRPr="000165E2">
              <w:rPr>
                <w:b w:val="0"/>
                <w:bCs/>
              </w:rPr>
              <w:lastRenderedPageBreak/>
              <w:t>Does anyone need to be paid?</w:t>
            </w:r>
          </w:p>
        </w:tc>
        <w:tc>
          <w:tcPr>
            <w:tcW w:w="401" w:type="pct"/>
          </w:tcPr>
          <w:p w14:paraId="7CDE7792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7D9E1079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65E2" w:rsidRPr="000165E2" w14:paraId="5F749908" w14:textId="77777777" w:rsidTr="00016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58EB4E89" w14:textId="77777777" w:rsidR="000165E2" w:rsidRPr="000165E2" w:rsidRDefault="000165E2" w:rsidP="000165E2">
            <w:pPr>
              <w:pStyle w:val="BodyText"/>
              <w:rPr>
                <w:bCs/>
              </w:rPr>
            </w:pPr>
            <w:r w:rsidRPr="000165E2">
              <w:rPr>
                <w:bCs/>
              </w:rPr>
              <w:t>Post-event</w:t>
            </w:r>
          </w:p>
        </w:tc>
        <w:tc>
          <w:tcPr>
            <w:tcW w:w="401" w:type="pct"/>
          </w:tcPr>
          <w:p w14:paraId="5630BCA1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26C144AE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165E2" w:rsidRPr="000165E2" w14:paraId="163E00D5" w14:textId="77777777" w:rsidTr="00016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171FAF3C" w14:textId="77777777" w:rsidR="000165E2" w:rsidRPr="000165E2" w:rsidRDefault="000165E2" w:rsidP="000165E2">
            <w:pPr>
              <w:pStyle w:val="BodyText"/>
              <w:numPr>
                <w:ilvl w:val="0"/>
                <w:numId w:val="26"/>
              </w:numPr>
              <w:rPr>
                <w:b w:val="0"/>
                <w:bCs/>
              </w:rPr>
            </w:pPr>
            <w:r w:rsidRPr="000165E2">
              <w:rPr>
                <w:b w:val="0"/>
                <w:bCs/>
              </w:rPr>
              <w:t>Have all accounts been settled?</w:t>
            </w:r>
          </w:p>
        </w:tc>
        <w:tc>
          <w:tcPr>
            <w:tcW w:w="401" w:type="pct"/>
          </w:tcPr>
          <w:p w14:paraId="359256C8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4A180328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65E2" w:rsidRPr="000165E2" w14:paraId="3FF7F93C" w14:textId="77777777" w:rsidTr="00016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63B2A30C" w14:textId="77777777" w:rsidR="000165E2" w:rsidRPr="000165E2" w:rsidRDefault="000165E2" w:rsidP="000165E2">
            <w:pPr>
              <w:pStyle w:val="BodyText"/>
              <w:numPr>
                <w:ilvl w:val="0"/>
                <w:numId w:val="26"/>
              </w:numPr>
              <w:rPr>
                <w:b w:val="0"/>
                <w:bCs/>
              </w:rPr>
            </w:pPr>
            <w:r w:rsidRPr="000165E2">
              <w:rPr>
                <w:b w:val="0"/>
                <w:bCs/>
              </w:rPr>
              <w:t>Do the books balance?</w:t>
            </w:r>
          </w:p>
        </w:tc>
        <w:tc>
          <w:tcPr>
            <w:tcW w:w="401" w:type="pct"/>
          </w:tcPr>
          <w:p w14:paraId="572601FD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68271FB3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165E2" w:rsidRPr="000165E2" w14:paraId="128A9E11" w14:textId="77777777" w:rsidTr="000165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27213928" w14:textId="77777777" w:rsidR="000165E2" w:rsidRPr="000165E2" w:rsidRDefault="000165E2" w:rsidP="000165E2">
            <w:pPr>
              <w:pStyle w:val="BodyText"/>
              <w:numPr>
                <w:ilvl w:val="0"/>
                <w:numId w:val="26"/>
              </w:numPr>
              <w:rPr>
                <w:b w:val="0"/>
                <w:bCs/>
              </w:rPr>
            </w:pPr>
            <w:r w:rsidRPr="000165E2">
              <w:rPr>
                <w:b w:val="0"/>
                <w:bCs/>
              </w:rPr>
              <w:t>Do we know how much profit/loss we made?</w:t>
            </w:r>
          </w:p>
        </w:tc>
        <w:tc>
          <w:tcPr>
            <w:tcW w:w="401" w:type="pct"/>
          </w:tcPr>
          <w:p w14:paraId="409A7C83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01A78449" w14:textId="77777777" w:rsidR="000165E2" w:rsidRPr="000165E2" w:rsidRDefault="000165E2" w:rsidP="000165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65E2" w:rsidRPr="000165E2" w14:paraId="26201200" w14:textId="77777777" w:rsidTr="00016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6ADEB8D5" w14:textId="77777777" w:rsidR="000165E2" w:rsidRPr="000165E2" w:rsidRDefault="000165E2" w:rsidP="000165E2">
            <w:pPr>
              <w:pStyle w:val="BodyText"/>
              <w:numPr>
                <w:ilvl w:val="0"/>
                <w:numId w:val="26"/>
              </w:numPr>
              <w:rPr>
                <w:b w:val="0"/>
                <w:bCs/>
              </w:rPr>
            </w:pPr>
            <w:r w:rsidRPr="000165E2">
              <w:rPr>
                <w:b w:val="0"/>
                <w:bCs/>
              </w:rPr>
              <w:t>Have all grants been acquitted?</w:t>
            </w:r>
          </w:p>
        </w:tc>
        <w:tc>
          <w:tcPr>
            <w:tcW w:w="401" w:type="pct"/>
          </w:tcPr>
          <w:p w14:paraId="7D65B3BB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9" w:type="pct"/>
          </w:tcPr>
          <w:p w14:paraId="41AD0831" w14:textId="77777777" w:rsidR="000165E2" w:rsidRPr="000165E2" w:rsidRDefault="000165E2" w:rsidP="000165E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265C45D" w14:textId="77777777" w:rsidR="000165E2" w:rsidRDefault="000165E2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8479"/>
        <w:gridCol w:w="832"/>
        <w:gridCol w:w="887"/>
      </w:tblGrid>
      <w:tr w:rsidR="004904A9" w:rsidRPr="004904A9" w14:paraId="49A71488" w14:textId="77777777" w:rsidTr="00490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5195F048" w14:textId="77777777" w:rsidR="004904A9" w:rsidRPr="004904A9" w:rsidRDefault="004904A9" w:rsidP="004904A9">
            <w:pPr>
              <w:pStyle w:val="BodyText"/>
              <w:rPr>
                <w:rFonts w:ascii="Public Sans Light" w:hAnsi="Public Sans Light"/>
                <w:bCs/>
                <w:iCs/>
              </w:rPr>
            </w:pPr>
            <w:r w:rsidRPr="004904A9">
              <w:rPr>
                <w:rFonts w:ascii="Public Sans Light" w:hAnsi="Public Sans Light"/>
                <w:bCs/>
                <w:iCs/>
              </w:rPr>
              <w:t xml:space="preserve">Risk Management </w:t>
            </w:r>
          </w:p>
        </w:tc>
        <w:tc>
          <w:tcPr>
            <w:tcW w:w="408" w:type="pct"/>
          </w:tcPr>
          <w:p w14:paraId="002FD87F" w14:textId="77777777" w:rsidR="004904A9" w:rsidRPr="004904A9" w:rsidRDefault="004904A9" w:rsidP="004904A9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4904A9">
              <w:rPr>
                <w:rFonts w:ascii="Public Sans Light" w:hAnsi="Public Sans Light"/>
                <w:bCs/>
                <w:iCs/>
              </w:rPr>
              <w:t>Yes</w:t>
            </w:r>
          </w:p>
        </w:tc>
        <w:tc>
          <w:tcPr>
            <w:tcW w:w="435" w:type="pct"/>
          </w:tcPr>
          <w:p w14:paraId="4691278D" w14:textId="77777777" w:rsidR="004904A9" w:rsidRPr="004904A9" w:rsidRDefault="004904A9" w:rsidP="004904A9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4904A9">
              <w:rPr>
                <w:rFonts w:ascii="Public Sans Light" w:hAnsi="Public Sans Light"/>
                <w:bCs/>
                <w:iCs/>
              </w:rPr>
              <w:t>No</w:t>
            </w:r>
          </w:p>
        </w:tc>
      </w:tr>
      <w:tr w:rsidR="004904A9" w:rsidRPr="004904A9" w14:paraId="36521C7F" w14:textId="77777777" w:rsidTr="004904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29CB7222" w14:textId="77777777" w:rsidR="004904A9" w:rsidRPr="004904A9" w:rsidRDefault="004904A9" w:rsidP="004904A9">
            <w:pPr>
              <w:pStyle w:val="BodyText"/>
              <w:rPr>
                <w:bCs/>
              </w:rPr>
            </w:pPr>
            <w:r w:rsidRPr="004904A9">
              <w:rPr>
                <w:bCs/>
              </w:rPr>
              <w:t>Pre-event</w:t>
            </w:r>
          </w:p>
        </w:tc>
        <w:tc>
          <w:tcPr>
            <w:tcW w:w="408" w:type="pct"/>
          </w:tcPr>
          <w:p w14:paraId="7CE65C30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C6B9579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04A9" w:rsidRPr="004904A9" w14:paraId="07F087C6" w14:textId="77777777" w:rsidTr="004904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71C104D" w14:textId="77777777" w:rsidR="004904A9" w:rsidRPr="004904A9" w:rsidRDefault="004904A9" w:rsidP="004904A9">
            <w:pPr>
              <w:pStyle w:val="BodyText"/>
              <w:numPr>
                <w:ilvl w:val="0"/>
                <w:numId w:val="27"/>
              </w:numPr>
              <w:rPr>
                <w:b w:val="0"/>
                <w:bCs/>
              </w:rPr>
            </w:pPr>
            <w:r w:rsidRPr="004904A9">
              <w:rPr>
                <w:b w:val="0"/>
                <w:bCs/>
              </w:rPr>
              <w:t xml:space="preserve">Have we consulted with other subcommittees to determine what permits (food, alcohol, parking, gaming etc.) are required? </w:t>
            </w:r>
          </w:p>
        </w:tc>
        <w:tc>
          <w:tcPr>
            <w:tcW w:w="408" w:type="pct"/>
          </w:tcPr>
          <w:p w14:paraId="5AAA1D7B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4B39EAC6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04A9" w:rsidRPr="004904A9" w14:paraId="35736988" w14:textId="77777777" w:rsidTr="004904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195623D" w14:textId="77777777" w:rsidR="004904A9" w:rsidRPr="004904A9" w:rsidRDefault="004904A9" w:rsidP="004904A9">
            <w:pPr>
              <w:pStyle w:val="BodyText"/>
              <w:numPr>
                <w:ilvl w:val="0"/>
                <w:numId w:val="27"/>
              </w:numPr>
              <w:rPr>
                <w:b w:val="0"/>
                <w:bCs/>
              </w:rPr>
            </w:pPr>
            <w:r w:rsidRPr="004904A9">
              <w:rPr>
                <w:b w:val="0"/>
                <w:bCs/>
              </w:rPr>
              <w:t>Have permits been obtained?</w:t>
            </w:r>
          </w:p>
        </w:tc>
        <w:tc>
          <w:tcPr>
            <w:tcW w:w="408" w:type="pct"/>
          </w:tcPr>
          <w:p w14:paraId="4AE6978D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0B50CA74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04A9" w:rsidRPr="004904A9" w14:paraId="6D5B5F51" w14:textId="77777777" w:rsidTr="004904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27A45263" w14:textId="77777777" w:rsidR="004904A9" w:rsidRPr="004904A9" w:rsidRDefault="004904A9" w:rsidP="004904A9">
            <w:pPr>
              <w:pStyle w:val="BodyText"/>
              <w:numPr>
                <w:ilvl w:val="0"/>
                <w:numId w:val="27"/>
              </w:numPr>
              <w:rPr>
                <w:b w:val="0"/>
                <w:bCs/>
              </w:rPr>
            </w:pPr>
            <w:r w:rsidRPr="004904A9">
              <w:rPr>
                <w:b w:val="0"/>
                <w:bCs/>
              </w:rPr>
              <w:t>Have we assessed what insurance coverage is required, if any?</w:t>
            </w:r>
          </w:p>
        </w:tc>
        <w:tc>
          <w:tcPr>
            <w:tcW w:w="408" w:type="pct"/>
          </w:tcPr>
          <w:p w14:paraId="65F95A7B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A111B91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04A9" w:rsidRPr="004904A9" w14:paraId="28D86095" w14:textId="77777777" w:rsidTr="004904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56497DE" w14:textId="77777777" w:rsidR="004904A9" w:rsidRPr="004904A9" w:rsidRDefault="004904A9" w:rsidP="004904A9">
            <w:pPr>
              <w:pStyle w:val="BodyText"/>
              <w:numPr>
                <w:ilvl w:val="0"/>
                <w:numId w:val="27"/>
              </w:numPr>
              <w:rPr>
                <w:b w:val="0"/>
                <w:bCs/>
              </w:rPr>
            </w:pPr>
            <w:r w:rsidRPr="004904A9">
              <w:rPr>
                <w:b w:val="0"/>
                <w:bCs/>
              </w:rPr>
              <w:t>Has appropriate insurance been obtained?</w:t>
            </w:r>
          </w:p>
        </w:tc>
        <w:tc>
          <w:tcPr>
            <w:tcW w:w="408" w:type="pct"/>
          </w:tcPr>
          <w:p w14:paraId="5F22F9C9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BD58190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04A9" w:rsidRPr="004904A9" w14:paraId="0736F613" w14:textId="77777777" w:rsidTr="004904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FFE03DB" w14:textId="77777777" w:rsidR="004904A9" w:rsidRPr="004904A9" w:rsidRDefault="004904A9" w:rsidP="004904A9">
            <w:pPr>
              <w:pStyle w:val="BodyText"/>
              <w:numPr>
                <w:ilvl w:val="0"/>
                <w:numId w:val="27"/>
              </w:numPr>
              <w:rPr>
                <w:b w:val="0"/>
                <w:bCs/>
              </w:rPr>
            </w:pPr>
            <w:r w:rsidRPr="004904A9">
              <w:rPr>
                <w:b w:val="0"/>
                <w:bCs/>
              </w:rPr>
              <w:t>Have we arranged first aid?</w:t>
            </w:r>
          </w:p>
        </w:tc>
        <w:tc>
          <w:tcPr>
            <w:tcW w:w="408" w:type="pct"/>
          </w:tcPr>
          <w:p w14:paraId="1EE6A63A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1183C55B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04A9" w:rsidRPr="004904A9" w14:paraId="2ED2AA22" w14:textId="77777777" w:rsidTr="004904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28AEB5A" w14:textId="77777777" w:rsidR="004904A9" w:rsidRPr="004904A9" w:rsidRDefault="004904A9" w:rsidP="004904A9">
            <w:pPr>
              <w:pStyle w:val="BodyText"/>
              <w:numPr>
                <w:ilvl w:val="0"/>
                <w:numId w:val="27"/>
              </w:numPr>
              <w:rPr>
                <w:b w:val="0"/>
                <w:bCs/>
              </w:rPr>
            </w:pPr>
            <w:r w:rsidRPr="004904A9">
              <w:rPr>
                <w:b w:val="0"/>
                <w:bCs/>
              </w:rPr>
              <w:t>Have traffic and crowd management plans been developed and communicated to all necessary authorities?</w:t>
            </w:r>
          </w:p>
        </w:tc>
        <w:tc>
          <w:tcPr>
            <w:tcW w:w="408" w:type="pct"/>
          </w:tcPr>
          <w:p w14:paraId="0673BB3C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0E2909D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04A9" w:rsidRPr="004904A9" w14:paraId="56F51E5D" w14:textId="77777777" w:rsidTr="004904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2D59EAF" w14:textId="77777777" w:rsidR="004904A9" w:rsidRPr="004904A9" w:rsidRDefault="004904A9" w:rsidP="004904A9">
            <w:pPr>
              <w:pStyle w:val="BodyText"/>
              <w:numPr>
                <w:ilvl w:val="0"/>
                <w:numId w:val="27"/>
              </w:numPr>
              <w:rPr>
                <w:b w:val="0"/>
                <w:bCs/>
              </w:rPr>
            </w:pPr>
            <w:r w:rsidRPr="004904A9">
              <w:rPr>
                <w:b w:val="0"/>
                <w:bCs/>
              </w:rPr>
              <w:t>Are emergency plans in place?</w:t>
            </w:r>
          </w:p>
        </w:tc>
        <w:tc>
          <w:tcPr>
            <w:tcW w:w="408" w:type="pct"/>
          </w:tcPr>
          <w:p w14:paraId="38359297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7A457DB9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04A9" w:rsidRPr="004904A9" w14:paraId="364C87B3" w14:textId="77777777" w:rsidTr="004904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149AAEE1" w14:textId="77777777" w:rsidR="004904A9" w:rsidRPr="004904A9" w:rsidRDefault="004904A9" w:rsidP="004904A9">
            <w:pPr>
              <w:pStyle w:val="BodyText"/>
              <w:numPr>
                <w:ilvl w:val="0"/>
                <w:numId w:val="27"/>
              </w:numPr>
              <w:rPr>
                <w:b w:val="0"/>
                <w:bCs/>
              </w:rPr>
            </w:pPr>
            <w:r w:rsidRPr="004904A9">
              <w:rPr>
                <w:b w:val="0"/>
                <w:bCs/>
              </w:rPr>
              <w:t>Have we allocated an emergency coordinator for the day?</w:t>
            </w:r>
          </w:p>
        </w:tc>
        <w:tc>
          <w:tcPr>
            <w:tcW w:w="408" w:type="pct"/>
          </w:tcPr>
          <w:p w14:paraId="0D33A018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10916E98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04A9" w:rsidRPr="004904A9" w14:paraId="4836344D" w14:textId="77777777" w:rsidTr="004904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0FEA6A2" w14:textId="77777777" w:rsidR="004904A9" w:rsidRPr="004904A9" w:rsidRDefault="004904A9" w:rsidP="004904A9">
            <w:pPr>
              <w:pStyle w:val="BodyText"/>
              <w:numPr>
                <w:ilvl w:val="0"/>
                <w:numId w:val="27"/>
              </w:numPr>
              <w:rPr>
                <w:b w:val="0"/>
                <w:bCs/>
              </w:rPr>
            </w:pPr>
            <w:r w:rsidRPr="004904A9">
              <w:rPr>
                <w:b w:val="0"/>
                <w:bCs/>
              </w:rPr>
              <w:t>Has the emergency coordinator provided mobile phone details to everyone who needs them?</w:t>
            </w:r>
          </w:p>
        </w:tc>
        <w:tc>
          <w:tcPr>
            <w:tcW w:w="408" w:type="pct"/>
          </w:tcPr>
          <w:p w14:paraId="344B6F11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4CF0AD53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04A9" w:rsidRPr="004904A9" w14:paraId="067D684F" w14:textId="77777777" w:rsidTr="004904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2813E12" w14:textId="77777777" w:rsidR="004904A9" w:rsidRPr="004904A9" w:rsidRDefault="004904A9" w:rsidP="004904A9">
            <w:pPr>
              <w:pStyle w:val="BodyText"/>
              <w:numPr>
                <w:ilvl w:val="0"/>
                <w:numId w:val="27"/>
              </w:numPr>
              <w:rPr>
                <w:b w:val="0"/>
                <w:bCs/>
              </w:rPr>
            </w:pPr>
            <w:r w:rsidRPr="004904A9">
              <w:rPr>
                <w:b w:val="0"/>
                <w:bCs/>
              </w:rPr>
              <w:lastRenderedPageBreak/>
              <w:t>Are we adhering to the budget?</w:t>
            </w:r>
          </w:p>
        </w:tc>
        <w:tc>
          <w:tcPr>
            <w:tcW w:w="408" w:type="pct"/>
          </w:tcPr>
          <w:p w14:paraId="1337190D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43C8B966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04A9" w:rsidRPr="004904A9" w14:paraId="6DBE7176" w14:textId="77777777" w:rsidTr="004904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1417418B" w14:textId="77777777" w:rsidR="004904A9" w:rsidRPr="004904A9" w:rsidRDefault="004904A9" w:rsidP="004904A9">
            <w:pPr>
              <w:pStyle w:val="BodyText"/>
              <w:rPr>
                <w:bCs/>
              </w:rPr>
            </w:pPr>
            <w:r w:rsidRPr="004904A9">
              <w:rPr>
                <w:bCs/>
              </w:rPr>
              <w:t>During event</w:t>
            </w:r>
          </w:p>
        </w:tc>
        <w:tc>
          <w:tcPr>
            <w:tcW w:w="408" w:type="pct"/>
          </w:tcPr>
          <w:p w14:paraId="5B3A36BA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352777A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04A9" w:rsidRPr="004904A9" w14:paraId="5464430F" w14:textId="77777777" w:rsidTr="004904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E13BC85" w14:textId="77777777" w:rsidR="004904A9" w:rsidRPr="004904A9" w:rsidRDefault="004904A9" w:rsidP="004904A9">
            <w:pPr>
              <w:pStyle w:val="BodyText"/>
              <w:numPr>
                <w:ilvl w:val="0"/>
                <w:numId w:val="28"/>
              </w:numPr>
              <w:rPr>
                <w:b w:val="0"/>
                <w:bCs/>
              </w:rPr>
            </w:pPr>
            <w:r w:rsidRPr="004904A9">
              <w:rPr>
                <w:b w:val="0"/>
                <w:bCs/>
              </w:rPr>
              <w:t>Do all key personnel know who the emergency coordinator is and what their contact details are?</w:t>
            </w:r>
          </w:p>
        </w:tc>
        <w:tc>
          <w:tcPr>
            <w:tcW w:w="408" w:type="pct"/>
          </w:tcPr>
          <w:p w14:paraId="16340F83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643DC38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04A9" w:rsidRPr="004904A9" w14:paraId="310AF694" w14:textId="77777777" w:rsidTr="004904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256D73D0" w14:textId="77777777" w:rsidR="004904A9" w:rsidRPr="004904A9" w:rsidRDefault="004904A9" w:rsidP="004904A9">
            <w:pPr>
              <w:pStyle w:val="BodyText"/>
              <w:numPr>
                <w:ilvl w:val="0"/>
                <w:numId w:val="28"/>
              </w:numPr>
              <w:rPr>
                <w:b w:val="0"/>
                <w:bCs/>
              </w:rPr>
            </w:pPr>
            <w:r w:rsidRPr="004904A9">
              <w:rPr>
                <w:b w:val="0"/>
                <w:bCs/>
              </w:rPr>
              <w:t>Is everything going to plan?</w:t>
            </w:r>
          </w:p>
        </w:tc>
        <w:tc>
          <w:tcPr>
            <w:tcW w:w="408" w:type="pct"/>
          </w:tcPr>
          <w:p w14:paraId="7300B279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7CCBC9D5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04A9" w:rsidRPr="004904A9" w14:paraId="7BBE4910" w14:textId="77777777" w:rsidTr="004904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CA24B88" w14:textId="77777777" w:rsidR="004904A9" w:rsidRPr="004904A9" w:rsidRDefault="004904A9" w:rsidP="004904A9">
            <w:pPr>
              <w:pStyle w:val="BodyText"/>
              <w:numPr>
                <w:ilvl w:val="0"/>
                <w:numId w:val="28"/>
              </w:numPr>
              <w:rPr>
                <w:b w:val="0"/>
                <w:bCs/>
              </w:rPr>
            </w:pPr>
            <w:r w:rsidRPr="004904A9">
              <w:rPr>
                <w:b w:val="0"/>
                <w:bCs/>
              </w:rPr>
              <w:t xml:space="preserve">Are permit conditions and regulations being adhered to (food handling, service of alcohol, parking, gaming etc. – see </w:t>
            </w:r>
            <w:hyperlink r:id="rId15" w:history="1">
              <w:r w:rsidRPr="004904A9">
                <w:rPr>
                  <w:rStyle w:val="Hyperlink"/>
                  <w:b w:val="0"/>
                  <w:bCs/>
                </w:rPr>
                <w:t>www.fundingcentre.com.au/help/fundraising-legislation</w:t>
              </w:r>
            </w:hyperlink>
            <w:r w:rsidRPr="004904A9">
              <w:rPr>
                <w:b w:val="0"/>
                <w:bCs/>
              </w:rPr>
              <w:t>)?</w:t>
            </w:r>
          </w:p>
        </w:tc>
        <w:tc>
          <w:tcPr>
            <w:tcW w:w="408" w:type="pct"/>
          </w:tcPr>
          <w:p w14:paraId="493869FC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1446D0A0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04A9" w:rsidRPr="004904A9" w14:paraId="0614B0C6" w14:textId="77777777" w:rsidTr="004904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4E05DAD4" w14:textId="77777777" w:rsidR="004904A9" w:rsidRPr="004904A9" w:rsidRDefault="004904A9" w:rsidP="004904A9">
            <w:pPr>
              <w:pStyle w:val="BodyText"/>
              <w:rPr>
                <w:bCs/>
              </w:rPr>
            </w:pPr>
            <w:r w:rsidRPr="004904A9">
              <w:rPr>
                <w:bCs/>
              </w:rPr>
              <w:t>Post-event</w:t>
            </w:r>
          </w:p>
        </w:tc>
        <w:tc>
          <w:tcPr>
            <w:tcW w:w="408" w:type="pct"/>
          </w:tcPr>
          <w:p w14:paraId="51A8E622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7918E80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04A9" w:rsidRPr="004904A9" w14:paraId="5FCD897F" w14:textId="77777777" w:rsidTr="004904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2CE6176" w14:textId="77777777" w:rsidR="004904A9" w:rsidRPr="004904A9" w:rsidRDefault="004904A9" w:rsidP="004904A9">
            <w:pPr>
              <w:pStyle w:val="BodyText"/>
              <w:numPr>
                <w:ilvl w:val="0"/>
                <w:numId w:val="29"/>
              </w:numPr>
              <w:rPr>
                <w:b w:val="0"/>
                <w:bCs/>
              </w:rPr>
            </w:pPr>
            <w:r w:rsidRPr="004904A9">
              <w:rPr>
                <w:b w:val="0"/>
                <w:bCs/>
              </w:rPr>
              <w:t>Has all equipment been accounted for and returned?</w:t>
            </w:r>
          </w:p>
        </w:tc>
        <w:tc>
          <w:tcPr>
            <w:tcW w:w="408" w:type="pct"/>
          </w:tcPr>
          <w:p w14:paraId="227DDB4A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1525D2E" w14:textId="77777777" w:rsidR="004904A9" w:rsidRPr="004904A9" w:rsidRDefault="004904A9" w:rsidP="004904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04A9" w:rsidRPr="004904A9" w14:paraId="25227347" w14:textId="77777777" w:rsidTr="004904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B20BA88" w14:textId="77777777" w:rsidR="004904A9" w:rsidRPr="004904A9" w:rsidRDefault="004904A9" w:rsidP="004904A9">
            <w:pPr>
              <w:pStyle w:val="BodyText"/>
              <w:numPr>
                <w:ilvl w:val="0"/>
                <w:numId w:val="29"/>
              </w:numPr>
              <w:rPr>
                <w:b w:val="0"/>
                <w:bCs/>
              </w:rPr>
            </w:pPr>
            <w:r w:rsidRPr="004904A9">
              <w:rPr>
                <w:b w:val="0"/>
                <w:bCs/>
              </w:rPr>
              <w:t>Has the money been securely stored?</w:t>
            </w:r>
          </w:p>
        </w:tc>
        <w:tc>
          <w:tcPr>
            <w:tcW w:w="408" w:type="pct"/>
          </w:tcPr>
          <w:p w14:paraId="61A0D4BD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720E2EB3" w14:textId="77777777" w:rsidR="004904A9" w:rsidRPr="004904A9" w:rsidRDefault="004904A9" w:rsidP="004904A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05467FE" w14:textId="77777777" w:rsidR="005F7708" w:rsidRDefault="005F7708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8481"/>
        <w:gridCol w:w="832"/>
        <w:gridCol w:w="885"/>
      </w:tblGrid>
      <w:tr w:rsidR="0054232E" w:rsidRPr="0054232E" w14:paraId="4B7440B5" w14:textId="77777777" w:rsidTr="00542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7AB35B1E" w14:textId="77777777" w:rsidR="0054232E" w:rsidRPr="0054232E" w:rsidRDefault="0054232E" w:rsidP="0054232E">
            <w:pPr>
              <w:pStyle w:val="BodyText"/>
              <w:rPr>
                <w:rFonts w:ascii="Public Sans Light" w:hAnsi="Public Sans Light"/>
                <w:bCs/>
                <w:iCs/>
              </w:rPr>
            </w:pPr>
            <w:r w:rsidRPr="0054232E">
              <w:rPr>
                <w:rFonts w:ascii="Public Sans Light" w:hAnsi="Public Sans Light"/>
                <w:bCs/>
                <w:iCs/>
              </w:rPr>
              <w:t>Marketing</w:t>
            </w:r>
          </w:p>
        </w:tc>
        <w:tc>
          <w:tcPr>
            <w:tcW w:w="408" w:type="pct"/>
          </w:tcPr>
          <w:p w14:paraId="4DBB97EA" w14:textId="77777777" w:rsidR="0054232E" w:rsidRPr="0054232E" w:rsidRDefault="0054232E" w:rsidP="0054232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54232E">
              <w:rPr>
                <w:rFonts w:ascii="Public Sans Light" w:hAnsi="Public Sans Light"/>
                <w:bCs/>
                <w:iCs/>
              </w:rPr>
              <w:t>Yes</w:t>
            </w:r>
          </w:p>
        </w:tc>
        <w:tc>
          <w:tcPr>
            <w:tcW w:w="434" w:type="pct"/>
          </w:tcPr>
          <w:p w14:paraId="30BFDC54" w14:textId="77777777" w:rsidR="0054232E" w:rsidRPr="0054232E" w:rsidRDefault="0054232E" w:rsidP="0054232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54232E">
              <w:rPr>
                <w:rFonts w:ascii="Public Sans Light" w:hAnsi="Public Sans Light"/>
                <w:bCs/>
                <w:iCs/>
              </w:rPr>
              <w:t>No</w:t>
            </w:r>
          </w:p>
        </w:tc>
      </w:tr>
      <w:tr w:rsidR="0054232E" w:rsidRPr="0054232E" w14:paraId="3E85E2D5" w14:textId="77777777" w:rsidTr="005423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45E33074" w14:textId="77777777" w:rsidR="0054232E" w:rsidRPr="0054232E" w:rsidRDefault="0054232E" w:rsidP="0054232E">
            <w:pPr>
              <w:pStyle w:val="BodyText"/>
              <w:rPr>
                <w:bCs/>
              </w:rPr>
            </w:pPr>
            <w:r w:rsidRPr="0054232E">
              <w:rPr>
                <w:bCs/>
              </w:rPr>
              <w:t>Pre-event</w:t>
            </w:r>
          </w:p>
        </w:tc>
        <w:tc>
          <w:tcPr>
            <w:tcW w:w="408" w:type="pct"/>
          </w:tcPr>
          <w:p w14:paraId="37C69DAB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599B868E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32E" w:rsidRPr="0054232E" w14:paraId="12E16642" w14:textId="77777777" w:rsidTr="00542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315BD8C6" w14:textId="77777777" w:rsidR="0054232E" w:rsidRPr="0054232E" w:rsidRDefault="0054232E" w:rsidP="0054232E">
            <w:pPr>
              <w:pStyle w:val="BodyText"/>
              <w:numPr>
                <w:ilvl w:val="0"/>
                <w:numId w:val="30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>Has a theme been determined?</w:t>
            </w:r>
          </w:p>
        </w:tc>
        <w:tc>
          <w:tcPr>
            <w:tcW w:w="408" w:type="pct"/>
          </w:tcPr>
          <w:p w14:paraId="2B980424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01E39540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232E" w:rsidRPr="0054232E" w14:paraId="5B8B89EA" w14:textId="77777777" w:rsidTr="005423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6C1CB9AF" w14:textId="77777777" w:rsidR="0054232E" w:rsidRPr="0054232E" w:rsidRDefault="0054232E" w:rsidP="0054232E">
            <w:pPr>
              <w:pStyle w:val="BodyText"/>
              <w:numPr>
                <w:ilvl w:val="0"/>
                <w:numId w:val="30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>Have posters, flyers and programs been designed, approved and printed?</w:t>
            </w:r>
          </w:p>
        </w:tc>
        <w:tc>
          <w:tcPr>
            <w:tcW w:w="408" w:type="pct"/>
          </w:tcPr>
          <w:p w14:paraId="250C58E6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65BB3FCD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32E" w:rsidRPr="0054232E" w14:paraId="6A299F7B" w14:textId="77777777" w:rsidTr="00542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1336CC2C" w14:textId="77777777" w:rsidR="0054232E" w:rsidRPr="0054232E" w:rsidRDefault="0054232E" w:rsidP="0054232E">
            <w:pPr>
              <w:pStyle w:val="BodyText"/>
              <w:numPr>
                <w:ilvl w:val="0"/>
                <w:numId w:val="30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 xml:space="preserve">Have promotional flyers been sent to as many organisations and businesses as possible? </w:t>
            </w:r>
          </w:p>
        </w:tc>
        <w:tc>
          <w:tcPr>
            <w:tcW w:w="408" w:type="pct"/>
          </w:tcPr>
          <w:p w14:paraId="3843789F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0F772DED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232E" w:rsidRPr="0054232E" w14:paraId="5055E624" w14:textId="77777777" w:rsidTr="005423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59D82F56" w14:textId="77777777" w:rsidR="0054232E" w:rsidRPr="0054232E" w:rsidRDefault="0054232E" w:rsidP="0054232E">
            <w:pPr>
              <w:pStyle w:val="BodyText"/>
              <w:numPr>
                <w:ilvl w:val="0"/>
                <w:numId w:val="30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 xml:space="preserve">Have all people in the membership database received a flyer well before the event? </w:t>
            </w:r>
          </w:p>
        </w:tc>
        <w:tc>
          <w:tcPr>
            <w:tcW w:w="408" w:type="pct"/>
          </w:tcPr>
          <w:p w14:paraId="559CE788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7F6B3ED1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32E" w:rsidRPr="0054232E" w14:paraId="4B14FB0C" w14:textId="77777777" w:rsidTr="00542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0A6AC3A1" w14:textId="77777777" w:rsidR="0054232E" w:rsidRPr="0054232E" w:rsidRDefault="0054232E" w:rsidP="0054232E">
            <w:pPr>
              <w:pStyle w:val="BodyText"/>
              <w:numPr>
                <w:ilvl w:val="0"/>
                <w:numId w:val="30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>Has a letter-drop been completed?</w:t>
            </w:r>
          </w:p>
        </w:tc>
        <w:tc>
          <w:tcPr>
            <w:tcW w:w="408" w:type="pct"/>
          </w:tcPr>
          <w:p w14:paraId="3CDFB514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6D32A5F1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232E" w:rsidRPr="0054232E" w14:paraId="66DD7EF5" w14:textId="77777777" w:rsidTr="005423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7EEFD5CB" w14:textId="77777777" w:rsidR="0054232E" w:rsidRPr="0054232E" w:rsidRDefault="0054232E" w:rsidP="0054232E">
            <w:pPr>
              <w:pStyle w:val="BodyText"/>
              <w:numPr>
                <w:ilvl w:val="0"/>
                <w:numId w:val="30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lastRenderedPageBreak/>
              <w:t>Have paid advertisements been designed and space booked, with careful attention to publishing deadlines?</w:t>
            </w:r>
          </w:p>
        </w:tc>
        <w:tc>
          <w:tcPr>
            <w:tcW w:w="408" w:type="pct"/>
          </w:tcPr>
          <w:p w14:paraId="51E9D62A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12C9E832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32E" w:rsidRPr="0054232E" w14:paraId="743154C9" w14:textId="77777777" w:rsidTr="00542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5A5C7111" w14:textId="77777777" w:rsidR="0054232E" w:rsidRPr="0054232E" w:rsidRDefault="0054232E" w:rsidP="0054232E">
            <w:pPr>
              <w:pStyle w:val="BodyText"/>
              <w:numPr>
                <w:ilvl w:val="0"/>
                <w:numId w:val="30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>Have all the possibilities for free advertising (e.g. What’s On columns, websites) been explored and booked?</w:t>
            </w:r>
          </w:p>
        </w:tc>
        <w:tc>
          <w:tcPr>
            <w:tcW w:w="408" w:type="pct"/>
          </w:tcPr>
          <w:p w14:paraId="276A80E1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3BDEFA33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232E" w:rsidRPr="0054232E" w14:paraId="5404CA1A" w14:textId="77777777" w:rsidTr="005423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238E9031" w14:textId="77777777" w:rsidR="0054232E" w:rsidRPr="0054232E" w:rsidRDefault="0054232E" w:rsidP="0054232E">
            <w:pPr>
              <w:pStyle w:val="BodyText"/>
              <w:numPr>
                <w:ilvl w:val="0"/>
                <w:numId w:val="30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>Has a media release been written and sent?</w:t>
            </w:r>
          </w:p>
        </w:tc>
        <w:tc>
          <w:tcPr>
            <w:tcW w:w="408" w:type="pct"/>
          </w:tcPr>
          <w:p w14:paraId="2F3E744E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0A009946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32E" w:rsidRPr="0054232E" w14:paraId="080955C6" w14:textId="77777777" w:rsidTr="00542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56CA1FB6" w14:textId="77777777" w:rsidR="0054232E" w:rsidRPr="0054232E" w:rsidRDefault="0054232E" w:rsidP="0054232E">
            <w:pPr>
              <w:pStyle w:val="BodyText"/>
              <w:numPr>
                <w:ilvl w:val="0"/>
                <w:numId w:val="30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 xml:space="preserve">Have the board, staff and other dignitaries been sent formal invitations? </w:t>
            </w:r>
          </w:p>
        </w:tc>
        <w:tc>
          <w:tcPr>
            <w:tcW w:w="408" w:type="pct"/>
          </w:tcPr>
          <w:p w14:paraId="232F61E9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6BCBE47C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232E" w:rsidRPr="0054232E" w14:paraId="094D9037" w14:textId="77777777" w:rsidTr="005423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692C2F9F" w14:textId="77777777" w:rsidR="0054232E" w:rsidRPr="0054232E" w:rsidRDefault="0054232E" w:rsidP="0054232E">
            <w:pPr>
              <w:pStyle w:val="BodyText"/>
              <w:numPr>
                <w:ilvl w:val="0"/>
                <w:numId w:val="30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>Have staff email signatures been updated?</w:t>
            </w:r>
          </w:p>
        </w:tc>
        <w:tc>
          <w:tcPr>
            <w:tcW w:w="408" w:type="pct"/>
          </w:tcPr>
          <w:p w14:paraId="5F2BC46C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2D1B3F06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32E" w:rsidRPr="0054232E" w14:paraId="50BFFEE7" w14:textId="77777777" w:rsidTr="00542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7FA248F2" w14:textId="77777777" w:rsidR="0054232E" w:rsidRPr="0054232E" w:rsidRDefault="0054232E" w:rsidP="0054232E">
            <w:pPr>
              <w:pStyle w:val="BodyText"/>
              <w:numPr>
                <w:ilvl w:val="0"/>
                <w:numId w:val="30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>Does the website advertise the event?</w:t>
            </w:r>
          </w:p>
        </w:tc>
        <w:tc>
          <w:tcPr>
            <w:tcW w:w="408" w:type="pct"/>
          </w:tcPr>
          <w:p w14:paraId="0FD56A3F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0959AFF5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232E" w:rsidRPr="0054232E" w14:paraId="3EDEB921" w14:textId="77777777" w:rsidTr="005423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70A2C6E5" w14:textId="77777777" w:rsidR="0054232E" w:rsidRPr="0054232E" w:rsidRDefault="0054232E" w:rsidP="0054232E">
            <w:pPr>
              <w:pStyle w:val="BodyText"/>
              <w:numPr>
                <w:ilvl w:val="0"/>
                <w:numId w:val="30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>Have competitions been distributed?</w:t>
            </w:r>
          </w:p>
        </w:tc>
        <w:tc>
          <w:tcPr>
            <w:tcW w:w="408" w:type="pct"/>
          </w:tcPr>
          <w:p w14:paraId="2FB53D5F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57003ADB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32E" w:rsidRPr="0054232E" w14:paraId="08511068" w14:textId="77777777" w:rsidTr="00542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0170EB1A" w14:textId="77777777" w:rsidR="0054232E" w:rsidRPr="0054232E" w:rsidRDefault="0054232E" w:rsidP="0054232E">
            <w:pPr>
              <w:pStyle w:val="BodyText"/>
              <w:numPr>
                <w:ilvl w:val="0"/>
                <w:numId w:val="30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>Are we adhering to the budget?</w:t>
            </w:r>
          </w:p>
        </w:tc>
        <w:tc>
          <w:tcPr>
            <w:tcW w:w="408" w:type="pct"/>
          </w:tcPr>
          <w:p w14:paraId="63F7FC31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3B92C309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232E" w:rsidRPr="0054232E" w14:paraId="23D57E8E" w14:textId="77777777" w:rsidTr="005423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28EF1AFB" w14:textId="77777777" w:rsidR="0054232E" w:rsidRPr="0054232E" w:rsidRDefault="0054232E" w:rsidP="0054232E">
            <w:pPr>
              <w:pStyle w:val="BodyText"/>
              <w:rPr>
                <w:bCs/>
              </w:rPr>
            </w:pPr>
            <w:r w:rsidRPr="0054232E">
              <w:rPr>
                <w:bCs/>
              </w:rPr>
              <w:t>During event</w:t>
            </w:r>
          </w:p>
        </w:tc>
        <w:tc>
          <w:tcPr>
            <w:tcW w:w="408" w:type="pct"/>
          </w:tcPr>
          <w:p w14:paraId="77EAE7AC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09C69F2F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32E" w:rsidRPr="0054232E" w14:paraId="6FC1270C" w14:textId="77777777" w:rsidTr="00542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5064D511" w14:textId="77777777" w:rsidR="0054232E" w:rsidRPr="0054232E" w:rsidRDefault="0054232E" w:rsidP="0054232E">
            <w:pPr>
              <w:pStyle w:val="BodyText"/>
              <w:numPr>
                <w:ilvl w:val="0"/>
                <w:numId w:val="31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>Is signage in place?</w:t>
            </w:r>
          </w:p>
        </w:tc>
        <w:tc>
          <w:tcPr>
            <w:tcW w:w="408" w:type="pct"/>
          </w:tcPr>
          <w:p w14:paraId="474ED1F4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35D9633F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232E" w:rsidRPr="0054232E" w14:paraId="47AE21F8" w14:textId="77777777" w:rsidTr="005423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6003FC48" w14:textId="77777777" w:rsidR="0054232E" w:rsidRPr="0054232E" w:rsidRDefault="0054232E" w:rsidP="0054232E">
            <w:pPr>
              <w:pStyle w:val="BodyText"/>
              <w:numPr>
                <w:ilvl w:val="0"/>
                <w:numId w:val="31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>Have we determined which marketing methods have drawn people to the event?</w:t>
            </w:r>
          </w:p>
        </w:tc>
        <w:tc>
          <w:tcPr>
            <w:tcW w:w="408" w:type="pct"/>
          </w:tcPr>
          <w:p w14:paraId="13F238FD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4E810BCA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32E" w:rsidRPr="0054232E" w14:paraId="3AB0DA8E" w14:textId="77777777" w:rsidTr="00542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7E59FBE9" w14:textId="77777777" w:rsidR="0054232E" w:rsidRPr="0054232E" w:rsidRDefault="0054232E" w:rsidP="0054232E">
            <w:pPr>
              <w:pStyle w:val="BodyText"/>
              <w:rPr>
                <w:bCs/>
              </w:rPr>
            </w:pPr>
            <w:r w:rsidRPr="0054232E">
              <w:rPr>
                <w:bCs/>
              </w:rPr>
              <w:t>Post-event</w:t>
            </w:r>
          </w:p>
        </w:tc>
        <w:tc>
          <w:tcPr>
            <w:tcW w:w="408" w:type="pct"/>
          </w:tcPr>
          <w:p w14:paraId="5D220B29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7E1304EC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232E" w:rsidRPr="0054232E" w14:paraId="6600A379" w14:textId="77777777" w:rsidTr="005423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2DBD4723" w14:textId="77777777" w:rsidR="0054232E" w:rsidRPr="0054232E" w:rsidRDefault="0054232E" w:rsidP="0054232E">
            <w:pPr>
              <w:pStyle w:val="BodyText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>Have websites and email signatures been updated?</w:t>
            </w:r>
          </w:p>
        </w:tc>
        <w:tc>
          <w:tcPr>
            <w:tcW w:w="408" w:type="pct"/>
          </w:tcPr>
          <w:p w14:paraId="515EE37A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4049B063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32E" w:rsidRPr="0054232E" w14:paraId="1CABE0F6" w14:textId="77777777" w:rsidTr="00542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418C4D2C" w14:textId="77777777" w:rsidR="0054232E" w:rsidRPr="0054232E" w:rsidRDefault="0054232E" w:rsidP="0054232E">
            <w:pPr>
              <w:pStyle w:val="BodyText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>Have flyers, posters, etc. been taken down?</w:t>
            </w:r>
          </w:p>
        </w:tc>
        <w:tc>
          <w:tcPr>
            <w:tcW w:w="408" w:type="pct"/>
          </w:tcPr>
          <w:p w14:paraId="3E796042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516EA48F" w14:textId="77777777" w:rsidR="0054232E" w:rsidRPr="0054232E" w:rsidRDefault="0054232E" w:rsidP="0054232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232E" w:rsidRPr="0054232E" w14:paraId="45AB1113" w14:textId="77777777" w:rsidTr="005423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08E1FD23" w14:textId="77777777" w:rsidR="0054232E" w:rsidRPr="0054232E" w:rsidRDefault="0054232E" w:rsidP="0054232E">
            <w:pPr>
              <w:pStyle w:val="BodyText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54232E">
              <w:rPr>
                <w:b w:val="0"/>
                <w:bCs/>
              </w:rPr>
              <w:t>Have certificates for supporters (volunteers, sponsors, donors, etc.) been designed, printed and presented?</w:t>
            </w:r>
          </w:p>
        </w:tc>
        <w:tc>
          <w:tcPr>
            <w:tcW w:w="408" w:type="pct"/>
          </w:tcPr>
          <w:p w14:paraId="60B8CAEE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2C4DF48A" w14:textId="77777777" w:rsidR="0054232E" w:rsidRPr="0054232E" w:rsidRDefault="0054232E" w:rsidP="0054232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4DA54C" w14:textId="77777777" w:rsidR="00944253" w:rsidRDefault="00944253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8479"/>
        <w:gridCol w:w="832"/>
        <w:gridCol w:w="887"/>
      </w:tblGrid>
      <w:tr w:rsidR="00FF6A3B" w:rsidRPr="00FF6A3B" w14:paraId="1943EF1B" w14:textId="77777777" w:rsidTr="00FF6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BB08F6B" w14:textId="77777777" w:rsidR="00FF6A3B" w:rsidRPr="00FF6A3B" w:rsidRDefault="00FF6A3B" w:rsidP="00FF6A3B">
            <w:pPr>
              <w:pStyle w:val="BodyText"/>
              <w:rPr>
                <w:rFonts w:ascii="Public Sans Light" w:hAnsi="Public Sans Light"/>
                <w:bCs/>
                <w:iCs/>
              </w:rPr>
            </w:pPr>
            <w:r w:rsidRPr="00FF6A3B">
              <w:rPr>
                <w:rFonts w:ascii="Public Sans Light" w:hAnsi="Public Sans Light"/>
                <w:bCs/>
                <w:iCs/>
              </w:rPr>
              <w:t xml:space="preserve">Donations &amp; Sponsorship </w:t>
            </w:r>
          </w:p>
        </w:tc>
        <w:tc>
          <w:tcPr>
            <w:tcW w:w="408" w:type="pct"/>
          </w:tcPr>
          <w:p w14:paraId="6F7AE5E4" w14:textId="77777777" w:rsidR="00FF6A3B" w:rsidRPr="00FF6A3B" w:rsidRDefault="00FF6A3B" w:rsidP="00FF6A3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FF6A3B">
              <w:rPr>
                <w:rFonts w:ascii="Public Sans Light" w:hAnsi="Public Sans Light"/>
                <w:bCs/>
                <w:iCs/>
              </w:rPr>
              <w:t>Yes</w:t>
            </w:r>
          </w:p>
        </w:tc>
        <w:tc>
          <w:tcPr>
            <w:tcW w:w="435" w:type="pct"/>
          </w:tcPr>
          <w:p w14:paraId="58D25CEE" w14:textId="77777777" w:rsidR="00FF6A3B" w:rsidRPr="00FF6A3B" w:rsidRDefault="00FF6A3B" w:rsidP="00FF6A3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FF6A3B">
              <w:rPr>
                <w:rFonts w:ascii="Public Sans Light" w:hAnsi="Public Sans Light"/>
                <w:bCs/>
                <w:iCs/>
              </w:rPr>
              <w:t>No</w:t>
            </w:r>
          </w:p>
        </w:tc>
      </w:tr>
      <w:tr w:rsidR="00FF6A3B" w:rsidRPr="00FF6A3B" w14:paraId="148D02A9" w14:textId="77777777" w:rsidTr="00FF6A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5E388DB6" w14:textId="77777777" w:rsidR="00FF6A3B" w:rsidRPr="00FF6A3B" w:rsidRDefault="00FF6A3B" w:rsidP="00FF6A3B">
            <w:pPr>
              <w:pStyle w:val="BodyText"/>
              <w:rPr>
                <w:bCs/>
              </w:rPr>
            </w:pPr>
            <w:r w:rsidRPr="00FF6A3B">
              <w:rPr>
                <w:bCs/>
              </w:rPr>
              <w:t>Pre-event</w:t>
            </w:r>
          </w:p>
        </w:tc>
        <w:tc>
          <w:tcPr>
            <w:tcW w:w="408" w:type="pct"/>
          </w:tcPr>
          <w:p w14:paraId="3AA17415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EEF11DC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A3B" w:rsidRPr="00FF6A3B" w14:paraId="7C7C8B8C" w14:textId="77777777" w:rsidTr="00FF6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0ABC9CA" w14:textId="77777777" w:rsidR="00FF6A3B" w:rsidRPr="00FF6A3B" w:rsidRDefault="00FF6A3B" w:rsidP="00FF6A3B">
            <w:pPr>
              <w:pStyle w:val="BodyText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FF6A3B">
              <w:rPr>
                <w:b w:val="0"/>
                <w:bCs/>
              </w:rPr>
              <w:lastRenderedPageBreak/>
              <w:t>Have we made a list of possible donors within the organisation, in the wider community, among businesses, and from other sources?</w:t>
            </w:r>
          </w:p>
        </w:tc>
        <w:tc>
          <w:tcPr>
            <w:tcW w:w="408" w:type="pct"/>
          </w:tcPr>
          <w:p w14:paraId="59690D4B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E2FD7F5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6A3B" w:rsidRPr="00FF6A3B" w14:paraId="57BC53E5" w14:textId="77777777" w:rsidTr="00FF6A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510266E1" w14:textId="77777777" w:rsidR="00FF6A3B" w:rsidRPr="00FF6A3B" w:rsidRDefault="00FF6A3B" w:rsidP="00FF6A3B">
            <w:pPr>
              <w:pStyle w:val="BodyText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FF6A3B">
              <w:rPr>
                <w:b w:val="0"/>
                <w:bCs/>
              </w:rPr>
              <w:t>Have we identified sponsorship possibilities and developed appropriate sponsorship packages (in association with the Marketing Subcommittee)?</w:t>
            </w:r>
          </w:p>
        </w:tc>
        <w:tc>
          <w:tcPr>
            <w:tcW w:w="408" w:type="pct"/>
          </w:tcPr>
          <w:p w14:paraId="6431AAAA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06D2F4C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A3B" w:rsidRPr="00FF6A3B" w14:paraId="4639D46E" w14:textId="77777777" w:rsidTr="00FF6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EEB577F" w14:textId="77777777" w:rsidR="00FF6A3B" w:rsidRPr="00FF6A3B" w:rsidRDefault="00FF6A3B" w:rsidP="00FF6A3B">
            <w:pPr>
              <w:pStyle w:val="BodyText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FF6A3B">
              <w:rPr>
                <w:b w:val="0"/>
                <w:bCs/>
              </w:rPr>
              <w:t>Have we made a list of signage and promotional requirements, as per agreements with sponsors, such as logos in flyers or on the website?</w:t>
            </w:r>
          </w:p>
        </w:tc>
        <w:tc>
          <w:tcPr>
            <w:tcW w:w="408" w:type="pct"/>
          </w:tcPr>
          <w:p w14:paraId="5588A523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76340F3F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6A3B" w:rsidRPr="00FF6A3B" w14:paraId="140592C3" w14:textId="77777777" w:rsidTr="00FF6A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3975335" w14:textId="77777777" w:rsidR="00FF6A3B" w:rsidRPr="00FF6A3B" w:rsidRDefault="00FF6A3B" w:rsidP="00FF6A3B">
            <w:pPr>
              <w:pStyle w:val="BodyText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FF6A3B">
              <w:rPr>
                <w:b w:val="0"/>
                <w:bCs/>
              </w:rPr>
              <w:t>Have we allocated someone the task of liaising with each major sponsor in the lead-up to the event?</w:t>
            </w:r>
          </w:p>
        </w:tc>
        <w:tc>
          <w:tcPr>
            <w:tcW w:w="408" w:type="pct"/>
          </w:tcPr>
          <w:p w14:paraId="4F5FEA86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DB50174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A3B" w:rsidRPr="00FF6A3B" w14:paraId="382D5D11" w14:textId="77777777" w:rsidTr="00FF6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4DC1197" w14:textId="77777777" w:rsidR="00FF6A3B" w:rsidRPr="00FF6A3B" w:rsidRDefault="00FF6A3B" w:rsidP="00FF6A3B">
            <w:pPr>
              <w:pStyle w:val="BodyText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FF6A3B">
              <w:rPr>
                <w:b w:val="0"/>
                <w:bCs/>
              </w:rPr>
              <w:t>Have we advertised the need for donations?</w:t>
            </w:r>
          </w:p>
        </w:tc>
        <w:tc>
          <w:tcPr>
            <w:tcW w:w="408" w:type="pct"/>
          </w:tcPr>
          <w:p w14:paraId="799BA405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2F04FAC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6A3B" w:rsidRPr="00FF6A3B" w14:paraId="7369186D" w14:textId="77777777" w:rsidTr="00FF6A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F581803" w14:textId="77777777" w:rsidR="00FF6A3B" w:rsidRPr="00FF6A3B" w:rsidRDefault="00FF6A3B" w:rsidP="00FF6A3B">
            <w:pPr>
              <w:pStyle w:val="BodyText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FF6A3B">
              <w:rPr>
                <w:b w:val="0"/>
                <w:bCs/>
              </w:rPr>
              <w:t>Have we kept a record of all donations?</w:t>
            </w:r>
          </w:p>
        </w:tc>
        <w:tc>
          <w:tcPr>
            <w:tcW w:w="408" w:type="pct"/>
          </w:tcPr>
          <w:p w14:paraId="319E05D4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16526E95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A3B" w:rsidRPr="00FF6A3B" w14:paraId="64E1E557" w14:textId="77777777" w:rsidTr="00FF6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21DB06AF" w14:textId="77777777" w:rsidR="00FF6A3B" w:rsidRPr="00FF6A3B" w:rsidRDefault="00FF6A3B" w:rsidP="00FF6A3B">
            <w:pPr>
              <w:pStyle w:val="BodyText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FF6A3B">
              <w:rPr>
                <w:b w:val="0"/>
                <w:bCs/>
              </w:rPr>
              <w:t>Have we provided a list of people to be thanked to the Entertainment &amp; Activities Subcommittee?</w:t>
            </w:r>
          </w:p>
        </w:tc>
        <w:tc>
          <w:tcPr>
            <w:tcW w:w="408" w:type="pct"/>
          </w:tcPr>
          <w:p w14:paraId="6A9C2F6E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04D47039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6A3B" w:rsidRPr="00FF6A3B" w14:paraId="1AD96688" w14:textId="77777777" w:rsidTr="00FF6A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49282202" w14:textId="77777777" w:rsidR="00FF6A3B" w:rsidRPr="00FF6A3B" w:rsidRDefault="00FF6A3B" w:rsidP="00FF6A3B">
            <w:pPr>
              <w:pStyle w:val="BodyText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FF6A3B">
              <w:rPr>
                <w:b w:val="0"/>
                <w:bCs/>
              </w:rPr>
              <w:t>Are we adhering to the budget?</w:t>
            </w:r>
          </w:p>
        </w:tc>
        <w:tc>
          <w:tcPr>
            <w:tcW w:w="408" w:type="pct"/>
          </w:tcPr>
          <w:p w14:paraId="23AD73AE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03BA297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A3B" w:rsidRPr="00FF6A3B" w14:paraId="459E4BD7" w14:textId="77777777" w:rsidTr="00FF6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213F238F" w14:textId="77777777" w:rsidR="00FF6A3B" w:rsidRPr="00FF6A3B" w:rsidRDefault="00FF6A3B" w:rsidP="00FF6A3B">
            <w:pPr>
              <w:pStyle w:val="BodyText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FF6A3B">
              <w:rPr>
                <w:b w:val="0"/>
                <w:bCs/>
              </w:rPr>
              <w:t>Have we alerted members to any impending shortfalls in donations and sponsors?</w:t>
            </w:r>
          </w:p>
        </w:tc>
        <w:tc>
          <w:tcPr>
            <w:tcW w:w="408" w:type="pct"/>
          </w:tcPr>
          <w:p w14:paraId="0E43E89D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E3F8355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6A3B" w:rsidRPr="00FF6A3B" w14:paraId="566EDC40" w14:textId="77777777" w:rsidTr="00FF6A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4D04986" w14:textId="77777777" w:rsidR="00FF6A3B" w:rsidRPr="00FF6A3B" w:rsidRDefault="00FF6A3B" w:rsidP="00FF6A3B">
            <w:pPr>
              <w:pStyle w:val="BodyText"/>
              <w:rPr>
                <w:bCs/>
              </w:rPr>
            </w:pPr>
            <w:r w:rsidRPr="00FF6A3B">
              <w:rPr>
                <w:bCs/>
              </w:rPr>
              <w:t>During event</w:t>
            </w:r>
          </w:p>
        </w:tc>
        <w:tc>
          <w:tcPr>
            <w:tcW w:w="408" w:type="pct"/>
          </w:tcPr>
          <w:p w14:paraId="25A19264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4279D1B5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A3B" w:rsidRPr="00FF6A3B" w14:paraId="1BF47FBE" w14:textId="77777777" w:rsidTr="00FF6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760478BC" w14:textId="77777777" w:rsidR="00FF6A3B" w:rsidRPr="00FF6A3B" w:rsidRDefault="00FF6A3B" w:rsidP="00FF6A3B">
            <w:pPr>
              <w:pStyle w:val="BodyText"/>
              <w:numPr>
                <w:ilvl w:val="0"/>
                <w:numId w:val="34"/>
              </w:numPr>
              <w:rPr>
                <w:b w:val="0"/>
                <w:bCs/>
              </w:rPr>
            </w:pPr>
            <w:r w:rsidRPr="00FF6A3B">
              <w:rPr>
                <w:b w:val="0"/>
                <w:bCs/>
              </w:rPr>
              <w:t>Do all sponsors’ logos and names appear in the right spots – on signage etc?</w:t>
            </w:r>
          </w:p>
        </w:tc>
        <w:tc>
          <w:tcPr>
            <w:tcW w:w="408" w:type="pct"/>
          </w:tcPr>
          <w:p w14:paraId="2498BD4F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12A340AA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6A3B" w:rsidRPr="00FF6A3B" w14:paraId="15846CD4" w14:textId="77777777" w:rsidTr="00FF6A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DD56887" w14:textId="77777777" w:rsidR="00FF6A3B" w:rsidRPr="00FF6A3B" w:rsidRDefault="00FF6A3B" w:rsidP="00FF6A3B">
            <w:pPr>
              <w:pStyle w:val="BodyText"/>
              <w:numPr>
                <w:ilvl w:val="0"/>
                <w:numId w:val="34"/>
              </w:numPr>
              <w:rPr>
                <w:b w:val="0"/>
                <w:bCs/>
              </w:rPr>
            </w:pPr>
            <w:r w:rsidRPr="00FF6A3B">
              <w:rPr>
                <w:b w:val="0"/>
                <w:bCs/>
              </w:rPr>
              <w:t>Are sponsors and donors being adequately thanked during speeches?</w:t>
            </w:r>
          </w:p>
        </w:tc>
        <w:tc>
          <w:tcPr>
            <w:tcW w:w="408" w:type="pct"/>
          </w:tcPr>
          <w:p w14:paraId="4F17C7FA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E5F9FDB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A3B" w:rsidRPr="00FF6A3B" w14:paraId="7E6BCF38" w14:textId="77777777" w:rsidTr="00FF6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144FB372" w14:textId="77777777" w:rsidR="00FF6A3B" w:rsidRPr="00FF6A3B" w:rsidRDefault="00FF6A3B" w:rsidP="00FF6A3B">
            <w:pPr>
              <w:pStyle w:val="BodyText"/>
              <w:numPr>
                <w:ilvl w:val="0"/>
                <w:numId w:val="34"/>
              </w:numPr>
              <w:rPr>
                <w:b w:val="0"/>
                <w:bCs/>
              </w:rPr>
            </w:pPr>
            <w:r w:rsidRPr="00FF6A3B">
              <w:rPr>
                <w:b w:val="0"/>
                <w:bCs/>
              </w:rPr>
              <w:t xml:space="preserve">Are any sponsors or major donors in attendance, and can we offer them some hospitality? </w:t>
            </w:r>
          </w:p>
        </w:tc>
        <w:tc>
          <w:tcPr>
            <w:tcW w:w="408" w:type="pct"/>
          </w:tcPr>
          <w:p w14:paraId="50A3D941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8D27F56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6A3B" w:rsidRPr="00FF6A3B" w14:paraId="5D97D2B5" w14:textId="77777777" w:rsidTr="00FF6A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8F99467" w14:textId="77777777" w:rsidR="00FF6A3B" w:rsidRPr="00FF6A3B" w:rsidRDefault="00FF6A3B" w:rsidP="00FF6A3B">
            <w:pPr>
              <w:pStyle w:val="BodyText"/>
              <w:rPr>
                <w:bCs/>
              </w:rPr>
            </w:pPr>
            <w:r w:rsidRPr="00FF6A3B">
              <w:rPr>
                <w:bCs/>
              </w:rPr>
              <w:t>Post-event</w:t>
            </w:r>
          </w:p>
        </w:tc>
        <w:tc>
          <w:tcPr>
            <w:tcW w:w="408" w:type="pct"/>
          </w:tcPr>
          <w:p w14:paraId="69BEED09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C986642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A3B" w:rsidRPr="00FF6A3B" w14:paraId="78B03145" w14:textId="77777777" w:rsidTr="00FF6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247B56B4" w14:textId="77777777" w:rsidR="00FF6A3B" w:rsidRPr="00FF6A3B" w:rsidRDefault="00FF6A3B" w:rsidP="00FF6A3B">
            <w:pPr>
              <w:pStyle w:val="BodyText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FF6A3B">
              <w:rPr>
                <w:b w:val="0"/>
                <w:bCs/>
              </w:rPr>
              <w:t>Have all sponsors and donors been appropriately thanked?</w:t>
            </w:r>
          </w:p>
        </w:tc>
        <w:tc>
          <w:tcPr>
            <w:tcW w:w="408" w:type="pct"/>
          </w:tcPr>
          <w:p w14:paraId="2AB9EEEA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A0F5156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6A3B" w:rsidRPr="00FF6A3B" w14:paraId="2712B40D" w14:textId="77777777" w:rsidTr="00FF6A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1A5F2CE3" w14:textId="77777777" w:rsidR="00FF6A3B" w:rsidRPr="00FF6A3B" w:rsidRDefault="00FF6A3B" w:rsidP="00FF6A3B">
            <w:pPr>
              <w:pStyle w:val="BodyText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FF6A3B">
              <w:rPr>
                <w:b w:val="0"/>
                <w:bCs/>
              </w:rPr>
              <w:t>Has a list of donors and sponsors been compiled for use in future events?</w:t>
            </w:r>
          </w:p>
        </w:tc>
        <w:tc>
          <w:tcPr>
            <w:tcW w:w="408" w:type="pct"/>
          </w:tcPr>
          <w:p w14:paraId="5049CE04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A714938" w14:textId="77777777" w:rsidR="00FF6A3B" w:rsidRPr="00FF6A3B" w:rsidRDefault="00FF6A3B" w:rsidP="00FF6A3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A3B" w:rsidRPr="00FF6A3B" w14:paraId="3DA3A088" w14:textId="77777777" w:rsidTr="00FF6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13920DDF" w14:textId="77777777" w:rsidR="00FF6A3B" w:rsidRPr="00FF6A3B" w:rsidRDefault="00FF6A3B" w:rsidP="00FF6A3B">
            <w:pPr>
              <w:pStyle w:val="BodyText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FF6A3B">
              <w:rPr>
                <w:b w:val="0"/>
                <w:bCs/>
              </w:rPr>
              <w:lastRenderedPageBreak/>
              <w:t>Have we evaluated our processes?</w:t>
            </w:r>
          </w:p>
        </w:tc>
        <w:tc>
          <w:tcPr>
            <w:tcW w:w="408" w:type="pct"/>
          </w:tcPr>
          <w:p w14:paraId="652AF1DC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B8D7A8F" w14:textId="77777777" w:rsidR="00FF6A3B" w:rsidRPr="00FF6A3B" w:rsidRDefault="00FF6A3B" w:rsidP="00FF6A3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2BF2EF0" w14:textId="77777777" w:rsidR="0054232E" w:rsidRDefault="0054232E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8479"/>
        <w:gridCol w:w="832"/>
        <w:gridCol w:w="887"/>
      </w:tblGrid>
      <w:tr w:rsidR="009C14FF" w:rsidRPr="009C14FF" w14:paraId="32F221C6" w14:textId="77777777" w:rsidTr="009C1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1828E56" w14:textId="77777777" w:rsidR="009C14FF" w:rsidRPr="009C14FF" w:rsidRDefault="009C14FF" w:rsidP="009C14FF">
            <w:pPr>
              <w:pStyle w:val="BodyText"/>
              <w:rPr>
                <w:rFonts w:ascii="Public Sans Light" w:hAnsi="Public Sans Light"/>
                <w:bCs/>
                <w:iCs/>
              </w:rPr>
            </w:pPr>
            <w:r w:rsidRPr="009C14FF">
              <w:rPr>
                <w:rFonts w:ascii="Public Sans Light" w:hAnsi="Public Sans Light"/>
                <w:bCs/>
                <w:iCs/>
              </w:rPr>
              <w:t>Venue &amp; Facilities</w:t>
            </w:r>
          </w:p>
        </w:tc>
        <w:tc>
          <w:tcPr>
            <w:tcW w:w="408" w:type="pct"/>
          </w:tcPr>
          <w:p w14:paraId="689B5B05" w14:textId="77777777" w:rsidR="009C14FF" w:rsidRPr="009C14FF" w:rsidRDefault="009C14FF" w:rsidP="009C14F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</w:rPr>
            </w:pPr>
            <w:r w:rsidRPr="009C14FF">
              <w:rPr>
                <w:rFonts w:ascii="Public Sans Light" w:hAnsi="Public Sans Light"/>
              </w:rPr>
              <w:t>Yes</w:t>
            </w:r>
          </w:p>
        </w:tc>
        <w:tc>
          <w:tcPr>
            <w:tcW w:w="435" w:type="pct"/>
          </w:tcPr>
          <w:p w14:paraId="2AFFD098" w14:textId="77777777" w:rsidR="009C14FF" w:rsidRPr="009C14FF" w:rsidRDefault="009C14FF" w:rsidP="009C14F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</w:rPr>
            </w:pPr>
            <w:r w:rsidRPr="009C14FF">
              <w:rPr>
                <w:rFonts w:ascii="Public Sans Light" w:hAnsi="Public Sans Light"/>
              </w:rPr>
              <w:t>No</w:t>
            </w:r>
          </w:p>
        </w:tc>
      </w:tr>
      <w:tr w:rsidR="009C14FF" w:rsidRPr="009C14FF" w14:paraId="72FFC5AA" w14:textId="77777777" w:rsidTr="009C14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E067882" w14:textId="77777777" w:rsidR="009C14FF" w:rsidRPr="009C14FF" w:rsidRDefault="009C14FF" w:rsidP="009C14FF">
            <w:pPr>
              <w:pStyle w:val="BodyText"/>
              <w:rPr>
                <w:bCs/>
              </w:rPr>
            </w:pPr>
            <w:r w:rsidRPr="009C14FF">
              <w:rPr>
                <w:bCs/>
              </w:rPr>
              <w:t>Pre-event</w:t>
            </w:r>
          </w:p>
        </w:tc>
        <w:tc>
          <w:tcPr>
            <w:tcW w:w="408" w:type="pct"/>
          </w:tcPr>
          <w:p w14:paraId="2949C2F5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0DC8FF88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14FF" w:rsidRPr="009C14FF" w14:paraId="237CFBE2" w14:textId="77777777" w:rsidTr="009C14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594F12FA" w14:textId="77777777" w:rsidR="009C14FF" w:rsidRPr="009C14FF" w:rsidRDefault="009C14FF" w:rsidP="001D5D56">
            <w:pPr>
              <w:pStyle w:val="BodyText"/>
              <w:numPr>
                <w:ilvl w:val="0"/>
                <w:numId w:val="36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Have we selected an appropriate site for the event?</w:t>
            </w:r>
          </w:p>
        </w:tc>
        <w:tc>
          <w:tcPr>
            <w:tcW w:w="408" w:type="pct"/>
          </w:tcPr>
          <w:p w14:paraId="4997E35A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2F9C810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14FF" w:rsidRPr="009C14FF" w14:paraId="4884C4AB" w14:textId="77777777" w:rsidTr="009C14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CD7E06D" w14:textId="77777777" w:rsidR="009C14FF" w:rsidRPr="009C14FF" w:rsidRDefault="009C14FF" w:rsidP="001D5D56">
            <w:pPr>
              <w:pStyle w:val="BodyText"/>
              <w:numPr>
                <w:ilvl w:val="0"/>
                <w:numId w:val="36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If outdoors, is there enough protection from the weather (e.g. shade near the stage)?</w:t>
            </w:r>
          </w:p>
        </w:tc>
        <w:tc>
          <w:tcPr>
            <w:tcW w:w="408" w:type="pct"/>
          </w:tcPr>
          <w:p w14:paraId="50C96879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9B9D09C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14FF" w:rsidRPr="009C14FF" w14:paraId="1716B9DE" w14:textId="77777777" w:rsidTr="009C14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28799F5A" w14:textId="77777777" w:rsidR="009C14FF" w:rsidRPr="009C14FF" w:rsidRDefault="009C14FF" w:rsidP="001D5D56">
            <w:pPr>
              <w:pStyle w:val="BodyText"/>
              <w:numPr>
                <w:ilvl w:val="0"/>
                <w:numId w:val="36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Has a contingency plan been prepared in case of wet, hot or other extreme weather?</w:t>
            </w:r>
          </w:p>
        </w:tc>
        <w:tc>
          <w:tcPr>
            <w:tcW w:w="408" w:type="pct"/>
          </w:tcPr>
          <w:p w14:paraId="5CE30142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0BB41859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14FF" w:rsidRPr="009C14FF" w14:paraId="6CA9A494" w14:textId="77777777" w:rsidTr="009C14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5DE54194" w14:textId="77777777" w:rsidR="009C14FF" w:rsidRPr="009C14FF" w:rsidRDefault="009C14FF" w:rsidP="001D5D56">
            <w:pPr>
              <w:pStyle w:val="BodyText"/>
              <w:numPr>
                <w:ilvl w:val="0"/>
                <w:numId w:val="36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Is the site plan finalised?</w:t>
            </w:r>
          </w:p>
        </w:tc>
        <w:tc>
          <w:tcPr>
            <w:tcW w:w="408" w:type="pct"/>
          </w:tcPr>
          <w:p w14:paraId="3F11B2FE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50C8727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14FF" w:rsidRPr="009C14FF" w14:paraId="0261290B" w14:textId="77777777" w:rsidTr="009C14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431BB18F" w14:textId="77777777" w:rsidR="009C14FF" w:rsidRPr="009C14FF" w:rsidRDefault="009C14FF" w:rsidP="001D5D56">
            <w:pPr>
              <w:pStyle w:val="BodyText"/>
              <w:numPr>
                <w:ilvl w:val="0"/>
                <w:numId w:val="36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Has the site plan been distributed?</w:t>
            </w:r>
          </w:p>
        </w:tc>
        <w:tc>
          <w:tcPr>
            <w:tcW w:w="408" w:type="pct"/>
          </w:tcPr>
          <w:p w14:paraId="18779517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E9F5A8A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14FF" w:rsidRPr="009C14FF" w14:paraId="6D1C28E2" w14:textId="77777777" w:rsidTr="009C14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470345B" w14:textId="77777777" w:rsidR="009C14FF" w:rsidRPr="009C14FF" w:rsidRDefault="009C14FF" w:rsidP="001D5D56">
            <w:pPr>
              <w:pStyle w:val="BodyText"/>
              <w:numPr>
                <w:ilvl w:val="0"/>
                <w:numId w:val="36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 xml:space="preserve">Has parking been organised? </w:t>
            </w:r>
          </w:p>
        </w:tc>
        <w:tc>
          <w:tcPr>
            <w:tcW w:w="408" w:type="pct"/>
          </w:tcPr>
          <w:p w14:paraId="3F956B17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23A2EA4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14FF" w:rsidRPr="009C14FF" w14:paraId="0393F9C1" w14:textId="77777777" w:rsidTr="009C14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C59681A" w14:textId="77777777" w:rsidR="009C14FF" w:rsidRPr="009C14FF" w:rsidRDefault="009C14FF" w:rsidP="001D5D56">
            <w:pPr>
              <w:pStyle w:val="BodyText"/>
              <w:numPr>
                <w:ilvl w:val="0"/>
                <w:numId w:val="36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 xml:space="preserve">Have all equipment requirements been submitted by relevant subcommittees for sourcing? </w:t>
            </w:r>
          </w:p>
        </w:tc>
        <w:tc>
          <w:tcPr>
            <w:tcW w:w="408" w:type="pct"/>
          </w:tcPr>
          <w:p w14:paraId="3CFB8CFB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195C4371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14FF" w:rsidRPr="009C14FF" w14:paraId="45CADD18" w14:textId="77777777" w:rsidTr="009C14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5EE12153" w14:textId="77777777" w:rsidR="009C14FF" w:rsidRPr="009C14FF" w:rsidRDefault="009C14FF" w:rsidP="001D5D56">
            <w:pPr>
              <w:pStyle w:val="BodyText"/>
              <w:numPr>
                <w:ilvl w:val="0"/>
                <w:numId w:val="36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Is all required equipment available, adequate, insured and booked?</w:t>
            </w:r>
          </w:p>
        </w:tc>
        <w:tc>
          <w:tcPr>
            <w:tcW w:w="408" w:type="pct"/>
          </w:tcPr>
          <w:p w14:paraId="7DC8608A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0B2C83D9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14FF" w:rsidRPr="009C14FF" w14:paraId="714B2316" w14:textId="77777777" w:rsidTr="009C14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1290C394" w14:textId="77777777" w:rsidR="009C14FF" w:rsidRPr="009C14FF" w:rsidRDefault="009C14FF" w:rsidP="001D5D56">
            <w:pPr>
              <w:pStyle w:val="BodyText"/>
              <w:numPr>
                <w:ilvl w:val="0"/>
                <w:numId w:val="36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Will there be any other events occurring at or close to the venue that might affect the event, and is this being managed?</w:t>
            </w:r>
          </w:p>
        </w:tc>
        <w:tc>
          <w:tcPr>
            <w:tcW w:w="408" w:type="pct"/>
          </w:tcPr>
          <w:p w14:paraId="56ABC0C8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160FA574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14FF" w:rsidRPr="009C14FF" w14:paraId="744ACBB0" w14:textId="77777777" w:rsidTr="009C14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A8DFBED" w14:textId="77777777" w:rsidR="009C14FF" w:rsidRPr="009C14FF" w:rsidRDefault="009C14FF" w:rsidP="001D5D56">
            <w:pPr>
              <w:pStyle w:val="BodyText"/>
              <w:numPr>
                <w:ilvl w:val="0"/>
                <w:numId w:val="36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 xml:space="preserve">Have banners and other promotional material been collected from sponsors and other partners? </w:t>
            </w:r>
          </w:p>
        </w:tc>
        <w:tc>
          <w:tcPr>
            <w:tcW w:w="408" w:type="pct"/>
          </w:tcPr>
          <w:p w14:paraId="64069387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B56997A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14FF" w:rsidRPr="009C14FF" w14:paraId="7C61733C" w14:textId="77777777" w:rsidTr="009C14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74750E34" w14:textId="77777777" w:rsidR="009C14FF" w:rsidRPr="009C14FF" w:rsidRDefault="009C14FF" w:rsidP="001D5D56">
            <w:pPr>
              <w:pStyle w:val="BodyText"/>
              <w:numPr>
                <w:ilvl w:val="0"/>
                <w:numId w:val="36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Are we adhering to the budget?</w:t>
            </w:r>
          </w:p>
        </w:tc>
        <w:tc>
          <w:tcPr>
            <w:tcW w:w="408" w:type="pct"/>
          </w:tcPr>
          <w:p w14:paraId="49AED70D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37CF8CB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14FF" w:rsidRPr="009C14FF" w14:paraId="50129BB0" w14:textId="77777777" w:rsidTr="009C14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418ECFCA" w14:textId="77777777" w:rsidR="009C14FF" w:rsidRPr="009C14FF" w:rsidRDefault="009C14FF" w:rsidP="009C14FF">
            <w:pPr>
              <w:pStyle w:val="BodyText"/>
              <w:rPr>
                <w:bCs/>
              </w:rPr>
            </w:pPr>
            <w:r w:rsidRPr="009C14FF">
              <w:rPr>
                <w:bCs/>
              </w:rPr>
              <w:t>During event</w:t>
            </w:r>
          </w:p>
        </w:tc>
        <w:tc>
          <w:tcPr>
            <w:tcW w:w="408" w:type="pct"/>
          </w:tcPr>
          <w:p w14:paraId="1EC65020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8FCAA00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14FF" w:rsidRPr="009C14FF" w14:paraId="7D5A3B5B" w14:textId="77777777" w:rsidTr="009C14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74EB9908" w14:textId="77777777" w:rsidR="009C14FF" w:rsidRPr="009C14FF" w:rsidRDefault="009C14FF" w:rsidP="001D5D56">
            <w:pPr>
              <w:pStyle w:val="BodyText"/>
              <w:numPr>
                <w:ilvl w:val="0"/>
                <w:numId w:val="37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Is the site clean?</w:t>
            </w:r>
          </w:p>
        </w:tc>
        <w:tc>
          <w:tcPr>
            <w:tcW w:w="408" w:type="pct"/>
          </w:tcPr>
          <w:p w14:paraId="0D5ACFE8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FE69E77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14FF" w:rsidRPr="009C14FF" w14:paraId="4086B065" w14:textId="77777777" w:rsidTr="009C14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9A40347" w14:textId="77777777" w:rsidR="009C14FF" w:rsidRPr="009C14FF" w:rsidRDefault="009C14FF" w:rsidP="001D5D56">
            <w:pPr>
              <w:pStyle w:val="BodyText"/>
              <w:numPr>
                <w:ilvl w:val="0"/>
                <w:numId w:val="37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lastRenderedPageBreak/>
              <w:t>Is all equipment working?</w:t>
            </w:r>
          </w:p>
        </w:tc>
        <w:tc>
          <w:tcPr>
            <w:tcW w:w="408" w:type="pct"/>
          </w:tcPr>
          <w:p w14:paraId="741E7FF3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11F8037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14FF" w:rsidRPr="009C14FF" w14:paraId="069FB02D" w14:textId="77777777" w:rsidTr="009C14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A29FA8C" w14:textId="77777777" w:rsidR="009C14FF" w:rsidRPr="009C14FF" w:rsidRDefault="009C14FF" w:rsidP="001D5D56">
            <w:pPr>
              <w:pStyle w:val="BodyText"/>
              <w:numPr>
                <w:ilvl w:val="0"/>
                <w:numId w:val="37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Is equipment being looked after appropriately?</w:t>
            </w:r>
          </w:p>
        </w:tc>
        <w:tc>
          <w:tcPr>
            <w:tcW w:w="408" w:type="pct"/>
          </w:tcPr>
          <w:p w14:paraId="077D76E6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73470535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14FF" w:rsidRPr="009C14FF" w14:paraId="031E2D64" w14:textId="77777777" w:rsidTr="009C14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73673CF" w14:textId="77777777" w:rsidR="009C14FF" w:rsidRPr="009C14FF" w:rsidRDefault="009C14FF" w:rsidP="001D5D56">
            <w:pPr>
              <w:pStyle w:val="BodyText"/>
              <w:numPr>
                <w:ilvl w:val="0"/>
                <w:numId w:val="37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Do the toilets need cleaning?</w:t>
            </w:r>
          </w:p>
        </w:tc>
        <w:tc>
          <w:tcPr>
            <w:tcW w:w="408" w:type="pct"/>
          </w:tcPr>
          <w:p w14:paraId="3F058E49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330684D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14FF" w:rsidRPr="009C14FF" w14:paraId="403AE68E" w14:textId="77777777" w:rsidTr="009C14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7BFF985" w14:textId="77777777" w:rsidR="009C14FF" w:rsidRPr="009C14FF" w:rsidRDefault="009C14FF" w:rsidP="001D5D56">
            <w:pPr>
              <w:pStyle w:val="BodyText"/>
              <w:numPr>
                <w:ilvl w:val="0"/>
                <w:numId w:val="37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Do decorations need freshening up?</w:t>
            </w:r>
          </w:p>
        </w:tc>
        <w:tc>
          <w:tcPr>
            <w:tcW w:w="408" w:type="pct"/>
          </w:tcPr>
          <w:p w14:paraId="5AD432E4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19B141ED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14FF" w:rsidRPr="009C14FF" w14:paraId="168CE845" w14:textId="77777777" w:rsidTr="009C14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2EABBE0A" w14:textId="77777777" w:rsidR="009C14FF" w:rsidRPr="009C14FF" w:rsidRDefault="009C14FF" w:rsidP="009C14FF">
            <w:pPr>
              <w:pStyle w:val="BodyText"/>
              <w:rPr>
                <w:bCs/>
              </w:rPr>
            </w:pPr>
            <w:r w:rsidRPr="009C14FF">
              <w:rPr>
                <w:bCs/>
              </w:rPr>
              <w:t>Post-event</w:t>
            </w:r>
          </w:p>
        </w:tc>
        <w:tc>
          <w:tcPr>
            <w:tcW w:w="408" w:type="pct"/>
          </w:tcPr>
          <w:p w14:paraId="0DA6410E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E1A6B23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14FF" w:rsidRPr="009C14FF" w14:paraId="0198EC5B" w14:textId="77777777" w:rsidTr="009C14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6B76EA4" w14:textId="77777777" w:rsidR="009C14FF" w:rsidRPr="009C14FF" w:rsidRDefault="009C14FF" w:rsidP="001D5D56">
            <w:pPr>
              <w:pStyle w:val="BodyText"/>
              <w:numPr>
                <w:ilvl w:val="0"/>
                <w:numId w:val="38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Has equipment been cleaned adequately?</w:t>
            </w:r>
          </w:p>
        </w:tc>
        <w:tc>
          <w:tcPr>
            <w:tcW w:w="408" w:type="pct"/>
          </w:tcPr>
          <w:p w14:paraId="361C5FAC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798F1802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14FF" w:rsidRPr="009C14FF" w14:paraId="6AED4263" w14:textId="77777777" w:rsidTr="009C14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2B01AA0" w14:textId="77777777" w:rsidR="009C14FF" w:rsidRPr="009C14FF" w:rsidRDefault="009C14FF" w:rsidP="001D5D56">
            <w:pPr>
              <w:pStyle w:val="BodyText"/>
              <w:numPr>
                <w:ilvl w:val="0"/>
                <w:numId w:val="38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Has all equipment been returned?</w:t>
            </w:r>
          </w:p>
        </w:tc>
        <w:tc>
          <w:tcPr>
            <w:tcW w:w="408" w:type="pct"/>
          </w:tcPr>
          <w:p w14:paraId="18FA557A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6ADF718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14FF" w:rsidRPr="009C14FF" w14:paraId="6D54EA2C" w14:textId="77777777" w:rsidTr="009C14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2B18B4AC" w14:textId="77777777" w:rsidR="009C14FF" w:rsidRPr="009C14FF" w:rsidRDefault="009C14FF" w:rsidP="001D5D56">
            <w:pPr>
              <w:pStyle w:val="BodyText"/>
              <w:numPr>
                <w:ilvl w:val="0"/>
                <w:numId w:val="38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Has signage been pulled down?</w:t>
            </w:r>
          </w:p>
        </w:tc>
        <w:tc>
          <w:tcPr>
            <w:tcW w:w="408" w:type="pct"/>
          </w:tcPr>
          <w:p w14:paraId="6DD7E2C1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0E22EFC4" w14:textId="77777777" w:rsidR="009C14FF" w:rsidRPr="009C14FF" w:rsidRDefault="009C14FF" w:rsidP="009C14F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14FF" w:rsidRPr="009C14FF" w14:paraId="520F019E" w14:textId="77777777" w:rsidTr="009C14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DA88E1F" w14:textId="77777777" w:rsidR="009C14FF" w:rsidRPr="009C14FF" w:rsidRDefault="009C14FF" w:rsidP="001D5D56">
            <w:pPr>
              <w:pStyle w:val="BodyText"/>
              <w:numPr>
                <w:ilvl w:val="0"/>
                <w:numId w:val="38"/>
              </w:numPr>
              <w:rPr>
                <w:b w:val="0"/>
                <w:bCs/>
              </w:rPr>
            </w:pPr>
            <w:r w:rsidRPr="009C14FF">
              <w:rPr>
                <w:b w:val="0"/>
                <w:bCs/>
              </w:rPr>
              <w:t>Has rubbish been cleared?</w:t>
            </w:r>
          </w:p>
        </w:tc>
        <w:tc>
          <w:tcPr>
            <w:tcW w:w="408" w:type="pct"/>
          </w:tcPr>
          <w:p w14:paraId="76612A14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089833FC" w14:textId="77777777" w:rsidR="009C14FF" w:rsidRPr="009C14FF" w:rsidRDefault="009C14FF" w:rsidP="009C14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4FB93F" w14:textId="77777777" w:rsidR="009C14FF" w:rsidRDefault="009C14FF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8481"/>
        <w:gridCol w:w="832"/>
        <w:gridCol w:w="885"/>
      </w:tblGrid>
      <w:tr w:rsidR="008A18B7" w:rsidRPr="008A18B7" w14:paraId="11ECBB2E" w14:textId="77777777" w:rsidTr="008A1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22072220" w14:textId="77777777" w:rsidR="008A18B7" w:rsidRPr="008A18B7" w:rsidRDefault="008A18B7" w:rsidP="008A18B7">
            <w:pPr>
              <w:pStyle w:val="BodyText"/>
              <w:rPr>
                <w:rFonts w:ascii="Public Sans Light" w:hAnsi="Public Sans Light"/>
                <w:bCs/>
                <w:iCs/>
              </w:rPr>
            </w:pPr>
            <w:r w:rsidRPr="008A18B7">
              <w:rPr>
                <w:rFonts w:ascii="Public Sans Light" w:hAnsi="Public Sans Light"/>
                <w:bCs/>
                <w:iCs/>
              </w:rPr>
              <w:t>Entertainment</w:t>
            </w:r>
          </w:p>
        </w:tc>
        <w:tc>
          <w:tcPr>
            <w:tcW w:w="408" w:type="pct"/>
          </w:tcPr>
          <w:p w14:paraId="06B4F547" w14:textId="77777777" w:rsidR="008A18B7" w:rsidRPr="008A18B7" w:rsidRDefault="008A18B7" w:rsidP="008A18B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8A18B7">
              <w:rPr>
                <w:rFonts w:ascii="Public Sans Light" w:hAnsi="Public Sans Light"/>
                <w:bCs/>
                <w:iCs/>
              </w:rPr>
              <w:t>Yes</w:t>
            </w:r>
          </w:p>
        </w:tc>
        <w:tc>
          <w:tcPr>
            <w:tcW w:w="434" w:type="pct"/>
          </w:tcPr>
          <w:p w14:paraId="67325B7D" w14:textId="77777777" w:rsidR="008A18B7" w:rsidRPr="008A18B7" w:rsidRDefault="008A18B7" w:rsidP="008A18B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8A18B7">
              <w:rPr>
                <w:rFonts w:ascii="Public Sans Light" w:hAnsi="Public Sans Light"/>
                <w:bCs/>
                <w:iCs/>
              </w:rPr>
              <w:t>No</w:t>
            </w:r>
          </w:p>
        </w:tc>
      </w:tr>
      <w:tr w:rsidR="008A18B7" w:rsidRPr="008A18B7" w14:paraId="0CDD95DD" w14:textId="77777777" w:rsidTr="008A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41D59559" w14:textId="77777777" w:rsidR="008A18B7" w:rsidRPr="008A18B7" w:rsidRDefault="008A18B7" w:rsidP="008A18B7">
            <w:pPr>
              <w:pStyle w:val="BodyText"/>
              <w:rPr>
                <w:bCs/>
              </w:rPr>
            </w:pPr>
            <w:r w:rsidRPr="008A18B7">
              <w:rPr>
                <w:bCs/>
              </w:rPr>
              <w:t>Pre-event</w:t>
            </w:r>
          </w:p>
        </w:tc>
        <w:tc>
          <w:tcPr>
            <w:tcW w:w="408" w:type="pct"/>
          </w:tcPr>
          <w:p w14:paraId="39CF55AB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62164EE5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8B7" w:rsidRPr="008A18B7" w14:paraId="57BEBECF" w14:textId="77777777" w:rsidTr="008A1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2BCAFDA1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Has an entertainment plan been developed?</w:t>
            </w:r>
          </w:p>
        </w:tc>
        <w:tc>
          <w:tcPr>
            <w:tcW w:w="408" w:type="pct"/>
          </w:tcPr>
          <w:p w14:paraId="2570C1C3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71C6191F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A18B7" w:rsidRPr="008A18B7" w14:paraId="362D8688" w14:textId="77777777" w:rsidTr="008A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4BAAF17A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Have all contracts for celebrities and other professional performers been agreed and signed?</w:t>
            </w:r>
          </w:p>
        </w:tc>
        <w:tc>
          <w:tcPr>
            <w:tcW w:w="408" w:type="pct"/>
          </w:tcPr>
          <w:p w14:paraId="77FEACD5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00396D94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8B7" w:rsidRPr="008A18B7" w14:paraId="523D70D7" w14:textId="77777777" w:rsidTr="008A1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0B8ED8FE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Do we have contact details for all performers (and do they have ours)?</w:t>
            </w:r>
          </w:p>
        </w:tc>
        <w:tc>
          <w:tcPr>
            <w:tcW w:w="408" w:type="pct"/>
          </w:tcPr>
          <w:p w14:paraId="02273203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34B6573C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A18B7" w:rsidRPr="008A18B7" w14:paraId="40EE782A" w14:textId="77777777" w:rsidTr="008A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1A1EC2FF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 xml:space="preserve">Are performing spaces and seating adequate? </w:t>
            </w:r>
          </w:p>
        </w:tc>
        <w:tc>
          <w:tcPr>
            <w:tcW w:w="408" w:type="pct"/>
          </w:tcPr>
          <w:p w14:paraId="292B70C7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0292485B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8B7" w:rsidRPr="008A18B7" w14:paraId="109C359E" w14:textId="77777777" w:rsidTr="008A1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1784CA70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 xml:space="preserve">Is the power supply adequate and safe? </w:t>
            </w:r>
          </w:p>
        </w:tc>
        <w:tc>
          <w:tcPr>
            <w:tcW w:w="408" w:type="pct"/>
          </w:tcPr>
          <w:p w14:paraId="5C56F9BC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4" w:type="pct"/>
          </w:tcPr>
          <w:p w14:paraId="0FB79357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A18B7" w:rsidRPr="008A18B7" w14:paraId="16771331" w14:textId="77777777" w:rsidTr="008A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53C1AD0A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Have speeches been written?</w:t>
            </w:r>
          </w:p>
        </w:tc>
        <w:tc>
          <w:tcPr>
            <w:tcW w:w="408" w:type="pct"/>
          </w:tcPr>
          <w:p w14:paraId="48182CC7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627AA775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79E91A31" w14:textId="77777777" w:rsidTr="008A1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7127F08D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Have gifts and prizes been procured?</w:t>
            </w:r>
          </w:p>
        </w:tc>
        <w:tc>
          <w:tcPr>
            <w:tcW w:w="408" w:type="pct"/>
          </w:tcPr>
          <w:p w14:paraId="24444271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69B5AE35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70C1F9AA" w14:textId="77777777" w:rsidTr="008A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7E9EBC10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lastRenderedPageBreak/>
              <w:t>Are rules for winning prizes clear and communicated to all?</w:t>
            </w:r>
          </w:p>
        </w:tc>
        <w:tc>
          <w:tcPr>
            <w:tcW w:w="408" w:type="pct"/>
          </w:tcPr>
          <w:p w14:paraId="2AA1B22B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183CD4F2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0F2AD7BF" w14:textId="77777777" w:rsidTr="008A1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5C93DFF9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Has a list of competitions been distributed to the Marketing Subcommittee?</w:t>
            </w:r>
          </w:p>
        </w:tc>
        <w:tc>
          <w:tcPr>
            <w:tcW w:w="408" w:type="pct"/>
          </w:tcPr>
          <w:p w14:paraId="30043EFB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2DF0EFC3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50A938FD" w14:textId="77777777" w:rsidTr="008A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79A36DEF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Has an equipment list been drawn up and given to Venue &amp; Facilities Subcommittee?</w:t>
            </w:r>
          </w:p>
        </w:tc>
        <w:tc>
          <w:tcPr>
            <w:tcW w:w="408" w:type="pct"/>
          </w:tcPr>
          <w:p w14:paraId="0DBD68D5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366B625C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2A35535E" w14:textId="77777777" w:rsidTr="008A1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06FC2C63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Have signage requirements been passed on to the Venue &amp; Facilities &amp; Marketing Subcommittees?</w:t>
            </w:r>
          </w:p>
        </w:tc>
        <w:tc>
          <w:tcPr>
            <w:tcW w:w="408" w:type="pct"/>
          </w:tcPr>
          <w:p w14:paraId="133F89B7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0792EA5B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70C6A915" w14:textId="77777777" w:rsidTr="008A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5ACBFA5D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 xml:space="preserve">Has a running sheet been developed for the event? </w:t>
            </w:r>
          </w:p>
        </w:tc>
        <w:tc>
          <w:tcPr>
            <w:tcW w:w="408" w:type="pct"/>
          </w:tcPr>
          <w:p w14:paraId="5E50AAFC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57BC6049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3828846D" w14:textId="77777777" w:rsidTr="008A1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10517F4C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Has the method for giving away prizes been decided; e.g. for raffles, door prizes, lucky seats?</w:t>
            </w:r>
          </w:p>
        </w:tc>
        <w:tc>
          <w:tcPr>
            <w:tcW w:w="408" w:type="pct"/>
          </w:tcPr>
          <w:p w14:paraId="218D330B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40EBFBD2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359F05E0" w14:textId="77777777" w:rsidTr="008A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056D1AF9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Has the MC been informed of the procedures for the event?</w:t>
            </w:r>
          </w:p>
        </w:tc>
        <w:tc>
          <w:tcPr>
            <w:tcW w:w="408" w:type="pct"/>
          </w:tcPr>
          <w:p w14:paraId="45B07FF9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1F2A522B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7FE85147" w14:textId="77777777" w:rsidTr="008A1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30B13C71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Are we adhering to the budget?</w:t>
            </w:r>
          </w:p>
        </w:tc>
        <w:tc>
          <w:tcPr>
            <w:tcW w:w="408" w:type="pct"/>
          </w:tcPr>
          <w:p w14:paraId="1A687B44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354DACBB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324AF178" w14:textId="77777777" w:rsidTr="008A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0E831EB6" w14:textId="77777777" w:rsidR="008A18B7" w:rsidRPr="008A18B7" w:rsidRDefault="008A18B7" w:rsidP="008A18B7">
            <w:pPr>
              <w:pStyle w:val="BodyText"/>
              <w:numPr>
                <w:ilvl w:val="0"/>
                <w:numId w:val="39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Have bookings been reconfirmed?</w:t>
            </w:r>
          </w:p>
        </w:tc>
        <w:tc>
          <w:tcPr>
            <w:tcW w:w="408" w:type="pct"/>
          </w:tcPr>
          <w:p w14:paraId="573DE0CA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7BE599D1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7519BF26" w14:textId="77777777" w:rsidTr="008A1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001E5CE4" w14:textId="77777777" w:rsidR="008A18B7" w:rsidRPr="008A18B7" w:rsidRDefault="008A18B7" w:rsidP="008A18B7">
            <w:pPr>
              <w:pStyle w:val="BodyText"/>
              <w:rPr>
                <w:bCs/>
              </w:rPr>
            </w:pPr>
            <w:r w:rsidRPr="008A18B7">
              <w:rPr>
                <w:bCs/>
              </w:rPr>
              <w:t>During event</w:t>
            </w:r>
          </w:p>
        </w:tc>
        <w:tc>
          <w:tcPr>
            <w:tcW w:w="408" w:type="pct"/>
          </w:tcPr>
          <w:p w14:paraId="27DE5791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17D22D1F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6FB155CF" w14:textId="77777777" w:rsidTr="008A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77C6FA2E" w14:textId="77777777" w:rsidR="008A18B7" w:rsidRPr="008A18B7" w:rsidRDefault="008A18B7" w:rsidP="008A18B7">
            <w:pPr>
              <w:pStyle w:val="BodyText"/>
              <w:numPr>
                <w:ilvl w:val="0"/>
                <w:numId w:val="40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Is the stage set up?</w:t>
            </w:r>
          </w:p>
        </w:tc>
        <w:tc>
          <w:tcPr>
            <w:tcW w:w="408" w:type="pct"/>
          </w:tcPr>
          <w:p w14:paraId="2778ADC6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5BAF5088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29962A8E" w14:textId="77777777" w:rsidTr="008A1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0135CF54" w14:textId="77777777" w:rsidR="008A18B7" w:rsidRPr="008A18B7" w:rsidRDefault="008A18B7" w:rsidP="008A18B7">
            <w:pPr>
              <w:pStyle w:val="BodyText"/>
              <w:numPr>
                <w:ilvl w:val="0"/>
                <w:numId w:val="40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Is the sound working?</w:t>
            </w:r>
          </w:p>
        </w:tc>
        <w:tc>
          <w:tcPr>
            <w:tcW w:w="408" w:type="pct"/>
          </w:tcPr>
          <w:p w14:paraId="085F7700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5164F84B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2F45E767" w14:textId="77777777" w:rsidTr="008A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00EB4888" w14:textId="77777777" w:rsidR="008A18B7" w:rsidRPr="008A18B7" w:rsidRDefault="008A18B7" w:rsidP="008A18B7">
            <w:pPr>
              <w:pStyle w:val="BodyText"/>
              <w:numPr>
                <w:ilvl w:val="0"/>
                <w:numId w:val="40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Has everyone turned up on time?</w:t>
            </w:r>
          </w:p>
        </w:tc>
        <w:tc>
          <w:tcPr>
            <w:tcW w:w="408" w:type="pct"/>
          </w:tcPr>
          <w:p w14:paraId="5D4A2CB2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01A197B7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0ECBAEAB" w14:textId="77777777" w:rsidTr="008A1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27CB1C6F" w14:textId="77777777" w:rsidR="008A18B7" w:rsidRPr="008A18B7" w:rsidRDefault="008A18B7" w:rsidP="008A18B7">
            <w:pPr>
              <w:pStyle w:val="BodyText"/>
              <w:numPr>
                <w:ilvl w:val="0"/>
                <w:numId w:val="40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Are we running to schedule?</w:t>
            </w:r>
          </w:p>
        </w:tc>
        <w:tc>
          <w:tcPr>
            <w:tcW w:w="408" w:type="pct"/>
          </w:tcPr>
          <w:p w14:paraId="360E8E47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6775019C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1884AABF" w14:textId="77777777" w:rsidTr="008A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36F8864D" w14:textId="77777777" w:rsidR="008A18B7" w:rsidRPr="008A18B7" w:rsidRDefault="008A18B7" w:rsidP="008A18B7">
            <w:pPr>
              <w:pStyle w:val="BodyText"/>
              <w:numPr>
                <w:ilvl w:val="0"/>
                <w:numId w:val="40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Do we have enough seats?</w:t>
            </w:r>
          </w:p>
        </w:tc>
        <w:tc>
          <w:tcPr>
            <w:tcW w:w="408" w:type="pct"/>
          </w:tcPr>
          <w:p w14:paraId="774509F1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2E9B57D1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7C38CCB5" w14:textId="77777777" w:rsidTr="008A1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34970F3E" w14:textId="77777777" w:rsidR="008A18B7" w:rsidRPr="008A18B7" w:rsidRDefault="008A18B7" w:rsidP="008A18B7">
            <w:pPr>
              <w:pStyle w:val="BodyText"/>
              <w:numPr>
                <w:ilvl w:val="0"/>
                <w:numId w:val="40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Do the entertainers need a drink or something to eat?</w:t>
            </w:r>
          </w:p>
        </w:tc>
        <w:tc>
          <w:tcPr>
            <w:tcW w:w="408" w:type="pct"/>
          </w:tcPr>
          <w:p w14:paraId="22309DA9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3E1D1198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1FAD6D4E" w14:textId="77777777" w:rsidTr="008A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2A122973" w14:textId="77777777" w:rsidR="008A18B7" w:rsidRPr="008A18B7" w:rsidRDefault="008A18B7" w:rsidP="008A18B7">
            <w:pPr>
              <w:pStyle w:val="BodyText"/>
              <w:rPr>
                <w:bCs/>
              </w:rPr>
            </w:pPr>
            <w:r w:rsidRPr="008A18B7">
              <w:rPr>
                <w:bCs/>
              </w:rPr>
              <w:t>Post-event</w:t>
            </w:r>
          </w:p>
        </w:tc>
        <w:tc>
          <w:tcPr>
            <w:tcW w:w="408" w:type="pct"/>
          </w:tcPr>
          <w:p w14:paraId="15CCF79F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7344563E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3C9C2BB3" w14:textId="77777777" w:rsidTr="008A18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5B4708A6" w14:textId="77777777" w:rsidR="008A18B7" w:rsidRPr="008A18B7" w:rsidRDefault="008A18B7" w:rsidP="008A18B7">
            <w:pPr>
              <w:pStyle w:val="BodyText"/>
              <w:numPr>
                <w:ilvl w:val="0"/>
                <w:numId w:val="41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t>Have all prizes been allocated and distributed?</w:t>
            </w:r>
          </w:p>
        </w:tc>
        <w:tc>
          <w:tcPr>
            <w:tcW w:w="408" w:type="pct"/>
          </w:tcPr>
          <w:p w14:paraId="4F23B4CD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27DBF6EA" w14:textId="77777777" w:rsidR="008A18B7" w:rsidRPr="008A18B7" w:rsidRDefault="008A18B7" w:rsidP="008A18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A18B7" w:rsidRPr="008A18B7" w14:paraId="4A73D451" w14:textId="77777777" w:rsidTr="008A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pct"/>
          </w:tcPr>
          <w:p w14:paraId="4E4550D0" w14:textId="77777777" w:rsidR="008A18B7" w:rsidRPr="008A18B7" w:rsidRDefault="008A18B7" w:rsidP="008A18B7">
            <w:pPr>
              <w:pStyle w:val="BodyText"/>
              <w:numPr>
                <w:ilvl w:val="0"/>
                <w:numId w:val="41"/>
              </w:numPr>
              <w:rPr>
                <w:b w:val="0"/>
                <w:bCs/>
              </w:rPr>
            </w:pPr>
            <w:r w:rsidRPr="008A18B7">
              <w:rPr>
                <w:b w:val="0"/>
                <w:bCs/>
              </w:rPr>
              <w:lastRenderedPageBreak/>
              <w:t xml:space="preserve">Have performers been thanked? </w:t>
            </w:r>
          </w:p>
        </w:tc>
        <w:tc>
          <w:tcPr>
            <w:tcW w:w="408" w:type="pct"/>
          </w:tcPr>
          <w:p w14:paraId="543A0CC9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34" w:type="pct"/>
          </w:tcPr>
          <w:p w14:paraId="520950F6" w14:textId="77777777" w:rsidR="008A18B7" w:rsidRPr="008A18B7" w:rsidRDefault="008A18B7" w:rsidP="008A18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F50C9B2" w14:textId="77777777" w:rsidR="008A18B7" w:rsidRDefault="008A18B7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8479"/>
        <w:gridCol w:w="832"/>
        <w:gridCol w:w="887"/>
      </w:tblGrid>
      <w:tr w:rsidR="0078368D" w:rsidRPr="0078368D" w14:paraId="1E07F1A6" w14:textId="77777777" w:rsidTr="00783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EC788E6" w14:textId="77777777" w:rsidR="0078368D" w:rsidRPr="0078368D" w:rsidRDefault="0078368D" w:rsidP="0078368D">
            <w:pPr>
              <w:pStyle w:val="BodyText"/>
              <w:rPr>
                <w:rFonts w:ascii="Public Sans Light" w:hAnsi="Public Sans Light"/>
                <w:bCs/>
                <w:iCs/>
              </w:rPr>
            </w:pPr>
            <w:r w:rsidRPr="0078368D">
              <w:rPr>
                <w:rFonts w:ascii="Public Sans Light" w:hAnsi="Public Sans Light"/>
                <w:bCs/>
                <w:iCs/>
              </w:rPr>
              <w:t>Stalls</w:t>
            </w:r>
          </w:p>
        </w:tc>
        <w:tc>
          <w:tcPr>
            <w:tcW w:w="408" w:type="pct"/>
          </w:tcPr>
          <w:p w14:paraId="07DBBF3E" w14:textId="77777777" w:rsidR="0078368D" w:rsidRPr="0078368D" w:rsidRDefault="0078368D" w:rsidP="0078368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78368D">
              <w:rPr>
                <w:rFonts w:ascii="Public Sans Light" w:hAnsi="Public Sans Light"/>
                <w:bCs/>
                <w:iCs/>
              </w:rPr>
              <w:t>Yes</w:t>
            </w:r>
          </w:p>
        </w:tc>
        <w:tc>
          <w:tcPr>
            <w:tcW w:w="435" w:type="pct"/>
          </w:tcPr>
          <w:p w14:paraId="14445F47" w14:textId="77777777" w:rsidR="0078368D" w:rsidRPr="0078368D" w:rsidRDefault="0078368D" w:rsidP="0078368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78368D">
              <w:rPr>
                <w:rFonts w:ascii="Public Sans Light" w:hAnsi="Public Sans Light"/>
                <w:bCs/>
                <w:iCs/>
              </w:rPr>
              <w:t>No</w:t>
            </w:r>
          </w:p>
        </w:tc>
      </w:tr>
      <w:tr w:rsidR="0078368D" w:rsidRPr="0078368D" w14:paraId="44B5BF28" w14:textId="77777777" w:rsidTr="007836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1CE3264" w14:textId="77777777" w:rsidR="0078368D" w:rsidRPr="0078368D" w:rsidRDefault="0078368D" w:rsidP="0078368D">
            <w:pPr>
              <w:pStyle w:val="BodyText"/>
              <w:rPr>
                <w:bCs/>
              </w:rPr>
            </w:pPr>
            <w:r w:rsidRPr="0078368D">
              <w:rPr>
                <w:bCs/>
              </w:rPr>
              <w:t>Pre-event</w:t>
            </w:r>
          </w:p>
        </w:tc>
        <w:tc>
          <w:tcPr>
            <w:tcW w:w="408" w:type="pct"/>
          </w:tcPr>
          <w:p w14:paraId="4E6FEBF0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6BB2636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68D" w:rsidRPr="0078368D" w14:paraId="5F5A52BD" w14:textId="77777777" w:rsidTr="00783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B733DB2" w14:textId="77777777" w:rsidR="0078368D" w:rsidRPr="0078368D" w:rsidRDefault="0078368D" w:rsidP="0078368D">
            <w:pPr>
              <w:pStyle w:val="BodyText"/>
              <w:numPr>
                <w:ilvl w:val="0"/>
                <w:numId w:val="42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Have all stalls been finalised?</w:t>
            </w:r>
          </w:p>
        </w:tc>
        <w:tc>
          <w:tcPr>
            <w:tcW w:w="408" w:type="pct"/>
          </w:tcPr>
          <w:p w14:paraId="5F12992C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78B2012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368D" w:rsidRPr="0078368D" w14:paraId="571C4DD0" w14:textId="77777777" w:rsidTr="007836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272514B2" w14:textId="77777777" w:rsidR="0078368D" w:rsidRPr="0078368D" w:rsidRDefault="0078368D" w:rsidP="0078368D">
            <w:pPr>
              <w:pStyle w:val="BodyText"/>
              <w:numPr>
                <w:ilvl w:val="0"/>
                <w:numId w:val="42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Has each stall been allocated a coordinator?</w:t>
            </w:r>
          </w:p>
        </w:tc>
        <w:tc>
          <w:tcPr>
            <w:tcW w:w="408" w:type="pct"/>
          </w:tcPr>
          <w:p w14:paraId="5497CA0D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E2F494F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68D" w:rsidRPr="0078368D" w14:paraId="61B9FDC9" w14:textId="77777777" w:rsidTr="00783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73E216E6" w14:textId="77777777" w:rsidR="0078368D" w:rsidRPr="0078368D" w:rsidRDefault="0078368D" w:rsidP="0078368D">
            <w:pPr>
              <w:pStyle w:val="BodyText"/>
              <w:numPr>
                <w:ilvl w:val="0"/>
                <w:numId w:val="42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Has pricing been set for all items on stalls?</w:t>
            </w:r>
          </w:p>
        </w:tc>
        <w:tc>
          <w:tcPr>
            <w:tcW w:w="408" w:type="pct"/>
          </w:tcPr>
          <w:p w14:paraId="43957CCD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8E19911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368D" w:rsidRPr="0078368D" w14:paraId="74E7F99D" w14:textId="77777777" w:rsidTr="007836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749F557" w14:textId="77777777" w:rsidR="0078368D" w:rsidRPr="0078368D" w:rsidRDefault="0078368D" w:rsidP="0078368D">
            <w:pPr>
              <w:pStyle w:val="BodyText"/>
              <w:numPr>
                <w:ilvl w:val="0"/>
                <w:numId w:val="42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Has a price been set for outside stallholders?</w:t>
            </w:r>
          </w:p>
        </w:tc>
        <w:tc>
          <w:tcPr>
            <w:tcW w:w="408" w:type="pct"/>
          </w:tcPr>
          <w:p w14:paraId="2B55E4F8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193DDA2F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68D" w:rsidRPr="0078368D" w14:paraId="03E4B95B" w14:textId="77777777" w:rsidTr="00783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25FF340" w14:textId="77777777" w:rsidR="0078368D" w:rsidRPr="0078368D" w:rsidRDefault="0078368D" w:rsidP="0078368D">
            <w:pPr>
              <w:pStyle w:val="BodyText"/>
              <w:numPr>
                <w:ilvl w:val="0"/>
                <w:numId w:val="42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Has a contact person been allocated to accept outside stall bookings?</w:t>
            </w:r>
          </w:p>
        </w:tc>
        <w:tc>
          <w:tcPr>
            <w:tcW w:w="408" w:type="pct"/>
          </w:tcPr>
          <w:p w14:paraId="3603916D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41EEDEC3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368D" w:rsidRPr="0078368D" w14:paraId="4CCA68D0" w14:textId="77777777" w:rsidTr="007836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78A79BB7" w14:textId="77777777" w:rsidR="0078368D" w:rsidRPr="0078368D" w:rsidRDefault="0078368D" w:rsidP="0078368D">
            <w:pPr>
              <w:pStyle w:val="BodyText"/>
              <w:numPr>
                <w:ilvl w:val="0"/>
                <w:numId w:val="42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Have we advertised to prospective stallholders?</w:t>
            </w:r>
          </w:p>
        </w:tc>
        <w:tc>
          <w:tcPr>
            <w:tcW w:w="408" w:type="pct"/>
          </w:tcPr>
          <w:p w14:paraId="510DBC82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170598FA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68D" w:rsidRPr="0078368D" w14:paraId="0F4453DA" w14:textId="77777777" w:rsidTr="00783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C23E409" w14:textId="77777777" w:rsidR="0078368D" w:rsidRPr="0078368D" w:rsidRDefault="0078368D" w:rsidP="0078368D">
            <w:pPr>
              <w:pStyle w:val="BodyText"/>
              <w:numPr>
                <w:ilvl w:val="0"/>
                <w:numId w:val="42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Has the Marketing Subcommittee been informed of stalls for use in advertising?</w:t>
            </w:r>
          </w:p>
        </w:tc>
        <w:tc>
          <w:tcPr>
            <w:tcW w:w="408" w:type="pct"/>
          </w:tcPr>
          <w:p w14:paraId="57EFD308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67FC8BA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368D" w:rsidRPr="0078368D" w14:paraId="2440CEA2" w14:textId="77777777" w:rsidTr="007836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4B518239" w14:textId="77777777" w:rsidR="0078368D" w:rsidRPr="0078368D" w:rsidRDefault="0078368D" w:rsidP="0078368D">
            <w:pPr>
              <w:pStyle w:val="BodyText"/>
              <w:numPr>
                <w:ilvl w:val="0"/>
                <w:numId w:val="42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Have stallholders confirmed display and equipment requirements, and have these been passed on to the Venue and Facilities Subcommittee?</w:t>
            </w:r>
          </w:p>
        </w:tc>
        <w:tc>
          <w:tcPr>
            <w:tcW w:w="408" w:type="pct"/>
          </w:tcPr>
          <w:p w14:paraId="10FDAF1C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F3375F3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68D" w:rsidRPr="0078368D" w14:paraId="1BA7C689" w14:textId="77777777" w:rsidTr="00783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543F14B" w14:textId="77777777" w:rsidR="0078368D" w:rsidRPr="0078368D" w:rsidRDefault="0078368D" w:rsidP="0078368D">
            <w:pPr>
              <w:pStyle w:val="BodyText"/>
              <w:numPr>
                <w:ilvl w:val="0"/>
                <w:numId w:val="42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Are all stallholders aware of parking, set-up and pack-up times?</w:t>
            </w:r>
          </w:p>
        </w:tc>
        <w:tc>
          <w:tcPr>
            <w:tcW w:w="408" w:type="pct"/>
          </w:tcPr>
          <w:p w14:paraId="7A8CBF48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049322B9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368D" w:rsidRPr="0078368D" w14:paraId="3D5C3DD5" w14:textId="77777777" w:rsidTr="007836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E783982" w14:textId="77777777" w:rsidR="0078368D" w:rsidRPr="0078368D" w:rsidRDefault="0078368D" w:rsidP="0078368D">
            <w:pPr>
              <w:pStyle w:val="BodyText"/>
              <w:numPr>
                <w:ilvl w:val="0"/>
                <w:numId w:val="42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Are all stallholders aware of labelling and food handling requirements?</w:t>
            </w:r>
          </w:p>
        </w:tc>
        <w:tc>
          <w:tcPr>
            <w:tcW w:w="408" w:type="pct"/>
          </w:tcPr>
          <w:p w14:paraId="3542EB7F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351349C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68D" w:rsidRPr="0078368D" w14:paraId="754F94E2" w14:textId="77777777" w:rsidTr="00783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16BCE335" w14:textId="77777777" w:rsidR="0078368D" w:rsidRPr="0078368D" w:rsidRDefault="0078368D" w:rsidP="0078368D">
            <w:pPr>
              <w:pStyle w:val="BodyText"/>
              <w:numPr>
                <w:ilvl w:val="0"/>
                <w:numId w:val="42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Have signage requirements (including pricing) been passed on to the Venue &amp; Facilities Subcommittee?</w:t>
            </w:r>
          </w:p>
        </w:tc>
        <w:tc>
          <w:tcPr>
            <w:tcW w:w="408" w:type="pct"/>
          </w:tcPr>
          <w:p w14:paraId="67651F06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D6420EB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368D" w:rsidRPr="0078368D" w14:paraId="7EF2B44D" w14:textId="77777777" w:rsidTr="007836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90FA72E" w14:textId="77777777" w:rsidR="0078368D" w:rsidRPr="0078368D" w:rsidRDefault="0078368D" w:rsidP="0078368D">
            <w:pPr>
              <w:pStyle w:val="BodyText"/>
              <w:numPr>
                <w:ilvl w:val="0"/>
                <w:numId w:val="42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Are we adhering to the budget?</w:t>
            </w:r>
          </w:p>
        </w:tc>
        <w:tc>
          <w:tcPr>
            <w:tcW w:w="408" w:type="pct"/>
          </w:tcPr>
          <w:p w14:paraId="388D339A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1C017503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68D" w:rsidRPr="0078368D" w14:paraId="1F4977CF" w14:textId="77777777" w:rsidTr="00783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FFBE15D" w14:textId="77777777" w:rsidR="0078368D" w:rsidRPr="0078368D" w:rsidRDefault="0078368D" w:rsidP="0078368D">
            <w:pPr>
              <w:pStyle w:val="BodyText"/>
              <w:rPr>
                <w:bCs/>
              </w:rPr>
            </w:pPr>
            <w:r w:rsidRPr="0078368D">
              <w:rPr>
                <w:bCs/>
              </w:rPr>
              <w:t>During event</w:t>
            </w:r>
          </w:p>
        </w:tc>
        <w:tc>
          <w:tcPr>
            <w:tcW w:w="408" w:type="pct"/>
          </w:tcPr>
          <w:p w14:paraId="3D017C22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7D040BE6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368D" w:rsidRPr="0078368D" w14:paraId="036E6874" w14:textId="77777777" w:rsidTr="007836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0860069" w14:textId="77777777" w:rsidR="0078368D" w:rsidRPr="0078368D" w:rsidRDefault="0078368D" w:rsidP="004F44A4">
            <w:pPr>
              <w:pStyle w:val="BodyText"/>
              <w:numPr>
                <w:ilvl w:val="0"/>
                <w:numId w:val="43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Are stallholders aware of money-collection procedures?</w:t>
            </w:r>
          </w:p>
        </w:tc>
        <w:tc>
          <w:tcPr>
            <w:tcW w:w="408" w:type="pct"/>
          </w:tcPr>
          <w:p w14:paraId="0FCAAF8A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DBCEA1E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68D" w:rsidRPr="0078368D" w14:paraId="05A102EF" w14:textId="77777777" w:rsidTr="00783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DA9DED1" w14:textId="060AB0F8" w:rsidR="0078368D" w:rsidRPr="0078368D" w:rsidRDefault="0078368D" w:rsidP="004F44A4">
            <w:pPr>
              <w:pStyle w:val="BodyText"/>
              <w:numPr>
                <w:ilvl w:val="0"/>
                <w:numId w:val="43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lastRenderedPageBreak/>
              <w:t>Do stallholders have</w:t>
            </w:r>
            <w:r w:rsidR="00C92436">
              <w:rPr>
                <w:b w:val="0"/>
                <w:bCs/>
              </w:rPr>
              <w:t xml:space="preserve"> appropriate and secure</w:t>
            </w:r>
            <w:r w:rsidRPr="0078368D">
              <w:rPr>
                <w:b w:val="0"/>
                <w:bCs/>
              </w:rPr>
              <w:t>-bags for collection and storage of money?</w:t>
            </w:r>
          </w:p>
        </w:tc>
        <w:tc>
          <w:tcPr>
            <w:tcW w:w="408" w:type="pct"/>
          </w:tcPr>
          <w:p w14:paraId="38D5C600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7C19D22D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368D" w:rsidRPr="0078368D" w14:paraId="223DEC37" w14:textId="77777777" w:rsidTr="007836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CFA4499" w14:textId="77777777" w:rsidR="0078368D" w:rsidRPr="0078368D" w:rsidRDefault="0078368D" w:rsidP="004F44A4">
            <w:pPr>
              <w:pStyle w:val="BodyText"/>
              <w:numPr>
                <w:ilvl w:val="0"/>
                <w:numId w:val="43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Is the signage all in place?</w:t>
            </w:r>
          </w:p>
        </w:tc>
        <w:tc>
          <w:tcPr>
            <w:tcW w:w="408" w:type="pct"/>
          </w:tcPr>
          <w:p w14:paraId="782656C7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71DC0F25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68D" w:rsidRPr="0078368D" w14:paraId="4A42F1D6" w14:textId="77777777" w:rsidTr="00783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C9BB181" w14:textId="77777777" w:rsidR="0078368D" w:rsidRPr="0078368D" w:rsidRDefault="0078368D" w:rsidP="004F44A4">
            <w:pPr>
              <w:pStyle w:val="BodyText"/>
              <w:numPr>
                <w:ilvl w:val="0"/>
                <w:numId w:val="43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Do stallholders have enough change?</w:t>
            </w:r>
          </w:p>
        </w:tc>
        <w:tc>
          <w:tcPr>
            <w:tcW w:w="408" w:type="pct"/>
          </w:tcPr>
          <w:p w14:paraId="3BF56C31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14474D5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368D" w:rsidRPr="0078368D" w14:paraId="2A0AFCDA" w14:textId="77777777" w:rsidTr="007836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5446C26" w14:textId="77777777" w:rsidR="0078368D" w:rsidRPr="0078368D" w:rsidRDefault="0078368D" w:rsidP="004F44A4">
            <w:pPr>
              <w:pStyle w:val="BodyText"/>
              <w:numPr>
                <w:ilvl w:val="0"/>
                <w:numId w:val="43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Do any stallholders need a top-up of supplies?</w:t>
            </w:r>
          </w:p>
        </w:tc>
        <w:tc>
          <w:tcPr>
            <w:tcW w:w="408" w:type="pct"/>
          </w:tcPr>
          <w:p w14:paraId="2CF59345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41F9103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68D" w:rsidRPr="0078368D" w14:paraId="651A0265" w14:textId="77777777" w:rsidTr="00783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2930C18" w14:textId="77777777" w:rsidR="0078368D" w:rsidRPr="0078368D" w:rsidRDefault="0078368D" w:rsidP="0078368D">
            <w:pPr>
              <w:pStyle w:val="BodyText"/>
              <w:rPr>
                <w:bCs/>
              </w:rPr>
            </w:pPr>
            <w:r w:rsidRPr="0078368D">
              <w:rPr>
                <w:bCs/>
              </w:rPr>
              <w:t>Post-event</w:t>
            </w:r>
          </w:p>
        </w:tc>
        <w:tc>
          <w:tcPr>
            <w:tcW w:w="408" w:type="pct"/>
          </w:tcPr>
          <w:p w14:paraId="5E43A07A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3704528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368D" w:rsidRPr="0078368D" w14:paraId="009A0B81" w14:textId="77777777" w:rsidTr="007836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1DAC7FD" w14:textId="77777777" w:rsidR="0078368D" w:rsidRPr="0078368D" w:rsidRDefault="0078368D" w:rsidP="004F44A4">
            <w:pPr>
              <w:pStyle w:val="BodyText"/>
              <w:numPr>
                <w:ilvl w:val="0"/>
                <w:numId w:val="44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Have contributors and volunteers all been thanked?</w:t>
            </w:r>
          </w:p>
        </w:tc>
        <w:tc>
          <w:tcPr>
            <w:tcW w:w="408" w:type="pct"/>
          </w:tcPr>
          <w:p w14:paraId="313712F2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8DEA62E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68D" w:rsidRPr="0078368D" w14:paraId="4E32BDCB" w14:textId="77777777" w:rsidTr="00783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0B810B5" w14:textId="77777777" w:rsidR="0078368D" w:rsidRPr="0078368D" w:rsidRDefault="0078368D" w:rsidP="004F44A4">
            <w:pPr>
              <w:pStyle w:val="BodyText"/>
              <w:numPr>
                <w:ilvl w:val="0"/>
                <w:numId w:val="44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Have trestles and other equipment been cleaned and returned?</w:t>
            </w:r>
          </w:p>
        </w:tc>
        <w:tc>
          <w:tcPr>
            <w:tcW w:w="408" w:type="pct"/>
          </w:tcPr>
          <w:p w14:paraId="2065B61D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79084B03" w14:textId="77777777" w:rsidR="0078368D" w:rsidRPr="0078368D" w:rsidRDefault="0078368D" w:rsidP="007836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368D" w:rsidRPr="0078368D" w14:paraId="12B7A660" w14:textId="77777777" w:rsidTr="007836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BA7F52F" w14:textId="77777777" w:rsidR="0078368D" w:rsidRPr="0078368D" w:rsidRDefault="0078368D" w:rsidP="004F44A4">
            <w:pPr>
              <w:pStyle w:val="BodyText"/>
              <w:numPr>
                <w:ilvl w:val="0"/>
                <w:numId w:val="44"/>
              </w:numPr>
              <w:rPr>
                <w:b w:val="0"/>
                <w:bCs/>
              </w:rPr>
            </w:pPr>
            <w:r w:rsidRPr="0078368D">
              <w:rPr>
                <w:b w:val="0"/>
                <w:bCs/>
              </w:rPr>
              <w:t>Has all the money been handed over?</w:t>
            </w:r>
          </w:p>
        </w:tc>
        <w:tc>
          <w:tcPr>
            <w:tcW w:w="408" w:type="pct"/>
          </w:tcPr>
          <w:p w14:paraId="4575B6C9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4FF20506" w14:textId="77777777" w:rsidR="0078368D" w:rsidRPr="0078368D" w:rsidRDefault="0078368D" w:rsidP="007836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9B7AEC" w14:textId="77777777" w:rsidR="0078368D" w:rsidRDefault="0078368D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8479"/>
        <w:gridCol w:w="832"/>
        <w:gridCol w:w="887"/>
      </w:tblGrid>
      <w:tr w:rsidR="00A75589" w:rsidRPr="00A75589" w14:paraId="1168E097" w14:textId="77777777" w:rsidTr="00A75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55472DC7" w14:textId="77777777" w:rsidR="00A75589" w:rsidRPr="00A75589" w:rsidRDefault="00A75589" w:rsidP="00A75589">
            <w:pPr>
              <w:pStyle w:val="BodyText"/>
              <w:rPr>
                <w:rFonts w:ascii="Public Sans Light" w:hAnsi="Public Sans Light"/>
                <w:bCs/>
                <w:iCs/>
              </w:rPr>
            </w:pPr>
            <w:r w:rsidRPr="00A75589">
              <w:rPr>
                <w:rFonts w:ascii="Public Sans Light" w:hAnsi="Public Sans Light"/>
                <w:bCs/>
                <w:iCs/>
              </w:rPr>
              <w:t>Catering</w:t>
            </w:r>
          </w:p>
        </w:tc>
        <w:tc>
          <w:tcPr>
            <w:tcW w:w="408" w:type="pct"/>
          </w:tcPr>
          <w:p w14:paraId="26B40A9B" w14:textId="77777777" w:rsidR="00A75589" w:rsidRPr="00A75589" w:rsidRDefault="00A75589" w:rsidP="00A75589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A75589">
              <w:rPr>
                <w:rFonts w:ascii="Public Sans Light" w:hAnsi="Public Sans Light"/>
                <w:bCs/>
                <w:iCs/>
              </w:rPr>
              <w:t>Yes</w:t>
            </w:r>
          </w:p>
        </w:tc>
        <w:tc>
          <w:tcPr>
            <w:tcW w:w="435" w:type="pct"/>
          </w:tcPr>
          <w:p w14:paraId="64079195" w14:textId="77777777" w:rsidR="00A75589" w:rsidRPr="00A75589" w:rsidRDefault="00A75589" w:rsidP="00A75589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A75589">
              <w:rPr>
                <w:rFonts w:ascii="Public Sans Light" w:hAnsi="Public Sans Light"/>
                <w:bCs/>
                <w:iCs/>
              </w:rPr>
              <w:t>No</w:t>
            </w:r>
          </w:p>
        </w:tc>
      </w:tr>
      <w:tr w:rsidR="00A75589" w:rsidRPr="00A75589" w14:paraId="1327F3EB" w14:textId="77777777" w:rsidTr="00A755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7F7CC410" w14:textId="77777777" w:rsidR="00A75589" w:rsidRPr="00A75589" w:rsidRDefault="00A75589" w:rsidP="00A75589">
            <w:pPr>
              <w:pStyle w:val="BodyText"/>
              <w:rPr>
                <w:bCs/>
              </w:rPr>
            </w:pPr>
            <w:r w:rsidRPr="00A75589">
              <w:rPr>
                <w:bCs/>
              </w:rPr>
              <w:t>Pre-event</w:t>
            </w:r>
          </w:p>
        </w:tc>
        <w:tc>
          <w:tcPr>
            <w:tcW w:w="408" w:type="pct"/>
          </w:tcPr>
          <w:p w14:paraId="707A9764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A0EC1A7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589" w:rsidRPr="00A75589" w14:paraId="2BD0C48C" w14:textId="77777777" w:rsidTr="00A75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7EC54673" w14:textId="77777777" w:rsidR="00A75589" w:rsidRPr="00A75589" w:rsidRDefault="00A75589" w:rsidP="00A75589">
            <w:pPr>
              <w:pStyle w:val="BodyText"/>
              <w:numPr>
                <w:ilvl w:val="0"/>
                <w:numId w:val="45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Has the cost of catering been factored into ticket prices?</w:t>
            </w:r>
          </w:p>
        </w:tc>
        <w:tc>
          <w:tcPr>
            <w:tcW w:w="408" w:type="pct"/>
          </w:tcPr>
          <w:p w14:paraId="712C9FF0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800A542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5589" w:rsidRPr="00A75589" w14:paraId="38DD2E57" w14:textId="77777777" w:rsidTr="00A755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310F419" w14:textId="77777777" w:rsidR="00A75589" w:rsidRPr="00A75589" w:rsidRDefault="00A75589" w:rsidP="00A75589">
            <w:pPr>
              <w:pStyle w:val="BodyText"/>
              <w:numPr>
                <w:ilvl w:val="0"/>
                <w:numId w:val="45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Has the format for serving of food been finalised? Buffet, sit-down meal, finger food, BYO?</w:t>
            </w:r>
          </w:p>
        </w:tc>
        <w:tc>
          <w:tcPr>
            <w:tcW w:w="408" w:type="pct"/>
          </w:tcPr>
          <w:p w14:paraId="3C711044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889C87C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589" w:rsidRPr="00A75589" w14:paraId="3190A585" w14:textId="77777777" w:rsidTr="00A75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18478BA9" w14:textId="77777777" w:rsidR="00A75589" w:rsidRPr="00A75589" w:rsidRDefault="00A75589" w:rsidP="00A75589">
            <w:pPr>
              <w:pStyle w:val="BodyText"/>
              <w:numPr>
                <w:ilvl w:val="0"/>
                <w:numId w:val="45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Has the procedure for serving drinks been finalised?</w:t>
            </w:r>
          </w:p>
        </w:tc>
        <w:tc>
          <w:tcPr>
            <w:tcW w:w="408" w:type="pct"/>
          </w:tcPr>
          <w:p w14:paraId="0BC593E3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5C71580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5589" w:rsidRPr="00A75589" w14:paraId="77E5A7E7" w14:textId="77777777" w:rsidTr="00A755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152AA6E0" w14:textId="77777777" w:rsidR="00A75589" w:rsidRPr="00A75589" w:rsidRDefault="00A75589" w:rsidP="00A75589">
            <w:pPr>
              <w:pStyle w:val="BodyText"/>
              <w:numPr>
                <w:ilvl w:val="0"/>
                <w:numId w:val="45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Has pricing for catering been sourced from a variety of suppliers?</w:t>
            </w:r>
          </w:p>
        </w:tc>
        <w:tc>
          <w:tcPr>
            <w:tcW w:w="408" w:type="pct"/>
          </w:tcPr>
          <w:p w14:paraId="2050A4C3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0CD87F5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589" w:rsidRPr="00A75589" w14:paraId="24EA4E58" w14:textId="77777777" w:rsidTr="00A75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40674A52" w14:textId="77777777" w:rsidR="00A75589" w:rsidRPr="00A75589" w:rsidRDefault="00A75589" w:rsidP="00A75589">
            <w:pPr>
              <w:pStyle w:val="BodyText"/>
              <w:numPr>
                <w:ilvl w:val="0"/>
                <w:numId w:val="45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Will there be options for people with special dietary requirements, such as vegetarians, vegans, and people with gluten or nut allergies?</w:t>
            </w:r>
          </w:p>
        </w:tc>
        <w:tc>
          <w:tcPr>
            <w:tcW w:w="408" w:type="pct"/>
          </w:tcPr>
          <w:p w14:paraId="559AF9F0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5735756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5589" w:rsidRPr="00A75589" w14:paraId="34894D06" w14:textId="77777777" w:rsidTr="00A755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4BCC401D" w14:textId="77777777" w:rsidR="00A75589" w:rsidRPr="00A75589" w:rsidRDefault="00A75589" w:rsidP="00A75589">
            <w:pPr>
              <w:pStyle w:val="BodyText"/>
              <w:numPr>
                <w:ilvl w:val="0"/>
                <w:numId w:val="45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Has catering been booked?</w:t>
            </w:r>
          </w:p>
        </w:tc>
        <w:tc>
          <w:tcPr>
            <w:tcW w:w="408" w:type="pct"/>
          </w:tcPr>
          <w:p w14:paraId="75C47093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0C1FA1A7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589" w:rsidRPr="00A75589" w14:paraId="381FDEA7" w14:textId="77777777" w:rsidTr="00A75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125CB25A" w14:textId="77777777" w:rsidR="00A75589" w:rsidRPr="00A75589" w:rsidRDefault="00A75589" w:rsidP="00A75589">
            <w:pPr>
              <w:pStyle w:val="BodyText"/>
              <w:numPr>
                <w:ilvl w:val="0"/>
                <w:numId w:val="45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Have the risks of serving alcohol been considered and managed?</w:t>
            </w:r>
          </w:p>
        </w:tc>
        <w:tc>
          <w:tcPr>
            <w:tcW w:w="408" w:type="pct"/>
          </w:tcPr>
          <w:p w14:paraId="0932F200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027AB289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5589" w:rsidRPr="00A75589" w14:paraId="6E21C417" w14:textId="77777777" w:rsidTr="00A755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9AD7EF1" w14:textId="77777777" w:rsidR="00A75589" w:rsidRPr="00A75589" w:rsidRDefault="00A75589" w:rsidP="00A75589">
            <w:pPr>
              <w:pStyle w:val="BodyText"/>
              <w:numPr>
                <w:ilvl w:val="0"/>
                <w:numId w:val="45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lastRenderedPageBreak/>
              <w:t xml:space="preserve">Have all food handling and liquor permits been obtained? </w:t>
            </w:r>
          </w:p>
        </w:tc>
        <w:tc>
          <w:tcPr>
            <w:tcW w:w="408" w:type="pct"/>
          </w:tcPr>
          <w:p w14:paraId="4FEBBEF6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209D449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589" w:rsidRPr="00A75589" w14:paraId="1FA7F426" w14:textId="77777777" w:rsidTr="00A75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206CA2D0" w14:textId="77777777" w:rsidR="00A75589" w:rsidRPr="00A75589" w:rsidRDefault="00A75589" w:rsidP="00A75589">
            <w:pPr>
              <w:pStyle w:val="BodyText"/>
              <w:numPr>
                <w:ilvl w:val="0"/>
                <w:numId w:val="45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Have volunteers been briefed and trained?</w:t>
            </w:r>
          </w:p>
        </w:tc>
        <w:tc>
          <w:tcPr>
            <w:tcW w:w="408" w:type="pct"/>
          </w:tcPr>
          <w:p w14:paraId="02AED42B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080E177E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5589" w:rsidRPr="00A75589" w14:paraId="3CA86399" w14:textId="77777777" w:rsidTr="00A755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94E2932" w14:textId="77777777" w:rsidR="00A75589" w:rsidRPr="00A75589" w:rsidRDefault="00A75589" w:rsidP="00A75589">
            <w:pPr>
              <w:pStyle w:val="BodyText"/>
              <w:numPr>
                <w:ilvl w:val="0"/>
                <w:numId w:val="45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Are there enough napkins, plates, cutlery, cups etc?</w:t>
            </w:r>
          </w:p>
        </w:tc>
        <w:tc>
          <w:tcPr>
            <w:tcW w:w="408" w:type="pct"/>
          </w:tcPr>
          <w:p w14:paraId="168F0DC3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090FC294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589" w:rsidRPr="00A75589" w14:paraId="65275703" w14:textId="77777777" w:rsidTr="00A75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2301ACC7" w14:textId="77777777" w:rsidR="00A75589" w:rsidRPr="00A75589" w:rsidRDefault="00A75589" w:rsidP="00A75589">
            <w:pPr>
              <w:pStyle w:val="BodyText"/>
              <w:numPr>
                <w:ilvl w:val="0"/>
                <w:numId w:val="45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Is there adequate shelter over the food stalls?</w:t>
            </w:r>
          </w:p>
        </w:tc>
        <w:tc>
          <w:tcPr>
            <w:tcW w:w="408" w:type="pct"/>
          </w:tcPr>
          <w:p w14:paraId="124E1554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894F27C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5589" w:rsidRPr="00A75589" w14:paraId="3A622CCC" w14:textId="77777777" w:rsidTr="00A755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141F15F" w14:textId="77777777" w:rsidR="00A75589" w:rsidRPr="00A75589" w:rsidRDefault="00A75589" w:rsidP="00A75589">
            <w:pPr>
              <w:pStyle w:val="BodyText"/>
              <w:numPr>
                <w:ilvl w:val="0"/>
                <w:numId w:val="45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Is there adequate seating?</w:t>
            </w:r>
          </w:p>
        </w:tc>
        <w:tc>
          <w:tcPr>
            <w:tcW w:w="408" w:type="pct"/>
          </w:tcPr>
          <w:p w14:paraId="49D596D6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2087AF7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589" w:rsidRPr="00A75589" w14:paraId="41A1C23E" w14:textId="77777777" w:rsidTr="00A75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35D6A7E" w14:textId="77777777" w:rsidR="00A75589" w:rsidRPr="00A75589" w:rsidRDefault="00A75589" w:rsidP="00A75589">
            <w:pPr>
              <w:pStyle w:val="BodyText"/>
              <w:numPr>
                <w:ilvl w:val="0"/>
                <w:numId w:val="45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Has an equipment list been drawn up and given to the Venue &amp; Facilities Subcommittee?</w:t>
            </w:r>
          </w:p>
        </w:tc>
        <w:tc>
          <w:tcPr>
            <w:tcW w:w="408" w:type="pct"/>
          </w:tcPr>
          <w:p w14:paraId="11CB628E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4290A1F3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5589" w:rsidRPr="00A75589" w14:paraId="3042A8CD" w14:textId="77777777" w:rsidTr="00A755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75A58BA1" w14:textId="77777777" w:rsidR="00A75589" w:rsidRPr="00A75589" w:rsidRDefault="00A75589" w:rsidP="00A75589">
            <w:pPr>
              <w:pStyle w:val="BodyText"/>
              <w:numPr>
                <w:ilvl w:val="0"/>
                <w:numId w:val="45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Have signage requirements (including pricing and ingredients) been passed on to the Venue &amp; Facilities Subcommittee?</w:t>
            </w:r>
          </w:p>
        </w:tc>
        <w:tc>
          <w:tcPr>
            <w:tcW w:w="408" w:type="pct"/>
          </w:tcPr>
          <w:p w14:paraId="6AEA87C9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4268243A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589" w:rsidRPr="00A75589" w14:paraId="6936D6A0" w14:textId="77777777" w:rsidTr="00A75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08529140" w14:textId="77777777" w:rsidR="00A75589" w:rsidRPr="00A75589" w:rsidRDefault="00A75589" w:rsidP="00A75589">
            <w:pPr>
              <w:pStyle w:val="BodyText"/>
              <w:numPr>
                <w:ilvl w:val="0"/>
                <w:numId w:val="45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Are we adhering to the budget?</w:t>
            </w:r>
          </w:p>
        </w:tc>
        <w:tc>
          <w:tcPr>
            <w:tcW w:w="408" w:type="pct"/>
          </w:tcPr>
          <w:p w14:paraId="629AF062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D04B8EA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5589" w:rsidRPr="00A75589" w14:paraId="073EDA39" w14:textId="77777777" w:rsidTr="00A755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77D4AE6F" w14:textId="77777777" w:rsidR="00A75589" w:rsidRPr="00A75589" w:rsidRDefault="00A75589" w:rsidP="00A75589">
            <w:pPr>
              <w:pStyle w:val="BodyText"/>
              <w:rPr>
                <w:bCs/>
              </w:rPr>
            </w:pPr>
            <w:r w:rsidRPr="00A75589">
              <w:rPr>
                <w:bCs/>
              </w:rPr>
              <w:t>During event</w:t>
            </w:r>
          </w:p>
        </w:tc>
        <w:tc>
          <w:tcPr>
            <w:tcW w:w="408" w:type="pct"/>
          </w:tcPr>
          <w:p w14:paraId="3534D142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464CB169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589" w:rsidRPr="00A75589" w14:paraId="4DFC9442" w14:textId="77777777" w:rsidTr="00A75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11465E5A" w14:textId="77777777" w:rsidR="00A75589" w:rsidRPr="00A75589" w:rsidRDefault="00A75589" w:rsidP="00A75589">
            <w:pPr>
              <w:pStyle w:val="BodyText"/>
              <w:numPr>
                <w:ilvl w:val="0"/>
                <w:numId w:val="46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Is enough food being served?</w:t>
            </w:r>
          </w:p>
        </w:tc>
        <w:tc>
          <w:tcPr>
            <w:tcW w:w="408" w:type="pct"/>
          </w:tcPr>
          <w:p w14:paraId="539E6B86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7F8FE2CB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5589" w:rsidRPr="00A75589" w14:paraId="5DE17EC8" w14:textId="77777777" w:rsidTr="00A755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DD09465" w14:textId="77777777" w:rsidR="00A75589" w:rsidRPr="00A75589" w:rsidRDefault="00A75589" w:rsidP="00A75589">
            <w:pPr>
              <w:pStyle w:val="BodyText"/>
              <w:numPr>
                <w:ilvl w:val="0"/>
                <w:numId w:val="46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Have specialist meals been distributed?</w:t>
            </w:r>
          </w:p>
        </w:tc>
        <w:tc>
          <w:tcPr>
            <w:tcW w:w="408" w:type="pct"/>
          </w:tcPr>
          <w:p w14:paraId="75D9E086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42875C02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589" w:rsidRPr="00A75589" w14:paraId="643734A9" w14:textId="77777777" w:rsidTr="00A75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2EC9B87E" w14:textId="77777777" w:rsidR="00A75589" w:rsidRPr="00A75589" w:rsidRDefault="00A75589" w:rsidP="00A75589">
            <w:pPr>
              <w:pStyle w:val="BodyText"/>
              <w:numPr>
                <w:ilvl w:val="0"/>
                <w:numId w:val="46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Is all the signage in place?</w:t>
            </w:r>
          </w:p>
        </w:tc>
        <w:tc>
          <w:tcPr>
            <w:tcW w:w="408" w:type="pct"/>
          </w:tcPr>
          <w:p w14:paraId="0BB77A97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18E6AAE8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5589" w:rsidRPr="00A75589" w14:paraId="302E4EFD" w14:textId="77777777" w:rsidTr="00A755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34EC21F2" w14:textId="77777777" w:rsidR="00A75589" w:rsidRPr="00A75589" w:rsidRDefault="00A75589" w:rsidP="00A75589">
            <w:pPr>
              <w:pStyle w:val="BodyText"/>
              <w:numPr>
                <w:ilvl w:val="0"/>
                <w:numId w:val="46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Are licence and permit conditions and regulations being adhered to?</w:t>
            </w:r>
          </w:p>
        </w:tc>
        <w:tc>
          <w:tcPr>
            <w:tcW w:w="408" w:type="pct"/>
          </w:tcPr>
          <w:p w14:paraId="61DEFFA1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43019E9A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589" w:rsidRPr="00A75589" w14:paraId="27499D0D" w14:textId="77777777" w:rsidTr="00A75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7B991FF7" w14:textId="77777777" w:rsidR="00A75589" w:rsidRPr="00A75589" w:rsidRDefault="00A75589" w:rsidP="00A75589">
            <w:pPr>
              <w:pStyle w:val="BodyText"/>
              <w:rPr>
                <w:bCs/>
              </w:rPr>
            </w:pPr>
            <w:r w:rsidRPr="00A75589">
              <w:rPr>
                <w:bCs/>
              </w:rPr>
              <w:t>Post-event</w:t>
            </w:r>
          </w:p>
        </w:tc>
        <w:tc>
          <w:tcPr>
            <w:tcW w:w="408" w:type="pct"/>
          </w:tcPr>
          <w:p w14:paraId="3C6C41B0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020D9A0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5589" w:rsidRPr="00A75589" w14:paraId="7AECDDC0" w14:textId="77777777" w:rsidTr="00A755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4E1AD1F7" w14:textId="77777777" w:rsidR="00A75589" w:rsidRPr="00A75589" w:rsidRDefault="00A75589" w:rsidP="00A75589">
            <w:pPr>
              <w:pStyle w:val="BodyText"/>
              <w:numPr>
                <w:ilvl w:val="0"/>
                <w:numId w:val="47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Have contributors and volunteers all been thanked?</w:t>
            </w:r>
          </w:p>
        </w:tc>
        <w:tc>
          <w:tcPr>
            <w:tcW w:w="408" w:type="pct"/>
          </w:tcPr>
          <w:p w14:paraId="75F5CD30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71CDB02F" w14:textId="77777777" w:rsidR="00A75589" w:rsidRPr="00A75589" w:rsidRDefault="00A75589" w:rsidP="00A755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589" w:rsidRPr="00A75589" w14:paraId="47512751" w14:textId="77777777" w:rsidTr="00A75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pct"/>
          </w:tcPr>
          <w:p w14:paraId="6C04177E" w14:textId="77777777" w:rsidR="00A75589" w:rsidRPr="00A75589" w:rsidRDefault="00A75589" w:rsidP="00A75589">
            <w:pPr>
              <w:pStyle w:val="BodyText"/>
              <w:numPr>
                <w:ilvl w:val="0"/>
                <w:numId w:val="47"/>
              </w:numPr>
              <w:rPr>
                <w:b w:val="0"/>
                <w:bCs/>
              </w:rPr>
            </w:pPr>
            <w:r w:rsidRPr="00A75589">
              <w:rPr>
                <w:b w:val="0"/>
                <w:bCs/>
              </w:rPr>
              <w:t>Have trestles and other equipment been cleaned and returned?</w:t>
            </w:r>
          </w:p>
        </w:tc>
        <w:tc>
          <w:tcPr>
            <w:tcW w:w="408" w:type="pct"/>
          </w:tcPr>
          <w:p w14:paraId="740629A4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B7875EF" w14:textId="77777777" w:rsidR="00A75589" w:rsidRPr="00A75589" w:rsidRDefault="00A75589" w:rsidP="00A7558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A09CE97" w14:textId="77777777" w:rsidR="00A75589" w:rsidRDefault="00A75589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8479"/>
        <w:gridCol w:w="832"/>
        <w:gridCol w:w="887"/>
      </w:tblGrid>
      <w:tr w:rsidR="00A42630" w:rsidRPr="00A42630" w14:paraId="7D390E27" w14:textId="77777777" w:rsidTr="00A42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4E6A2F09" w14:textId="77777777" w:rsidR="00A42630" w:rsidRPr="00A42630" w:rsidRDefault="00A42630" w:rsidP="00A42630">
            <w:pPr>
              <w:pStyle w:val="BodyText"/>
              <w:rPr>
                <w:rFonts w:ascii="Public Sans Light" w:hAnsi="Public Sans Light"/>
                <w:bCs/>
                <w:iCs/>
              </w:rPr>
            </w:pPr>
            <w:r w:rsidRPr="00A42630">
              <w:rPr>
                <w:rFonts w:ascii="Public Sans Light" w:hAnsi="Public Sans Light"/>
                <w:bCs/>
                <w:iCs/>
              </w:rPr>
              <w:lastRenderedPageBreak/>
              <w:t>Volunteers</w:t>
            </w:r>
          </w:p>
        </w:tc>
        <w:tc>
          <w:tcPr>
            <w:tcW w:w="408" w:type="pct"/>
          </w:tcPr>
          <w:p w14:paraId="5A9B4954" w14:textId="77777777" w:rsidR="00A42630" w:rsidRPr="00A42630" w:rsidRDefault="00A42630" w:rsidP="00A42630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A42630">
              <w:rPr>
                <w:rFonts w:ascii="Public Sans Light" w:hAnsi="Public Sans Light"/>
                <w:bCs/>
                <w:iCs/>
              </w:rPr>
              <w:t>Yes</w:t>
            </w:r>
          </w:p>
        </w:tc>
        <w:tc>
          <w:tcPr>
            <w:tcW w:w="435" w:type="pct"/>
          </w:tcPr>
          <w:p w14:paraId="12590C49" w14:textId="77777777" w:rsidR="00A42630" w:rsidRPr="00A42630" w:rsidRDefault="00A42630" w:rsidP="00A42630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bCs/>
                <w:iCs/>
              </w:rPr>
            </w:pPr>
            <w:r w:rsidRPr="00A42630">
              <w:rPr>
                <w:rFonts w:ascii="Public Sans Light" w:hAnsi="Public Sans Light"/>
                <w:bCs/>
                <w:iCs/>
              </w:rPr>
              <w:t>No</w:t>
            </w:r>
          </w:p>
        </w:tc>
      </w:tr>
      <w:tr w:rsidR="00A42630" w:rsidRPr="00A42630" w14:paraId="05425184" w14:textId="77777777" w:rsidTr="00A426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10E0F2DF" w14:textId="77777777" w:rsidR="00A42630" w:rsidRPr="00A42630" w:rsidRDefault="00A42630" w:rsidP="00A42630">
            <w:pPr>
              <w:pStyle w:val="BodyText"/>
              <w:rPr>
                <w:bCs/>
              </w:rPr>
            </w:pPr>
            <w:r w:rsidRPr="00A42630">
              <w:rPr>
                <w:bCs/>
              </w:rPr>
              <w:t>Pre-event</w:t>
            </w:r>
          </w:p>
        </w:tc>
        <w:tc>
          <w:tcPr>
            <w:tcW w:w="408" w:type="pct"/>
          </w:tcPr>
          <w:p w14:paraId="20D1FC80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2D089C6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630" w:rsidRPr="00A42630" w14:paraId="1F3453BE" w14:textId="77777777" w:rsidTr="00A42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5C3DED99" w14:textId="77777777" w:rsidR="00A42630" w:rsidRPr="00A42630" w:rsidRDefault="00A42630" w:rsidP="00A42630">
            <w:pPr>
              <w:pStyle w:val="BodyText"/>
              <w:numPr>
                <w:ilvl w:val="0"/>
                <w:numId w:val="48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Has the number and type of volunteers required been established?</w:t>
            </w:r>
          </w:p>
        </w:tc>
        <w:tc>
          <w:tcPr>
            <w:tcW w:w="408" w:type="pct"/>
          </w:tcPr>
          <w:p w14:paraId="4ED0ECB5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4015CBB2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2630" w:rsidRPr="00A42630" w14:paraId="15F7CC20" w14:textId="77777777" w:rsidTr="00A426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357D5EF7" w14:textId="77777777" w:rsidR="00A42630" w:rsidRPr="00A42630" w:rsidRDefault="00A42630" w:rsidP="00A42630">
            <w:pPr>
              <w:pStyle w:val="BodyText"/>
              <w:numPr>
                <w:ilvl w:val="0"/>
                <w:numId w:val="48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Are volunteers with special skills or knowledge needed?</w:t>
            </w:r>
          </w:p>
        </w:tc>
        <w:tc>
          <w:tcPr>
            <w:tcW w:w="408" w:type="pct"/>
          </w:tcPr>
          <w:p w14:paraId="25B0F363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1075E5A6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630" w:rsidRPr="00A42630" w14:paraId="065AE04B" w14:textId="77777777" w:rsidTr="00A42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5E5EB1A7" w14:textId="77777777" w:rsidR="00A42630" w:rsidRPr="00A42630" w:rsidRDefault="00A42630" w:rsidP="00A42630">
            <w:pPr>
              <w:pStyle w:val="BodyText"/>
              <w:numPr>
                <w:ilvl w:val="0"/>
                <w:numId w:val="48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Has the need for volunteers been advertised in the newsletter?</w:t>
            </w:r>
          </w:p>
        </w:tc>
        <w:tc>
          <w:tcPr>
            <w:tcW w:w="408" w:type="pct"/>
          </w:tcPr>
          <w:p w14:paraId="71D23F30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9CF0761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2630" w:rsidRPr="00A42630" w14:paraId="4F3FED21" w14:textId="77777777" w:rsidTr="00A426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675B5EBB" w14:textId="77777777" w:rsidR="00A42630" w:rsidRPr="00A42630" w:rsidRDefault="00A42630" w:rsidP="00A42630">
            <w:pPr>
              <w:pStyle w:val="BodyText"/>
              <w:numPr>
                <w:ilvl w:val="0"/>
                <w:numId w:val="48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Has a contact list of volunteers been established?</w:t>
            </w:r>
          </w:p>
        </w:tc>
        <w:tc>
          <w:tcPr>
            <w:tcW w:w="408" w:type="pct"/>
          </w:tcPr>
          <w:p w14:paraId="374E22B2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4B95DCAE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630" w:rsidRPr="00A42630" w14:paraId="544A3433" w14:textId="77777777" w:rsidTr="00A42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6278F6BC" w14:textId="77777777" w:rsidR="00A42630" w:rsidRPr="00A42630" w:rsidRDefault="00A42630" w:rsidP="00A42630">
            <w:pPr>
              <w:pStyle w:val="BodyText"/>
              <w:numPr>
                <w:ilvl w:val="0"/>
                <w:numId w:val="48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Has a job description been written for each volunteer?</w:t>
            </w:r>
          </w:p>
        </w:tc>
        <w:tc>
          <w:tcPr>
            <w:tcW w:w="408" w:type="pct"/>
          </w:tcPr>
          <w:p w14:paraId="559E6BC7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9999732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2630" w:rsidRPr="00A42630" w14:paraId="2E1ACF6B" w14:textId="77777777" w:rsidTr="00A426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3DC17CF7" w14:textId="77777777" w:rsidR="00A42630" w:rsidRPr="00A42630" w:rsidRDefault="00A42630" w:rsidP="00A42630">
            <w:pPr>
              <w:pStyle w:val="BodyText"/>
              <w:numPr>
                <w:ilvl w:val="0"/>
                <w:numId w:val="48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Has a roster been drawn up listing times and tasks?</w:t>
            </w:r>
          </w:p>
        </w:tc>
        <w:tc>
          <w:tcPr>
            <w:tcW w:w="408" w:type="pct"/>
          </w:tcPr>
          <w:p w14:paraId="42E3F3E9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E1105DD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630" w:rsidRPr="00A42630" w14:paraId="6BE50CD1" w14:textId="77777777" w:rsidTr="00A42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5594176F" w14:textId="77777777" w:rsidR="00A42630" w:rsidRPr="00A42630" w:rsidRDefault="00A42630" w:rsidP="00A42630">
            <w:pPr>
              <w:pStyle w:val="BodyText"/>
              <w:numPr>
                <w:ilvl w:val="0"/>
                <w:numId w:val="48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Has the roster been distributed to the volunteers and committee?</w:t>
            </w:r>
          </w:p>
        </w:tc>
        <w:tc>
          <w:tcPr>
            <w:tcW w:w="408" w:type="pct"/>
          </w:tcPr>
          <w:p w14:paraId="2D53D5D1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043E7A43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2630" w:rsidRPr="00A42630" w14:paraId="2DBE7C5A" w14:textId="77777777" w:rsidTr="00A426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4D299BC5" w14:textId="77777777" w:rsidR="00A42630" w:rsidRPr="00A42630" w:rsidRDefault="00A42630" w:rsidP="00A42630">
            <w:pPr>
              <w:pStyle w:val="BodyText"/>
              <w:numPr>
                <w:ilvl w:val="0"/>
                <w:numId w:val="48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Have the volunteers been trained and briefed?</w:t>
            </w:r>
          </w:p>
        </w:tc>
        <w:tc>
          <w:tcPr>
            <w:tcW w:w="408" w:type="pct"/>
          </w:tcPr>
          <w:p w14:paraId="5049B97F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75E0A50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630" w:rsidRPr="00A42630" w14:paraId="04C38723" w14:textId="77777777" w:rsidTr="00A42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7FB541A3" w14:textId="77777777" w:rsidR="00A42630" w:rsidRPr="00A42630" w:rsidRDefault="00A42630" w:rsidP="00A42630">
            <w:pPr>
              <w:pStyle w:val="BodyText"/>
              <w:numPr>
                <w:ilvl w:val="0"/>
                <w:numId w:val="48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Have identification badges been created and distributed?</w:t>
            </w:r>
          </w:p>
        </w:tc>
        <w:tc>
          <w:tcPr>
            <w:tcW w:w="408" w:type="pct"/>
          </w:tcPr>
          <w:p w14:paraId="67A40C37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1B757984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2630" w:rsidRPr="00A42630" w14:paraId="133E4350" w14:textId="77777777" w:rsidTr="00A426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5C23F672" w14:textId="77777777" w:rsidR="00A42630" w:rsidRPr="00A42630" w:rsidRDefault="00A42630" w:rsidP="00A42630">
            <w:pPr>
              <w:pStyle w:val="BodyText"/>
              <w:numPr>
                <w:ilvl w:val="0"/>
                <w:numId w:val="48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Have refreshments been organised for volunteers?</w:t>
            </w:r>
          </w:p>
        </w:tc>
        <w:tc>
          <w:tcPr>
            <w:tcW w:w="408" w:type="pct"/>
          </w:tcPr>
          <w:p w14:paraId="6AB25E1C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7D14B30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630" w:rsidRPr="00A42630" w14:paraId="12034659" w14:textId="77777777" w:rsidTr="00A42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56A9037E" w14:textId="77777777" w:rsidR="00A42630" w:rsidRPr="00A42630" w:rsidRDefault="00A42630" w:rsidP="00A42630">
            <w:pPr>
              <w:pStyle w:val="BodyText"/>
              <w:numPr>
                <w:ilvl w:val="0"/>
                <w:numId w:val="48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Is there a place to store volunteers' bags and other belongings?</w:t>
            </w:r>
          </w:p>
        </w:tc>
        <w:tc>
          <w:tcPr>
            <w:tcW w:w="408" w:type="pct"/>
          </w:tcPr>
          <w:p w14:paraId="2CF7D1CA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A380421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2630" w:rsidRPr="00A42630" w14:paraId="28D2E7E1" w14:textId="77777777" w:rsidTr="00A426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22AE8E70" w14:textId="77777777" w:rsidR="00A42630" w:rsidRPr="00A42630" w:rsidRDefault="00A42630" w:rsidP="00A42630">
            <w:pPr>
              <w:pStyle w:val="BodyText"/>
              <w:numPr>
                <w:ilvl w:val="0"/>
                <w:numId w:val="48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Is there a comfortable, separate area for volunteers to meet and rest?</w:t>
            </w:r>
          </w:p>
        </w:tc>
        <w:tc>
          <w:tcPr>
            <w:tcW w:w="408" w:type="pct"/>
          </w:tcPr>
          <w:p w14:paraId="1D9B2AD1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4C65C61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630" w:rsidRPr="00A42630" w14:paraId="2436E13E" w14:textId="77777777" w:rsidTr="00A42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3E167922" w14:textId="77777777" w:rsidR="00A42630" w:rsidRPr="00A42630" w:rsidRDefault="00A42630" w:rsidP="00A42630">
            <w:pPr>
              <w:pStyle w:val="BodyText"/>
              <w:numPr>
                <w:ilvl w:val="0"/>
                <w:numId w:val="48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Are we adhering to the budget?</w:t>
            </w:r>
          </w:p>
        </w:tc>
        <w:tc>
          <w:tcPr>
            <w:tcW w:w="408" w:type="pct"/>
          </w:tcPr>
          <w:p w14:paraId="7F31D162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53A9A1C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2630" w:rsidRPr="00A42630" w14:paraId="6A09D673" w14:textId="77777777" w:rsidTr="00A426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686BBC6C" w14:textId="77777777" w:rsidR="00A42630" w:rsidRPr="00A42630" w:rsidRDefault="00A42630" w:rsidP="00A42630">
            <w:pPr>
              <w:pStyle w:val="BodyText"/>
              <w:rPr>
                <w:bCs/>
              </w:rPr>
            </w:pPr>
            <w:r w:rsidRPr="00A42630">
              <w:rPr>
                <w:bCs/>
              </w:rPr>
              <w:t>During event</w:t>
            </w:r>
          </w:p>
        </w:tc>
        <w:tc>
          <w:tcPr>
            <w:tcW w:w="408" w:type="pct"/>
          </w:tcPr>
          <w:p w14:paraId="08285E38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0FB33BCD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630" w:rsidRPr="00A42630" w14:paraId="3BA559F2" w14:textId="77777777" w:rsidTr="00A42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1674F5B6" w14:textId="77777777" w:rsidR="00A42630" w:rsidRPr="00A42630" w:rsidRDefault="00A42630" w:rsidP="00A42630">
            <w:pPr>
              <w:pStyle w:val="BodyText"/>
              <w:numPr>
                <w:ilvl w:val="0"/>
                <w:numId w:val="49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Has everyone turned up? Are there enough helpers?</w:t>
            </w:r>
          </w:p>
        </w:tc>
        <w:tc>
          <w:tcPr>
            <w:tcW w:w="408" w:type="pct"/>
          </w:tcPr>
          <w:p w14:paraId="20030B3B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FD28E2E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2630" w:rsidRPr="00A42630" w14:paraId="44AFA361" w14:textId="77777777" w:rsidTr="00A426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51786D95" w14:textId="77777777" w:rsidR="00A42630" w:rsidRPr="00A42630" w:rsidRDefault="00A42630" w:rsidP="00A42630">
            <w:pPr>
              <w:pStyle w:val="BodyText"/>
              <w:numPr>
                <w:ilvl w:val="0"/>
                <w:numId w:val="49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 xml:space="preserve">Does everyone know who’s doing what? </w:t>
            </w:r>
          </w:p>
        </w:tc>
        <w:tc>
          <w:tcPr>
            <w:tcW w:w="408" w:type="pct"/>
          </w:tcPr>
          <w:p w14:paraId="1410D0B6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42398F4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630" w:rsidRPr="00A42630" w14:paraId="42818A8B" w14:textId="77777777" w:rsidTr="00A42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211B98CE" w14:textId="77777777" w:rsidR="00A42630" w:rsidRPr="00A42630" w:rsidRDefault="00A42630" w:rsidP="00A42630">
            <w:pPr>
              <w:pStyle w:val="BodyText"/>
              <w:numPr>
                <w:ilvl w:val="0"/>
                <w:numId w:val="49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Does everyone have identification badges?</w:t>
            </w:r>
          </w:p>
        </w:tc>
        <w:tc>
          <w:tcPr>
            <w:tcW w:w="408" w:type="pct"/>
          </w:tcPr>
          <w:p w14:paraId="3AC1E523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B804270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2630" w:rsidRPr="00A42630" w14:paraId="57B86139" w14:textId="77777777" w:rsidTr="00A426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7EACD7C0" w14:textId="77777777" w:rsidR="00A42630" w:rsidRPr="00A42630" w:rsidRDefault="00A42630" w:rsidP="00A42630">
            <w:pPr>
              <w:pStyle w:val="BodyText"/>
              <w:numPr>
                <w:ilvl w:val="0"/>
                <w:numId w:val="49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Is everyone aware of money-collection procedures?</w:t>
            </w:r>
          </w:p>
        </w:tc>
        <w:tc>
          <w:tcPr>
            <w:tcW w:w="408" w:type="pct"/>
          </w:tcPr>
          <w:p w14:paraId="47DDD81C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24B891A6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630" w:rsidRPr="00A42630" w14:paraId="52DDF0D4" w14:textId="77777777" w:rsidTr="00A42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5776B254" w14:textId="77777777" w:rsidR="00A42630" w:rsidRPr="00A42630" w:rsidRDefault="00A42630" w:rsidP="00A42630">
            <w:pPr>
              <w:pStyle w:val="BodyText"/>
              <w:numPr>
                <w:ilvl w:val="0"/>
                <w:numId w:val="49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lastRenderedPageBreak/>
              <w:t>Is everyone aware of emergency procedures and contacts?</w:t>
            </w:r>
          </w:p>
        </w:tc>
        <w:tc>
          <w:tcPr>
            <w:tcW w:w="408" w:type="pct"/>
          </w:tcPr>
          <w:p w14:paraId="7FA42C8F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584E674E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2630" w:rsidRPr="00A42630" w14:paraId="08DDC80A" w14:textId="77777777" w:rsidTr="00A426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276CD886" w14:textId="77777777" w:rsidR="00A42630" w:rsidRPr="00A42630" w:rsidRDefault="00A42630" w:rsidP="00A42630">
            <w:pPr>
              <w:pStyle w:val="BodyText"/>
              <w:numPr>
                <w:ilvl w:val="0"/>
                <w:numId w:val="49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Has anyone been working too long on a boring task?</w:t>
            </w:r>
          </w:p>
        </w:tc>
        <w:tc>
          <w:tcPr>
            <w:tcW w:w="408" w:type="pct"/>
          </w:tcPr>
          <w:p w14:paraId="15BB488D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4CDB01B8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630" w:rsidRPr="00A42630" w14:paraId="7D18DD99" w14:textId="77777777" w:rsidTr="00A42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3F4FD317" w14:textId="77777777" w:rsidR="00A42630" w:rsidRPr="00A42630" w:rsidRDefault="00A42630" w:rsidP="00A42630">
            <w:pPr>
              <w:pStyle w:val="BodyText"/>
              <w:rPr>
                <w:bCs/>
              </w:rPr>
            </w:pPr>
            <w:r w:rsidRPr="00A42630">
              <w:rPr>
                <w:bCs/>
              </w:rPr>
              <w:t>Post-event</w:t>
            </w:r>
          </w:p>
        </w:tc>
        <w:tc>
          <w:tcPr>
            <w:tcW w:w="408" w:type="pct"/>
          </w:tcPr>
          <w:p w14:paraId="746200AE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EC0FF8E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2630" w:rsidRPr="00A42630" w14:paraId="5961ECC3" w14:textId="77777777" w:rsidTr="00A426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3DFA2FE4" w14:textId="77777777" w:rsidR="00A42630" w:rsidRPr="00A42630" w:rsidRDefault="00A42630" w:rsidP="00A42630">
            <w:pPr>
              <w:pStyle w:val="BodyText"/>
              <w:numPr>
                <w:ilvl w:val="0"/>
                <w:numId w:val="50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Have volunteers been adequately thanked?</w:t>
            </w:r>
          </w:p>
        </w:tc>
        <w:tc>
          <w:tcPr>
            <w:tcW w:w="408" w:type="pct"/>
          </w:tcPr>
          <w:p w14:paraId="420C1AAA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6567C79E" w14:textId="77777777" w:rsidR="00A42630" w:rsidRPr="00A42630" w:rsidRDefault="00A42630" w:rsidP="00A4263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630" w:rsidRPr="00A42630" w14:paraId="3D514E20" w14:textId="77777777" w:rsidTr="00A42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pct"/>
          </w:tcPr>
          <w:p w14:paraId="1CC4D20E" w14:textId="77777777" w:rsidR="00A42630" w:rsidRPr="00A42630" w:rsidRDefault="00A42630" w:rsidP="00A42630">
            <w:pPr>
              <w:pStyle w:val="BodyText"/>
              <w:numPr>
                <w:ilvl w:val="0"/>
                <w:numId w:val="50"/>
              </w:numPr>
              <w:rPr>
                <w:b w:val="0"/>
                <w:bCs/>
              </w:rPr>
            </w:pPr>
            <w:r w:rsidRPr="00A42630">
              <w:rPr>
                <w:b w:val="0"/>
                <w:bCs/>
              </w:rPr>
              <w:t>Have volunteers been asked for their feedback on the event?</w:t>
            </w:r>
          </w:p>
        </w:tc>
        <w:tc>
          <w:tcPr>
            <w:tcW w:w="408" w:type="pct"/>
          </w:tcPr>
          <w:p w14:paraId="45BB1510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5" w:type="pct"/>
          </w:tcPr>
          <w:p w14:paraId="3523E692" w14:textId="77777777" w:rsidR="00A42630" w:rsidRPr="00A42630" w:rsidRDefault="00A42630" w:rsidP="00A4263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2B7C0BF" w14:textId="77777777" w:rsidR="00A42630" w:rsidRDefault="00A42630" w:rsidP="5A3639A1">
      <w:pPr>
        <w:pStyle w:val="BodyText"/>
        <w:rPr>
          <w:rFonts w:ascii="Public Sans Light" w:hAnsi="Public Sans Light"/>
        </w:rPr>
      </w:pPr>
    </w:p>
    <w:sectPr w:rsidR="00A42630" w:rsidSect="00B25AA7">
      <w:headerReference w:type="default" r:id="rId16"/>
      <w:footerReference w:type="default" r:id="rId17"/>
      <w:headerReference w:type="first" r:id="rId18"/>
      <w:footerReference w:type="first" r:id="rId19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54AD" w14:textId="77777777" w:rsidR="004D65A5" w:rsidRDefault="004D65A5" w:rsidP="00D41211">
      <w:r>
        <w:separator/>
      </w:r>
    </w:p>
    <w:p w14:paraId="1D7B4CF0" w14:textId="77777777" w:rsidR="004D65A5" w:rsidRDefault="004D65A5"/>
    <w:p w14:paraId="1E434FBB" w14:textId="77777777" w:rsidR="004D65A5" w:rsidRDefault="004D65A5"/>
  </w:endnote>
  <w:endnote w:type="continuationSeparator" w:id="0">
    <w:p w14:paraId="6DF0971E" w14:textId="77777777" w:rsidR="004D65A5" w:rsidRDefault="004D65A5" w:rsidP="00D41211">
      <w:r>
        <w:continuationSeparator/>
      </w:r>
    </w:p>
    <w:p w14:paraId="41E25575" w14:textId="77777777" w:rsidR="004D65A5" w:rsidRDefault="004D65A5"/>
    <w:p w14:paraId="22F53136" w14:textId="77777777" w:rsidR="004D65A5" w:rsidRDefault="004D65A5"/>
  </w:endnote>
  <w:endnote w:type="continuationNotice" w:id="1">
    <w:p w14:paraId="13364B6E" w14:textId="77777777" w:rsidR="004D65A5" w:rsidRDefault="004D65A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1485E661" w:rsidR="009B0C40" w:rsidRDefault="004D65A5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0035">
          <w:t>Event Checklist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232649B4" w:rsidR="009B3716" w:rsidRPr="001A1072" w:rsidRDefault="004A3C50" w:rsidP="004A3C50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DF4F2F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E76771" w:rsidRPr="007D2DF7">
        <w:rPr>
          <w:rStyle w:val="Hyperlink"/>
        </w:rPr>
        <w:t>www.ourcommunity.com.au</w:t>
      </w:r>
    </w:hyperlink>
    <w:r w:rsidR="00E7677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AEFA" w14:textId="4BCA21F8" w:rsidR="004E4F11" w:rsidRPr="004E4F11" w:rsidRDefault="004E4F11" w:rsidP="004E4F11">
    <w:pPr>
      <w:pStyle w:val="Disclaimer"/>
    </w:pPr>
    <w:bookmarkStart w:id="1" w:name="_Hlk91073325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E4F11">
      <w:tab/>
    </w:r>
    <w:r w:rsidRPr="004E4F11">
      <w:fldChar w:fldCharType="begin"/>
    </w:r>
    <w:r w:rsidRPr="004E4F11">
      <w:instrText xml:space="preserve"> PAGE   \* MERGEFORMAT </w:instrText>
    </w:r>
    <w:r w:rsidRPr="004E4F11">
      <w:fldChar w:fldCharType="separate"/>
    </w:r>
    <w:r w:rsidRPr="004E4F11">
      <w:t>1</w:t>
    </w:r>
    <w:r w:rsidRPr="004E4F11">
      <w:fldChar w:fldCharType="end"/>
    </w:r>
  </w:p>
  <w:p w14:paraId="17463ED2" w14:textId="71C4BA26" w:rsidR="009B3716" w:rsidRDefault="004E4F11" w:rsidP="004E4F11">
    <w:pPr>
      <w:pStyle w:val="Disclaimer"/>
    </w:pPr>
    <w:r w:rsidRPr="004E4F11">
      <w:t xml:space="preserve">This template has been prepared by the Institute of Community Directors Australia in partnership with the NSW Department of Planning and Environment – Crown Lands. This template is from </w:t>
    </w:r>
    <w:r w:rsidRPr="004E4F11">
      <w:rPr>
        <w:b/>
        <w:bCs/>
      </w:rPr>
      <w:t>Fire Up Your Fundraising Events:</w:t>
    </w:r>
    <w:r w:rsidRPr="004E4F11">
      <w:t xml:space="preserve"> How to Make More Money While Having Fun. A publication by </w:t>
    </w:r>
    <w:hyperlink r:id="rId1" w:history="1">
      <w:r w:rsidR="00E76771" w:rsidRPr="007D2DF7">
        <w:rPr>
          <w:rStyle w:val="Hyperlink"/>
        </w:rPr>
        <w:t>www.ourcommunity.com.au</w:t>
      </w:r>
    </w:hyperlink>
    <w:bookmarkEnd w:id="1"/>
    <w:r w:rsidR="00E7677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B7F3" w14:textId="77777777" w:rsidR="004D65A5" w:rsidRPr="00214F16" w:rsidRDefault="004D65A5" w:rsidP="00214F16">
      <w:pPr>
        <w:pStyle w:val="FootnoteText"/>
      </w:pPr>
      <w:r>
        <w:separator/>
      </w:r>
    </w:p>
  </w:footnote>
  <w:footnote w:type="continuationSeparator" w:id="0">
    <w:p w14:paraId="0BDB0886" w14:textId="77777777" w:rsidR="004D65A5" w:rsidRPr="00214F16" w:rsidRDefault="004D65A5" w:rsidP="00214F16">
      <w:pPr>
        <w:pStyle w:val="FootnoteText"/>
      </w:pPr>
      <w:r>
        <w:continuationSeparator/>
      </w:r>
    </w:p>
  </w:footnote>
  <w:footnote w:type="continuationNotice" w:id="1">
    <w:p w14:paraId="51CBA656" w14:textId="77777777" w:rsidR="004D65A5" w:rsidRDefault="004D65A5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3A10C2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9776" behindDoc="1" locked="0" layoutInCell="1" allowOverlap="1" wp14:anchorId="1420F375" wp14:editId="2DAADC98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2" name="Picture 2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1" layoutInCell="1" allowOverlap="1" wp14:anchorId="60440835" wp14:editId="0EDD760F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F3BA36A" id="Group 14" o:spid="_x0000_s1026" alt="&quot;&quot;" style="position:absolute;margin-left:-43.8pt;margin-top:13.1pt;width:582.25pt;height:74.7pt;z-index:-25165977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A7vyJgIAMAAGoKAAAO&#10;AAAAAAAAAAAAAAAAAC4CAABkcnMvZTJvRG9jLnhtbFBLAQItABQABgAIAAAAIQD9xGq54gAAAAsB&#10;AAAPAAAAAAAAAAAAAAAAAHoFAABkcnMvZG93bnJldi54bWxQSwUGAAAAAAQABADzAAAAiQ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3A10C2">
    <w:pPr>
      <w:pStyle w:val="Descriptor"/>
      <w:spacing w:after="0"/>
    </w:pPr>
    <w:r>
      <w:t>EVENT:</w:t>
    </w:r>
  </w:p>
  <w:p w14:paraId="15ED55DA" w14:textId="77777777" w:rsidR="003A1D65" w:rsidRDefault="003A1D65" w:rsidP="003A10C2">
    <w:pPr>
      <w:pStyle w:val="Descriptor"/>
      <w:spacing w:after="0"/>
    </w:pPr>
    <w:r>
      <w:t>DATE:</w:t>
    </w:r>
  </w:p>
  <w:p w14:paraId="410493F0" w14:textId="77777777" w:rsidR="003A10C2" w:rsidRPr="00192BA6" w:rsidRDefault="003A10C2" w:rsidP="003A10C2">
    <w:pPr>
      <w:pStyle w:val="Descriptor"/>
      <w:spacing w:after="0"/>
    </w:pPr>
  </w:p>
  <w:p w14:paraId="4D0356AC" w14:textId="77777777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5680" behindDoc="1" locked="0" layoutInCell="1" allowOverlap="1" wp14:anchorId="2BB80183" wp14:editId="6106D1D3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4" name="Picture 4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7AB29876" wp14:editId="5DAC6437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5" name="Picture 5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0A010579" wp14:editId="398D86A5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755F574" id="Group 7" o:spid="_x0000_s1026" alt="&quot;&quot;" style="position:absolute;margin-left:-43.8pt;margin-top:13.1pt;width:582.25pt;height:74.7pt;z-index:-251658752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675"/>
    <w:multiLevelType w:val="hybridMultilevel"/>
    <w:tmpl w:val="74B85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3" w15:restartNumberingAfterBreak="0">
    <w:nsid w:val="1F76168D"/>
    <w:multiLevelType w:val="hybridMultilevel"/>
    <w:tmpl w:val="A0D46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F3D83"/>
    <w:multiLevelType w:val="hybridMultilevel"/>
    <w:tmpl w:val="FD02E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A3726"/>
    <w:multiLevelType w:val="hybridMultilevel"/>
    <w:tmpl w:val="F2729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D3AE8"/>
    <w:multiLevelType w:val="hybridMultilevel"/>
    <w:tmpl w:val="30E89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07BE8"/>
    <w:multiLevelType w:val="hybridMultilevel"/>
    <w:tmpl w:val="7D304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4045EAA"/>
    <w:multiLevelType w:val="hybridMultilevel"/>
    <w:tmpl w:val="C14E7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04E7C"/>
    <w:multiLevelType w:val="hybridMultilevel"/>
    <w:tmpl w:val="72E09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97E1E"/>
    <w:multiLevelType w:val="hybridMultilevel"/>
    <w:tmpl w:val="8820A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048CD"/>
    <w:multiLevelType w:val="hybridMultilevel"/>
    <w:tmpl w:val="63E23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D5342"/>
    <w:multiLevelType w:val="hybridMultilevel"/>
    <w:tmpl w:val="86305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42D0B"/>
    <w:multiLevelType w:val="hybridMultilevel"/>
    <w:tmpl w:val="867E2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F6B12"/>
    <w:multiLevelType w:val="hybridMultilevel"/>
    <w:tmpl w:val="B2806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06569"/>
    <w:multiLevelType w:val="hybridMultilevel"/>
    <w:tmpl w:val="67F0D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1653CB"/>
    <w:multiLevelType w:val="hybridMultilevel"/>
    <w:tmpl w:val="BD026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20" w15:restartNumberingAfterBreak="0">
    <w:nsid w:val="439974CC"/>
    <w:multiLevelType w:val="hybridMultilevel"/>
    <w:tmpl w:val="0652B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371EF"/>
    <w:multiLevelType w:val="hybridMultilevel"/>
    <w:tmpl w:val="4020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D0F90"/>
    <w:multiLevelType w:val="multilevel"/>
    <w:tmpl w:val="4A26FC1C"/>
    <w:numStyleLink w:val="DPEBullets"/>
  </w:abstractNum>
  <w:abstractNum w:abstractNumId="23" w15:restartNumberingAfterBreak="0">
    <w:nsid w:val="47942ADF"/>
    <w:multiLevelType w:val="hybridMultilevel"/>
    <w:tmpl w:val="D58AA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83C8A"/>
    <w:multiLevelType w:val="hybridMultilevel"/>
    <w:tmpl w:val="799CD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15374"/>
    <w:multiLevelType w:val="hybridMultilevel"/>
    <w:tmpl w:val="9C3C5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9404A"/>
    <w:multiLevelType w:val="multilevel"/>
    <w:tmpl w:val="A3CA08B4"/>
    <w:numStyleLink w:val="DPELists"/>
  </w:abstractNum>
  <w:abstractNum w:abstractNumId="27" w15:restartNumberingAfterBreak="0">
    <w:nsid w:val="575A6622"/>
    <w:multiLevelType w:val="hybridMultilevel"/>
    <w:tmpl w:val="C70C8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B6FCF"/>
    <w:multiLevelType w:val="hybridMultilevel"/>
    <w:tmpl w:val="582E5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677D4"/>
    <w:multiLevelType w:val="hybridMultilevel"/>
    <w:tmpl w:val="7F962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B7775"/>
    <w:multiLevelType w:val="hybridMultilevel"/>
    <w:tmpl w:val="0A5CB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76353"/>
    <w:multiLevelType w:val="hybridMultilevel"/>
    <w:tmpl w:val="111CE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35F14"/>
    <w:multiLevelType w:val="hybridMultilevel"/>
    <w:tmpl w:val="83EED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35E37"/>
    <w:multiLevelType w:val="hybridMultilevel"/>
    <w:tmpl w:val="7F78B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D6CA9"/>
    <w:multiLevelType w:val="hybridMultilevel"/>
    <w:tmpl w:val="A0A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30326"/>
    <w:multiLevelType w:val="hybridMultilevel"/>
    <w:tmpl w:val="CE60D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62D7C"/>
    <w:multiLevelType w:val="hybridMultilevel"/>
    <w:tmpl w:val="365E1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27823"/>
    <w:multiLevelType w:val="hybridMultilevel"/>
    <w:tmpl w:val="2CD44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87AB9"/>
    <w:multiLevelType w:val="hybridMultilevel"/>
    <w:tmpl w:val="BBF40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01FEE"/>
    <w:multiLevelType w:val="hybridMultilevel"/>
    <w:tmpl w:val="59CC4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C47A6"/>
    <w:multiLevelType w:val="hybridMultilevel"/>
    <w:tmpl w:val="B844B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E463E"/>
    <w:multiLevelType w:val="hybridMultilevel"/>
    <w:tmpl w:val="17E03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0258B"/>
    <w:multiLevelType w:val="hybridMultilevel"/>
    <w:tmpl w:val="E8C44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44"/>
  </w:num>
  <w:num w:numId="4">
    <w:abstractNumId w:val="29"/>
  </w:num>
  <w:num w:numId="5">
    <w:abstractNumId w:val="26"/>
  </w:num>
  <w:num w:numId="6">
    <w:abstractNumId w:val="19"/>
  </w:num>
  <w:num w:numId="7">
    <w:abstractNumId w:val="22"/>
  </w:num>
  <w:num w:numId="8">
    <w:abstractNumId w:val="1"/>
  </w:num>
  <w:num w:numId="9">
    <w:abstractNumId w:val="17"/>
  </w:num>
  <w:num w:numId="10">
    <w:abstractNumId w:val="17"/>
  </w:num>
  <w:num w:numId="11">
    <w:abstractNumId w:val="17"/>
  </w:num>
  <w:num w:numId="12">
    <w:abstractNumId w:val="8"/>
  </w:num>
  <w:num w:numId="13">
    <w:abstractNumId w:val="1"/>
  </w:num>
  <w:num w:numId="14">
    <w:abstractNumId w:val="1"/>
  </w:num>
  <w:num w:numId="15">
    <w:abstractNumId w:val="16"/>
  </w:num>
  <w:num w:numId="16">
    <w:abstractNumId w:val="4"/>
  </w:num>
  <w:num w:numId="17">
    <w:abstractNumId w:val="23"/>
  </w:num>
  <w:num w:numId="18">
    <w:abstractNumId w:val="15"/>
  </w:num>
  <w:num w:numId="19">
    <w:abstractNumId w:val="37"/>
  </w:num>
  <w:num w:numId="20">
    <w:abstractNumId w:val="10"/>
  </w:num>
  <w:num w:numId="21">
    <w:abstractNumId w:val="33"/>
  </w:num>
  <w:num w:numId="22">
    <w:abstractNumId w:val="13"/>
  </w:num>
  <w:num w:numId="23">
    <w:abstractNumId w:val="6"/>
  </w:num>
  <w:num w:numId="24">
    <w:abstractNumId w:val="31"/>
  </w:num>
  <w:num w:numId="25">
    <w:abstractNumId w:val="40"/>
  </w:num>
  <w:num w:numId="26">
    <w:abstractNumId w:val="45"/>
  </w:num>
  <w:num w:numId="27">
    <w:abstractNumId w:val="43"/>
  </w:num>
  <w:num w:numId="28">
    <w:abstractNumId w:val="12"/>
  </w:num>
  <w:num w:numId="29">
    <w:abstractNumId w:val="41"/>
  </w:num>
  <w:num w:numId="30">
    <w:abstractNumId w:val="11"/>
  </w:num>
  <w:num w:numId="31">
    <w:abstractNumId w:val="0"/>
  </w:num>
  <w:num w:numId="32">
    <w:abstractNumId w:val="24"/>
  </w:num>
  <w:num w:numId="33">
    <w:abstractNumId w:val="5"/>
  </w:num>
  <w:num w:numId="34">
    <w:abstractNumId w:val="14"/>
  </w:num>
  <w:num w:numId="35">
    <w:abstractNumId w:val="30"/>
  </w:num>
  <w:num w:numId="36">
    <w:abstractNumId w:val="20"/>
  </w:num>
  <w:num w:numId="37">
    <w:abstractNumId w:val="35"/>
  </w:num>
  <w:num w:numId="38">
    <w:abstractNumId w:val="34"/>
  </w:num>
  <w:num w:numId="39">
    <w:abstractNumId w:val="32"/>
  </w:num>
  <w:num w:numId="40">
    <w:abstractNumId w:val="9"/>
  </w:num>
  <w:num w:numId="41">
    <w:abstractNumId w:val="42"/>
  </w:num>
  <w:num w:numId="42">
    <w:abstractNumId w:val="21"/>
  </w:num>
  <w:num w:numId="43">
    <w:abstractNumId w:val="38"/>
  </w:num>
  <w:num w:numId="44">
    <w:abstractNumId w:val="7"/>
  </w:num>
  <w:num w:numId="45">
    <w:abstractNumId w:val="18"/>
  </w:num>
  <w:num w:numId="46">
    <w:abstractNumId w:val="36"/>
  </w:num>
  <w:num w:numId="47">
    <w:abstractNumId w:val="25"/>
  </w:num>
  <w:num w:numId="48">
    <w:abstractNumId w:val="27"/>
  </w:num>
  <w:num w:numId="49">
    <w:abstractNumId w:val="3"/>
  </w:num>
  <w:num w:numId="50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D13"/>
    <w:rsid w:val="000070EA"/>
    <w:rsid w:val="00012666"/>
    <w:rsid w:val="000165E2"/>
    <w:rsid w:val="00016ECC"/>
    <w:rsid w:val="00021244"/>
    <w:rsid w:val="0002128C"/>
    <w:rsid w:val="00021798"/>
    <w:rsid w:val="000269A4"/>
    <w:rsid w:val="00032FE1"/>
    <w:rsid w:val="000333D2"/>
    <w:rsid w:val="00033643"/>
    <w:rsid w:val="00036C88"/>
    <w:rsid w:val="0004242B"/>
    <w:rsid w:val="00042DB7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266F"/>
    <w:rsid w:val="000D2E6F"/>
    <w:rsid w:val="000D3004"/>
    <w:rsid w:val="000D7720"/>
    <w:rsid w:val="000E13C8"/>
    <w:rsid w:val="000E1639"/>
    <w:rsid w:val="000F0412"/>
    <w:rsid w:val="000F6BF4"/>
    <w:rsid w:val="000F78E3"/>
    <w:rsid w:val="001004E9"/>
    <w:rsid w:val="0010445F"/>
    <w:rsid w:val="001102F6"/>
    <w:rsid w:val="00114BB2"/>
    <w:rsid w:val="0011511F"/>
    <w:rsid w:val="00121E85"/>
    <w:rsid w:val="00125086"/>
    <w:rsid w:val="00125463"/>
    <w:rsid w:val="00126A11"/>
    <w:rsid w:val="00127199"/>
    <w:rsid w:val="001306F8"/>
    <w:rsid w:val="001335B9"/>
    <w:rsid w:val="00134909"/>
    <w:rsid w:val="001372CB"/>
    <w:rsid w:val="00144421"/>
    <w:rsid w:val="00145B2F"/>
    <w:rsid w:val="0015283C"/>
    <w:rsid w:val="00152AB8"/>
    <w:rsid w:val="0015670D"/>
    <w:rsid w:val="00156FC1"/>
    <w:rsid w:val="0016310F"/>
    <w:rsid w:val="0016525D"/>
    <w:rsid w:val="00170035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1A06"/>
    <w:rsid w:val="001D3CA3"/>
    <w:rsid w:val="001D3EA4"/>
    <w:rsid w:val="001D5D56"/>
    <w:rsid w:val="001D6464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481B"/>
    <w:rsid w:val="00214F16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48BB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49FB"/>
    <w:rsid w:val="00350710"/>
    <w:rsid w:val="00353B45"/>
    <w:rsid w:val="003547E1"/>
    <w:rsid w:val="00364A2E"/>
    <w:rsid w:val="00365B6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10C2"/>
    <w:rsid w:val="003A1D65"/>
    <w:rsid w:val="003A533A"/>
    <w:rsid w:val="003A6E3A"/>
    <w:rsid w:val="003A7A1A"/>
    <w:rsid w:val="003C5D7A"/>
    <w:rsid w:val="003D314F"/>
    <w:rsid w:val="003D4C83"/>
    <w:rsid w:val="003E1923"/>
    <w:rsid w:val="003E1D08"/>
    <w:rsid w:val="003E1F87"/>
    <w:rsid w:val="003E2700"/>
    <w:rsid w:val="003E688A"/>
    <w:rsid w:val="003F508D"/>
    <w:rsid w:val="0041092E"/>
    <w:rsid w:val="00416B7F"/>
    <w:rsid w:val="0041732F"/>
    <w:rsid w:val="00425403"/>
    <w:rsid w:val="00435D1A"/>
    <w:rsid w:val="004431C7"/>
    <w:rsid w:val="004444F3"/>
    <w:rsid w:val="00445764"/>
    <w:rsid w:val="004465BF"/>
    <w:rsid w:val="0045121E"/>
    <w:rsid w:val="00453D18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04A9"/>
    <w:rsid w:val="00493BD9"/>
    <w:rsid w:val="00494C58"/>
    <w:rsid w:val="004A0647"/>
    <w:rsid w:val="004A3C50"/>
    <w:rsid w:val="004B2B3B"/>
    <w:rsid w:val="004B78D0"/>
    <w:rsid w:val="004D0F45"/>
    <w:rsid w:val="004D157A"/>
    <w:rsid w:val="004D65A5"/>
    <w:rsid w:val="004D6A42"/>
    <w:rsid w:val="004E2BBB"/>
    <w:rsid w:val="004E4F11"/>
    <w:rsid w:val="004E5B99"/>
    <w:rsid w:val="004F215D"/>
    <w:rsid w:val="004F2364"/>
    <w:rsid w:val="004F240D"/>
    <w:rsid w:val="004F2689"/>
    <w:rsid w:val="004F28C9"/>
    <w:rsid w:val="004F44A4"/>
    <w:rsid w:val="00500736"/>
    <w:rsid w:val="00505BA3"/>
    <w:rsid w:val="0051008E"/>
    <w:rsid w:val="00510B58"/>
    <w:rsid w:val="00513D32"/>
    <w:rsid w:val="005154EE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232E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65D3"/>
    <w:rsid w:val="005F03B9"/>
    <w:rsid w:val="005F1CB2"/>
    <w:rsid w:val="005F1F07"/>
    <w:rsid w:val="005F46C1"/>
    <w:rsid w:val="005F7708"/>
    <w:rsid w:val="00602C92"/>
    <w:rsid w:val="00603F39"/>
    <w:rsid w:val="00606901"/>
    <w:rsid w:val="006126DC"/>
    <w:rsid w:val="00612F7B"/>
    <w:rsid w:val="00616A82"/>
    <w:rsid w:val="00616D0A"/>
    <w:rsid w:val="00620E34"/>
    <w:rsid w:val="00625262"/>
    <w:rsid w:val="00631A8E"/>
    <w:rsid w:val="00641613"/>
    <w:rsid w:val="00646D66"/>
    <w:rsid w:val="0065167F"/>
    <w:rsid w:val="00651A58"/>
    <w:rsid w:val="00653107"/>
    <w:rsid w:val="00656D0C"/>
    <w:rsid w:val="006609DC"/>
    <w:rsid w:val="00664DFD"/>
    <w:rsid w:val="00665339"/>
    <w:rsid w:val="006709A3"/>
    <w:rsid w:val="006709D8"/>
    <w:rsid w:val="0067252E"/>
    <w:rsid w:val="00675483"/>
    <w:rsid w:val="00675E8A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368D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0619"/>
    <w:rsid w:val="007E2808"/>
    <w:rsid w:val="007E4717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40577"/>
    <w:rsid w:val="00843475"/>
    <w:rsid w:val="008458B2"/>
    <w:rsid w:val="0084623F"/>
    <w:rsid w:val="0084700A"/>
    <w:rsid w:val="00850937"/>
    <w:rsid w:val="00852E36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93578"/>
    <w:rsid w:val="008959C4"/>
    <w:rsid w:val="008A18B7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20734"/>
    <w:rsid w:val="009240B0"/>
    <w:rsid w:val="00927AFD"/>
    <w:rsid w:val="00930B0F"/>
    <w:rsid w:val="00930D90"/>
    <w:rsid w:val="00931ED8"/>
    <w:rsid w:val="00934E36"/>
    <w:rsid w:val="00944253"/>
    <w:rsid w:val="0094672B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14FF"/>
    <w:rsid w:val="009C67A1"/>
    <w:rsid w:val="009D008E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74C"/>
    <w:rsid w:val="00A153F8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2630"/>
    <w:rsid w:val="00A426EF"/>
    <w:rsid w:val="00A47B37"/>
    <w:rsid w:val="00A5150A"/>
    <w:rsid w:val="00A528D4"/>
    <w:rsid w:val="00A6218F"/>
    <w:rsid w:val="00A62A98"/>
    <w:rsid w:val="00A67A26"/>
    <w:rsid w:val="00A67B1A"/>
    <w:rsid w:val="00A70EFD"/>
    <w:rsid w:val="00A71C6A"/>
    <w:rsid w:val="00A739A4"/>
    <w:rsid w:val="00A75589"/>
    <w:rsid w:val="00A91673"/>
    <w:rsid w:val="00A920E2"/>
    <w:rsid w:val="00A9215D"/>
    <w:rsid w:val="00A9685E"/>
    <w:rsid w:val="00AA4CF9"/>
    <w:rsid w:val="00AA675E"/>
    <w:rsid w:val="00AA6B97"/>
    <w:rsid w:val="00AB4412"/>
    <w:rsid w:val="00AC1BF5"/>
    <w:rsid w:val="00AD347D"/>
    <w:rsid w:val="00AD76B6"/>
    <w:rsid w:val="00AE1A2F"/>
    <w:rsid w:val="00B05B5C"/>
    <w:rsid w:val="00B12F5C"/>
    <w:rsid w:val="00B155AF"/>
    <w:rsid w:val="00B158C0"/>
    <w:rsid w:val="00B255C4"/>
    <w:rsid w:val="00B25AA7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B6ABB"/>
    <w:rsid w:val="00BC755F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14EC"/>
    <w:rsid w:val="00C1068C"/>
    <w:rsid w:val="00C14522"/>
    <w:rsid w:val="00C15A81"/>
    <w:rsid w:val="00C17E05"/>
    <w:rsid w:val="00C20A60"/>
    <w:rsid w:val="00C21889"/>
    <w:rsid w:val="00C31980"/>
    <w:rsid w:val="00C364D6"/>
    <w:rsid w:val="00C42E4D"/>
    <w:rsid w:val="00C468E9"/>
    <w:rsid w:val="00C54016"/>
    <w:rsid w:val="00C5556E"/>
    <w:rsid w:val="00C61E5B"/>
    <w:rsid w:val="00C628CD"/>
    <w:rsid w:val="00C71FDF"/>
    <w:rsid w:val="00C73069"/>
    <w:rsid w:val="00C74B02"/>
    <w:rsid w:val="00C75B71"/>
    <w:rsid w:val="00C855AC"/>
    <w:rsid w:val="00C8595C"/>
    <w:rsid w:val="00C91207"/>
    <w:rsid w:val="00C91E62"/>
    <w:rsid w:val="00C92436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D00FD3"/>
    <w:rsid w:val="00D01E37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A5710"/>
    <w:rsid w:val="00DA7923"/>
    <w:rsid w:val="00DB2F66"/>
    <w:rsid w:val="00DB2F71"/>
    <w:rsid w:val="00DB7C40"/>
    <w:rsid w:val="00DC0261"/>
    <w:rsid w:val="00DC3C2B"/>
    <w:rsid w:val="00DC4402"/>
    <w:rsid w:val="00DD0047"/>
    <w:rsid w:val="00DD0EE9"/>
    <w:rsid w:val="00DD3795"/>
    <w:rsid w:val="00DD44E7"/>
    <w:rsid w:val="00DD6556"/>
    <w:rsid w:val="00DE27A2"/>
    <w:rsid w:val="00DF0BC0"/>
    <w:rsid w:val="00DF39BF"/>
    <w:rsid w:val="00DF4F2F"/>
    <w:rsid w:val="00E01F9D"/>
    <w:rsid w:val="00E030CF"/>
    <w:rsid w:val="00E0381A"/>
    <w:rsid w:val="00E03D4A"/>
    <w:rsid w:val="00E13BE6"/>
    <w:rsid w:val="00E1476B"/>
    <w:rsid w:val="00E227A4"/>
    <w:rsid w:val="00E242F0"/>
    <w:rsid w:val="00E316C2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6771"/>
    <w:rsid w:val="00E77233"/>
    <w:rsid w:val="00E80F7A"/>
    <w:rsid w:val="00E811D3"/>
    <w:rsid w:val="00E82125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428C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6312"/>
    <w:rsid w:val="00EF1918"/>
    <w:rsid w:val="00EF239F"/>
    <w:rsid w:val="00EF24E6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36811"/>
    <w:rsid w:val="00F419AB"/>
    <w:rsid w:val="00F41E11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FE8"/>
    <w:rsid w:val="00F7029C"/>
    <w:rsid w:val="00F76A4B"/>
    <w:rsid w:val="00F80E51"/>
    <w:rsid w:val="00F81366"/>
    <w:rsid w:val="00F8370E"/>
    <w:rsid w:val="00F91892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00FF6A3B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undingcentre.com.au/help/fundraising-legislation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616D0A"/>
    <w:rsid w:val="007350A9"/>
    <w:rsid w:val="00764102"/>
    <w:rsid w:val="00CD1742"/>
    <w:rsid w:val="00F06CAD"/>
    <w:rsid w:val="00F8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9F340F-3C14-4F39-A421-4C4587DD5D1A}"/>
</file>

<file path=customXml/itemProps3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customXml/itemProps5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39</TotalTime>
  <Pages>15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Responsibilities</vt:lpstr>
    </vt:vector>
  </TitlesOfParts>
  <Company/>
  <LinksUpToDate>false</LinksUpToDate>
  <CharactersWithSpaces>13428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4 – Event checklist</dc:title>
  <dc:subject>Event management templates</dc:subject>
  <dc:creator>Reserve Manager | Crown Lands</dc:creator>
  <cp:lastPrinted>2021-11-26T05:27:00Z</cp:lastPrinted>
  <dcterms:created xsi:type="dcterms:W3CDTF">2022-12-13T03:42:00Z</dcterms:created>
  <dcterms:modified xsi:type="dcterms:W3CDTF">2022-12-13T06:24:00Z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