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1200275C" w:rsidR="5A3639A1" w:rsidRDefault="007E2808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7E2808">
        <w:rPr>
          <w:lang w:val="en"/>
        </w:rPr>
        <w:t xml:space="preserve">Committee </w:t>
      </w:r>
      <w:r w:rsidR="00365B6E" w:rsidRPr="00365B6E">
        <w:rPr>
          <w:lang w:val="en"/>
        </w:rPr>
        <w:t>Responsibilities</w:t>
      </w:r>
      <w:r w:rsidR="000743E0">
        <w:rPr>
          <w:lang w:val="en"/>
        </w:rPr>
        <w:t xml:space="preserve"> template</w:t>
      </w:r>
    </w:p>
    <w:p w14:paraId="500CF903" w14:textId="77777777" w:rsidR="000743E0" w:rsidRPr="00651659" w:rsidRDefault="5A3639A1" w:rsidP="000743E0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365B6E" w:rsidRPr="00365B6E">
        <w:rPr>
          <w:rFonts w:ascii="Arial" w:hAnsi="Arial"/>
          <w:lang w:val="en"/>
        </w:rPr>
        <w:t xml:space="preserve">Committee Responsibilities </w:t>
      </w:r>
      <w:r w:rsidRPr="5A3639A1">
        <w:rPr>
          <w:rFonts w:ascii="Arial" w:hAnsi="Arial"/>
          <w:lang w:val="en"/>
        </w:rPr>
        <w:t xml:space="preserve">template </w:t>
      </w:r>
      <w:bookmarkEnd w:id="0"/>
      <w:r w:rsidR="000743E0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1AE8276F" w14:textId="51EEA0C2" w:rsidR="003C574E" w:rsidRDefault="000743E0" w:rsidP="003C574E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 xml:space="preserve">Events and other activities on reserves managed by other parties (e.g user groups or individuals hiring a site at a reserve) require a separate lease or license agreement. </w:t>
      </w:r>
    </w:p>
    <w:p w14:paraId="054AA8A3" w14:textId="77777777" w:rsidR="00F12DE2" w:rsidRDefault="00F12DE2" w:rsidP="00F12DE2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Pr="007259C0">
        <w:rPr>
          <w:rFonts w:ascii="Arial" w:hAnsi="Arial"/>
        </w:rPr>
        <w:t xml:space="preserve">. </w:t>
      </w:r>
    </w:p>
    <w:p w14:paraId="1C341FED" w14:textId="77777777" w:rsidR="00F12DE2" w:rsidRPr="007259C0" w:rsidRDefault="00F12DE2" w:rsidP="00F12DE2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16B99A9A" w14:textId="621CF668" w:rsidR="00F12DE2" w:rsidRDefault="00F12DE2" w:rsidP="00F12DE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Public Sans Light" w:hAnsi="Public Sans Light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p w14:paraId="0C25E6BA" w14:textId="77777777" w:rsidR="00F12DE2" w:rsidRPr="007259C0" w:rsidRDefault="00F12DE2" w:rsidP="00F12DE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79529CC0" w:rsidR="00675483" w:rsidRPr="00F43005" w:rsidRDefault="00036D4C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65B6E" w:rsidRPr="00365B6E">
            <w:t>Committee Responsibilities</w:t>
          </w:r>
          <w:r w:rsidR="000743E0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1BB92306" w14:textId="5C9B4563" w:rsidR="00A153F8" w:rsidRPr="00A153F8" w:rsidRDefault="003C574E" w:rsidP="00DA7923">
      <w:pPr>
        <w:pStyle w:val="Heading3"/>
      </w:pPr>
      <w:r>
        <w:t>Chairperson</w:t>
      </w:r>
    </w:p>
    <w:p w14:paraId="288160D7" w14:textId="77777777" w:rsidR="00A153F8" w:rsidRPr="00A153F8" w:rsidRDefault="00A153F8" w:rsidP="00DA7923">
      <w:pPr>
        <w:pStyle w:val="ListBullet"/>
      </w:pPr>
      <w:r w:rsidRPr="00A153F8">
        <w:t>Organise and chair meetings.</w:t>
      </w:r>
    </w:p>
    <w:p w14:paraId="066CF2C6" w14:textId="77777777" w:rsidR="00A153F8" w:rsidRPr="00A153F8" w:rsidRDefault="00A153F8" w:rsidP="00DA7923">
      <w:pPr>
        <w:pStyle w:val="ListBullet"/>
      </w:pPr>
      <w:r w:rsidRPr="00A153F8">
        <w:t>Maintain open communication between Special Events Committee and organisation.</w:t>
      </w:r>
    </w:p>
    <w:p w14:paraId="1CAA412A" w14:textId="77777777" w:rsidR="00A153F8" w:rsidRPr="00A153F8" w:rsidRDefault="00A153F8" w:rsidP="00DA7923">
      <w:pPr>
        <w:pStyle w:val="ListBullet"/>
      </w:pPr>
      <w:r w:rsidRPr="00A153F8">
        <w:t>Ensure enough people are recruited for the committee and the right skills are represented.</w:t>
      </w:r>
    </w:p>
    <w:p w14:paraId="4A92BAAE" w14:textId="77777777" w:rsidR="00A153F8" w:rsidRPr="00A153F8" w:rsidRDefault="00A153F8" w:rsidP="00DA7923">
      <w:pPr>
        <w:pStyle w:val="ListBullet"/>
      </w:pPr>
      <w:r w:rsidRPr="00A153F8">
        <w:t>Liaise with subcommittee coordinators on progress and make decisions when required.</w:t>
      </w:r>
    </w:p>
    <w:p w14:paraId="7A10778E" w14:textId="77777777" w:rsidR="00A153F8" w:rsidRPr="00A153F8" w:rsidRDefault="00A153F8" w:rsidP="00DA7923">
      <w:pPr>
        <w:pStyle w:val="ListBullet"/>
      </w:pPr>
      <w:r w:rsidRPr="00A153F8">
        <w:t>Represent the committee at official functions and in the media.</w:t>
      </w:r>
    </w:p>
    <w:p w14:paraId="64C77453" w14:textId="77777777" w:rsidR="00A153F8" w:rsidRPr="00A153F8" w:rsidRDefault="00A153F8" w:rsidP="00DA7923">
      <w:pPr>
        <w:pStyle w:val="ListBullet"/>
      </w:pPr>
      <w:r w:rsidRPr="00A153F8">
        <w:t>Organise evaluation of the event.</w:t>
      </w:r>
    </w:p>
    <w:p w14:paraId="52C68A2A" w14:textId="77777777" w:rsidR="00A153F8" w:rsidRPr="00A153F8" w:rsidRDefault="00A153F8" w:rsidP="00DA7923">
      <w:pPr>
        <w:pStyle w:val="ListBullet"/>
      </w:pPr>
      <w:r w:rsidRPr="00A153F8">
        <w:t>Organise post-event celebrations and thanks.</w:t>
      </w:r>
    </w:p>
    <w:p w14:paraId="25AF4A52" w14:textId="77777777" w:rsidR="00A153F8" w:rsidRPr="00A153F8" w:rsidRDefault="00A153F8" w:rsidP="00DA7923">
      <w:pPr>
        <w:pStyle w:val="Heading3"/>
      </w:pPr>
      <w:r w:rsidRPr="00A153F8">
        <w:t>Secretary</w:t>
      </w:r>
    </w:p>
    <w:p w14:paraId="50C2F631" w14:textId="77777777" w:rsidR="00A153F8" w:rsidRPr="00A153F8" w:rsidRDefault="00A153F8" w:rsidP="00DC3C2B">
      <w:pPr>
        <w:pStyle w:val="ListBullet"/>
      </w:pPr>
      <w:r w:rsidRPr="00A153F8">
        <w:t>Manage correspondence.</w:t>
      </w:r>
    </w:p>
    <w:p w14:paraId="626B9DCD" w14:textId="77777777" w:rsidR="00A153F8" w:rsidRPr="00A153F8" w:rsidRDefault="00A153F8" w:rsidP="00DC3C2B">
      <w:pPr>
        <w:pStyle w:val="ListBullet"/>
      </w:pPr>
      <w:r w:rsidRPr="00A153F8">
        <w:lastRenderedPageBreak/>
        <w:t>Notify committee members of upcoming meetings.</w:t>
      </w:r>
    </w:p>
    <w:p w14:paraId="55919FCE" w14:textId="77777777" w:rsidR="00A153F8" w:rsidRPr="00A153F8" w:rsidRDefault="00A153F8" w:rsidP="00DC3C2B">
      <w:pPr>
        <w:pStyle w:val="ListBullet"/>
      </w:pPr>
      <w:r w:rsidRPr="00A153F8">
        <w:t>Record, distribute and file all meeting minutes, contact lists and rosters.</w:t>
      </w:r>
    </w:p>
    <w:p w14:paraId="4EAC95F9" w14:textId="77777777" w:rsidR="00A153F8" w:rsidRPr="00A153F8" w:rsidRDefault="00A153F8" w:rsidP="00DC3C2B">
      <w:pPr>
        <w:pStyle w:val="ListBullet"/>
      </w:pPr>
      <w:r w:rsidRPr="00A153F8">
        <w:t>After the event, collect information from subcommittees and collate for future reference.</w:t>
      </w:r>
    </w:p>
    <w:p w14:paraId="4E026020" w14:textId="77777777" w:rsidR="00A153F8" w:rsidRPr="00A153F8" w:rsidRDefault="00A153F8" w:rsidP="00DC3C2B">
      <w:pPr>
        <w:pStyle w:val="ListBullet"/>
      </w:pPr>
      <w:r w:rsidRPr="00A153F8">
        <w:t>Ensure thank-you letters have been sent to sponsors, donors, volunteers etc.</w:t>
      </w:r>
    </w:p>
    <w:p w14:paraId="4C2E9054" w14:textId="77777777" w:rsidR="00A153F8" w:rsidRPr="00A153F8" w:rsidRDefault="00A153F8" w:rsidP="00DC3C2B">
      <w:pPr>
        <w:pStyle w:val="Heading3"/>
      </w:pPr>
      <w:r w:rsidRPr="00A153F8">
        <w:t>Treasurer</w:t>
      </w:r>
    </w:p>
    <w:p w14:paraId="3163C527" w14:textId="77777777" w:rsidR="00A153F8" w:rsidRPr="00A153F8" w:rsidRDefault="00A153F8" w:rsidP="00DC3C2B">
      <w:pPr>
        <w:pStyle w:val="ListBullet"/>
      </w:pPr>
      <w:r w:rsidRPr="00A153F8">
        <w:t>Develop, monitor and report on budgets and finance reports.</w:t>
      </w:r>
    </w:p>
    <w:p w14:paraId="5B8F2C74" w14:textId="77777777" w:rsidR="00A153F8" w:rsidRPr="00A153F8" w:rsidRDefault="00A153F8" w:rsidP="00DC3C2B">
      <w:pPr>
        <w:pStyle w:val="ListBullet"/>
      </w:pPr>
      <w:r w:rsidRPr="00A153F8">
        <w:t>Arrange audited financial statements (acquittal of funding) for grant providers if necessary.</w:t>
      </w:r>
    </w:p>
    <w:p w14:paraId="1EA93C54" w14:textId="77777777" w:rsidR="00A153F8" w:rsidRPr="00A153F8" w:rsidRDefault="00A153F8" w:rsidP="00DC3C2B">
      <w:pPr>
        <w:pStyle w:val="ListBullet"/>
      </w:pPr>
      <w:r w:rsidRPr="00A153F8">
        <w:t>Receive and bank money, pay accounts, organise procedures for handling money and reimburse expenses.</w:t>
      </w:r>
    </w:p>
    <w:p w14:paraId="5D7C225A" w14:textId="77777777" w:rsidR="00A153F8" w:rsidRPr="00A153F8" w:rsidRDefault="00A153F8" w:rsidP="00DC3C2B">
      <w:pPr>
        <w:pStyle w:val="ListBullet"/>
      </w:pPr>
      <w:r w:rsidRPr="00A153F8">
        <w:t>Convene Finance Subcommittee meetings and report progress to the Special Events Committee.</w:t>
      </w:r>
    </w:p>
    <w:p w14:paraId="7E3ECD9A" w14:textId="77777777" w:rsidR="00A153F8" w:rsidRPr="00A153F8" w:rsidRDefault="00A153F8" w:rsidP="00DC3C2B">
      <w:pPr>
        <w:pStyle w:val="ListBullet"/>
      </w:pPr>
      <w:r w:rsidRPr="00A153F8">
        <w:t>Provide final financial report for review.</w:t>
      </w:r>
    </w:p>
    <w:p w14:paraId="4A629743" w14:textId="77777777" w:rsidR="00A153F8" w:rsidRPr="00A153F8" w:rsidRDefault="00A153F8" w:rsidP="00DC3C2B">
      <w:pPr>
        <w:pStyle w:val="Heading3"/>
      </w:pPr>
      <w:r w:rsidRPr="00A153F8">
        <w:t>Risk management coordinator</w:t>
      </w:r>
    </w:p>
    <w:p w14:paraId="4351CB2B" w14:textId="77777777" w:rsidR="00A153F8" w:rsidRPr="00A153F8" w:rsidRDefault="00A153F8" w:rsidP="00DC3C2B">
      <w:pPr>
        <w:pStyle w:val="ListBullet"/>
      </w:pPr>
      <w:r w:rsidRPr="00A153F8">
        <w:t>Develop a master plan for risk management.</w:t>
      </w:r>
    </w:p>
    <w:p w14:paraId="33EC04B1" w14:textId="77777777" w:rsidR="00A153F8" w:rsidRPr="00A153F8" w:rsidRDefault="00A153F8" w:rsidP="00DC3C2B">
      <w:pPr>
        <w:pStyle w:val="ListBullet"/>
      </w:pPr>
      <w:r w:rsidRPr="00A153F8">
        <w:t>Revisit the risk management plan for each event.</w:t>
      </w:r>
    </w:p>
    <w:p w14:paraId="007CCC80" w14:textId="77777777" w:rsidR="00A153F8" w:rsidRPr="00A153F8" w:rsidRDefault="00A153F8" w:rsidP="00DC3C2B">
      <w:pPr>
        <w:pStyle w:val="ListBullet"/>
      </w:pPr>
      <w:r w:rsidRPr="00A153F8">
        <w:t xml:space="preserve">Check relevant food handling regulations (see </w:t>
      </w:r>
      <w:hyperlink r:id="rId15" w:history="1">
        <w:r w:rsidRPr="00A153F8">
          <w:rPr>
            <w:rStyle w:val="Hyperlink"/>
          </w:rPr>
          <w:t>www.fundingcentre.com.au/help/fundraising-legislation</w:t>
        </w:r>
      </w:hyperlink>
      <w:r w:rsidRPr="00A153F8">
        <w:t>).</w:t>
      </w:r>
    </w:p>
    <w:p w14:paraId="4EBE07F1" w14:textId="77777777" w:rsidR="00A153F8" w:rsidRPr="00A153F8" w:rsidRDefault="00A153F8" w:rsidP="00DC3C2B">
      <w:pPr>
        <w:pStyle w:val="ListBullet"/>
      </w:pPr>
      <w:r w:rsidRPr="00A153F8">
        <w:t>Oversee liquor and food stalls to ensure guidelines are followed.</w:t>
      </w:r>
    </w:p>
    <w:p w14:paraId="6B43804A" w14:textId="77777777" w:rsidR="00A153F8" w:rsidRPr="00A153F8" w:rsidRDefault="00A153F8" w:rsidP="00DC3C2B">
      <w:pPr>
        <w:pStyle w:val="ListBullet"/>
      </w:pPr>
      <w:r w:rsidRPr="00A153F8">
        <w:t>Arrange all necessary permits, such as permits for food handling, service of alcohol, and parking. A Working with Children Check (WWCC) is generally not necessary for one-day events involving parents and their children, but you should contact the Department of Justice in your state or territory to confirm the situation at the time of your event.</w:t>
      </w:r>
    </w:p>
    <w:p w14:paraId="179D9717" w14:textId="77777777" w:rsidR="00A153F8" w:rsidRPr="00A153F8" w:rsidRDefault="00A153F8" w:rsidP="00DC3C2B">
      <w:pPr>
        <w:pStyle w:val="ListBullet"/>
      </w:pPr>
      <w:r w:rsidRPr="00A153F8">
        <w:t>Check the public liability status of your organisation and obtain copies of public liability certificates from any entertainers booked.</w:t>
      </w:r>
    </w:p>
    <w:p w14:paraId="13B9F8BE" w14:textId="77777777" w:rsidR="00A153F8" w:rsidRPr="00A153F8" w:rsidRDefault="00A153F8" w:rsidP="00DC3C2B">
      <w:pPr>
        <w:pStyle w:val="ListBullet"/>
      </w:pPr>
      <w:r w:rsidRPr="00A153F8">
        <w:t>Organise insurance and security if necessary.</w:t>
      </w:r>
    </w:p>
    <w:p w14:paraId="60884B04" w14:textId="77777777" w:rsidR="00A153F8" w:rsidRPr="00A153F8" w:rsidRDefault="00A153F8" w:rsidP="00DC3C2B">
      <w:pPr>
        <w:pStyle w:val="ListBullet"/>
      </w:pPr>
      <w:r w:rsidRPr="00A153F8">
        <w:t>Convene Risk Management Subcommittee meetings and report progress to the Special Events Committee.</w:t>
      </w:r>
    </w:p>
    <w:p w14:paraId="67B2C8EB" w14:textId="77777777" w:rsidR="00A153F8" w:rsidRPr="00A153F8" w:rsidRDefault="00A153F8" w:rsidP="00DC3C2B">
      <w:pPr>
        <w:pStyle w:val="Heading3"/>
      </w:pPr>
      <w:r w:rsidRPr="00A153F8">
        <w:t>Marketing coordinator</w:t>
      </w:r>
    </w:p>
    <w:p w14:paraId="50D2D1DC" w14:textId="77777777" w:rsidR="00A153F8" w:rsidRPr="00A153F8" w:rsidRDefault="00A153F8" w:rsidP="00DC3C2B">
      <w:pPr>
        <w:pStyle w:val="ListBullet"/>
      </w:pPr>
      <w:r w:rsidRPr="00A153F8">
        <w:t>Create, monitor and implement the marketing plan, marketing budget and marketing schedule.</w:t>
      </w:r>
    </w:p>
    <w:p w14:paraId="42C9D3BE" w14:textId="77777777" w:rsidR="00A153F8" w:rsidRPr="00A153F8" w:rsidRDefault="00A153F8" w:rsidP="00DC3C2B">
      <w:pPr>
        <w:pStyle w:val="ListBullet"/>
      </w:pPr>
      <w:r w:rsidRPr="00A153F8">
        <w:t>Seek approval from the committee for marketing costs.</w:t>
      </w:r>
    </w:p>
    <w:p w14:paraId="53CCEC4D" w14:textId="77777777" w:rsidR="00A153F8" w:rsidRPr="00A153F8" w:rsidRDefault="00A153F8" w:rsidP="00DC3C2B">
      <w:pPr>
        <w:pStyle w:val="ListBullet"/>
      </w:pPr>
      <w:r w:rsidRPr="00A153F8">
        <w:t>Write and distribute media releases.</w:t>
      </w:r>
    </w:p>
    <w:p w14:paraId="77921C5D" w14:textId="77777777" w:rsidR="00A153F8" w:rsidRPr="00A153F8" w:rsidRDefault="00A153F8" w:rsidP="00DC3C2B">
      <w:pPr>
        <w:pStyle w:val="ListBullet"/>
      </w:pPr>
      <w:r w:rsidRPr="00A153F8">
        <w:lastRenderedPageBreak/>
        <w:t>Organise design, printing and distribution of promotional material.</w:t>
      </w:r>
    </w:p>
    <w:p w14:paraId="3B57062F" w14:textId="77777777" w:rsidR="00A153F8" w:rsidRPr="00A153F8" w:rsidRDefault="00A153F8" w:rsidP="00DC3C2B">
      <w:pPr>
        <w:pStyle w:val="ListBullet"/>
      </w:pPr>
      <w:r w:rsidRPr="00A153F8">
        <w:t>Organise staff email signatures advertising the event.</w:t>
      </w:r>
    </w:p>
    <w:p w14:paraId="14951038" w14:textId="77777777" w:rsidR="00A153F8" w:rsidRPr="00A153F8" w:rsidRDefault="00A153F8" w:rsidP="00DC3C2B">
      <w:pPr>
        <w:pStyle w:val="ListBullet"/>
      </w:pPr>
      <w:r w:rsidRPr="00A153F8">
        <w:t>Organising event photographer.</w:t>
      </w:r>
    </w:p>
    <w:p w14:paraId="359BF156" w14:textId="77777777" w:rsidR="00A153F8" w:rsidRPr="00A153F8" w:rsidRDefault="00A153F8" w:rsidP="00DC3C2B">
      <w:pPr>
        <w:pStyle w:val="ListBullet"/>
      </w:pPr>
      <w:r w:rsidRPr="00A153F8">
        <w:t>Promote the event on the website (and follow up with pictures etc. after the event).</w:t>
      </w:r>
    </w:p>
    <w:p w14:paraId="3A86448A" w14:textId="77777777" w:rsidR="00A153F8" w:rsidRPr="00A153F8" w:rsidRDefault="00A153F8" w:rsidP="00DC3C2B">
      <w:pPr>
        <w:pStyle w:val="ListBullet"/>
      </w:pPr>
      <w:r w:rsidRPr="00A153F8">
        <w:t>Convene Marketing Subcommittee meetings and report progress to the Special Events Committee.</w:t>
      </w:r>
    </w:p>
    <w:p w14:paraId="4C0022DF" w14:textId="77777777" w:rsidR="00A153F8" w:rsidRPr="00A153F8" w:rsidRDefault="00A153F8" w:rsidP="00DC3C2B">
      <w:pPr>
        <w:pStyle w:val="Heading3"/>
      </w:pPr>
      <w:r w:rsidRPr="00A153F8">
        <w:t>Sponsorship &amp; donations coordinator</w:t>
      </w:r>
    </w:p>
    <w:p w14:paraId="3C469C74" w14:textId="77777777" w:rsidR="00A153F8" w:rsidRPr="00A153F8" w:rsidRDefault="00A153F8" w:rsidP="00C91207">
      <w:pPr>
        <w:pStyle w:val="ListBullet"/>
      </w:pPr>
      <w:r w:rsidRPr="00A153F8">
        <w:t>Develop a sponsorship plan.</w:t>
      </w:r>
    </w:p>
    <w:p w14:paraId="7BECE701" w14:textId="77777777" w:rsidR="00A153F8" w:rsidRPr="00A153F8" w:rsidRDefault="00A153F8" w:rsidP="00C91207">
      <w:pPr>
        <w:pStyle w:val="ListBullet"/>
      </w:pPr>
      <w:r w:rsidRPr="00A153F8">
        <w:t>Prepare sponsorship packages.</w:t>
      </w:r>
    </w:p>
    <w:p w14:paraId="4A66FB89" w14:textId="77777777" w:rsidR="00A153F8" w:rsidRPr="00A153F8" w:rsidRDefault="00A153F8" w:rsidP="00C91207">
      <w:pPr>
        <w:pStyle w:val="ListBullet"/>
      </w:pPr>
      <w:r w:rsidRPr="00A153F8">
        <w:t>Write sponsorship pitches.</w:t>
      </w:r>
    </w:p>
    <w:p w14:paraId="6BCC9F71" w14:textId="77777777" w:rsidR="00A153F8" w:rsidRPr="00A153F8" w:rsidRDefault="00A153F8" w:rsidP="00C91207">
      <w:pPr>
        <w:pStyle w:val="ListBullet"/>
      </w:pPr>
      <w:r w:rsidRPr="00A153F8">
        <w:t>Maintain relationships with sponsors.</w:t>
      </w:r>
    </w:p>
    <w:p w14:paraId="240DA8BD" w14:textId="77777777" w:rsidR="00A153F8" w:rsidRPr="00A153F8" w:rsidRDefault="00A153F8" w:rsidP="00C91207">
      <w:pPr>
        <w:pStyle w:val="ListBullet"/>
      </w:pPr>
      <w:r w:rsidRPr="00A153F8">
        <w:t>Ensure all sponsors are approved by the committee to prevent conflict of interest.</w:t>
      </w:r>
    </w:p>
    <w:p w14:paraId="3B0F29B6" w14:textId="77777777" w:rsidR="00A153F8" w:rsidRPr="00A153F8" w:rsidRDefault="00A153F8" w:rsidP="00C91207">
      <w:pPr>
        <w:pStyle w:val="ListBullet"/>
      </w:pPr>
      <w:r w:rsidRPr="00A153F8">
        <w:t>Maintain a list of all sponsors and donors for acknowledgement and future contact.</w:t>
      </w:r>
    </w:p>
    <w:p w14:paraId="4FBFF6CB" w14:textId="77777777" w:rsidR="00A153F8" w:rsidRPr="00A153F8" w:rsidRDefault="00A153F8" w:rsidP="00C91207">
      <w:pPr>
        <w:pStyle w:val="ListBullet"/>
      </w:pPr>
      <w:r w:rsidRPr="00A153F8">
        <w:t>Ensure all promotion and acknowledgement is completed as promised.</w:t>
      </w:r>
    </w:p>
    <w:p w14:paraId="126BB51F" w14:textId="77777777" w:rsidR="00A153F8" w:rsidRPr="00A153F8" w:rsidRDefault="00A153F8" w:rsidP="00C91207">
      <w:pPr>
        <w:pStyle w:val="ListBullet"/>
      </w:pPr>
      <w:r w:rsidRPr="00A153F8">
        <w:t>Convene Sponsorship &amp; Donations Subcommittee meetings and report progress to the Special Events Committee.</w:t>
      </w:r>
    </w:p>
    <w:p w14:paraId="491024E7" w14:textId="77777777" w:rsidR="00A153F8" w:rsidRPr="00A153F8" w:rsidRDefault="00A153F8" w:rsidP="00C91207">
      <w:pPr>
        <w:pStyle w:val="Heading3"/>
      </w:pPr>
      <w:r w:rsidRPr="00A153F8">
        <w:t>Venue &amp; facilities coordinator</w:t>
      </w:r>
    </w:p>
    <w:p w14:paraId="0B648611" w14:textId="77777777" w:rsidR="00A153F8" w:rsidRPr="00A153F8" w:rsidRDefault="00A153F8" w:rsidP="00C91207">
      <w:pPr>
        <w:pStyle w:val="ListBullet"/>
      </w:pPr>
      <w:r w:rsidRPr="00A153F8">
        <w:t>Source and book a venue.</w:t>
      </w:r>
    </w:p>
    <w:p w14:paraId="2A77ECFB" w14:textId="77777777" w:rsidR="00A153F8" w:rsidRPr="00A153F8" w:rsidRDefault="00A153F8" w:rsidP="00C91207">
      <w:pPr>
        <w:pStyle w:val="ListBullet"/>
      </w:pPr>
      <w:r w:rsidRPr="00A153F8">
        <w:t>Develop a detailed site plan for the event.</w:t>
      </w:r>
    </w:p>
    <w:p w14:paraId="55CB1281" w14:textId="4C475761" w:rsidR="00A153F8" w:rsidRPr="00A153F8" w:rsidRDefault="00A153F8" w:rsidP="00C91207">
      <w:pPr>
        <w:pStyle w:val="ListBullet"/>
      </w:pPr>
      <w:r w:rsidRPr="00A153F8">
        <w:t xml:space="preserve">Identify areas needing maintenance before the </w:t>
      </w:r>
      <w:r w:rsidR="00AC5E34" w:rsidRPr="00A153F8">
        <w:t>event and</w:t>
      </w:r>
      <w:r w:rsidRPr="00A153F8">
        <w:t xml:space="preserve"> organise repairs.</w:t>
      </w:r>
    </w:p>
    <w:p w14:paraId="6A91B6FA" w14:textId="77777777" w:rsidR="00A153F8" w:rsidRPr="00A153F8" w:rsidRDefault="00A153F8" w:rsidP="00C91207">
      <w:pPr>
        <w:pStyle w:val="ListBullet"/>
      </w:pPr>
      <w:r w:rsidRPr="00A153F8">
        <w:t>Organise directional signage.</w:t>
      </w:r>
    </w:p>
    <w:p w14:paraId="73258609" w14:textId="77777777" w:rsidR="00A153F8" w:rsidRPr="00A153F8" w:rsidRDefault="00A153F8" w:rsidP="00C91207">
      <w:pPr>
        <w:pStyle w:val="ListBullet"/>
      </w:pPr>
      <w:r w:rsidRPr="00A153F8">
        <w:t>Hire equipment as needed.</w:t>
      </w:r>
    </w:p>
    <w:p w14:paraId="0193F2B9" w14:textId="77777777" w:rsidR="00A153F8" w:rsidRPr="00A153F8" w:rsidRDefault="00A153F8" w:rsidP="00C91207">
      <w:pPr>
        <w:pStyle w:val="ListBullet"/>
      </w:pPr>
      <w:r w:rsidRPr="00A153F8">
        <w:t>Keep records of loaned equipment and organise its return after the event.</w:t>
      </w:r>
    </w:p>
    <w:p w14:paraId="23D3429B" w14:textId="77777777" w:rsidR="00A153F8" w:rsidRPr="00A153F8" w:rsidRDefault="00A153F8" w:rsidP="00C91207">
      <w:pPr>
        <w:pStyle w:val="ListBullet"/>
      </w:pPr>
      <w:r w:rsidRPr="00A153F8">
        <w:t>Organise clean-up during and after the event (including toilets).</w:t>
      </w:r>
    </w:p>
    <w:p w14:paraId="7AAEEBE7" w14:textId="77777777" w:rsidR="00A153F8" w:rsidRPr="00A153F8" w:rsidRDefault="00A153F8" w:rsidP="00C91207">
      <w:pPr>
        <w:pStyle w:val="ListBullet"/>
      </w:pPr>
      <w:r w:rsidRPr="00A153F8">
        <w:t>Oversee equipment needs (e.g. seating, stage, screen) at the event.</w:t>
      </w:r>
    </w:p>
    <w:p w14:paraId="239D0015" w14:textId="77777777" w:rsidR="00A153F8" w:rsidRPr="00A153F8" w:rsidRDefault="00A153F8" w:rsidP="00C91207">
      <w:pPr>
        <w:pStyle w:val="ListBullet"/>
      </w:pPr>
      <w:r w:rsidRPr="00A153F8">
        <w:t>Convene Venue Subcommittee meetings and report progress to the Special Events Committee.</w:t>
      </w:r>
    </w:p>
    <w:p w14:paraId="5918EAF0" w14:textId="77777777" w:rsidR="00A153F8" w:rsidRPr="00A153F8" w:rsidRDefault="00A153F8" w:rsidP="00C91207">
      <w:pPr>
        <w:pStyle w:val="Heading3"/>
      </w:pPr>
      <w:r w:rsidRPr="00A153F8">
        <w:t>Entertainment &amp; activities coordinator</w:t>
      </w:r>
    </w:p>
    <w:p w14:paraId="2BF9D3B4" w14:textId="77777777" w:rsidR="00A153F8" w:rsidRPr="00A153F8" w:rsidRDefault="00A153F8" w:rsidP="00C91207">
      <w:pPr>
        <w:pStyle w:val="ListBullet"/>
      </w:pPr>
      <w:r w:rsidRPr="00A153F8">
        <w:t>Develop a plan for entertainment, speakers, games, incentives, stalls and add-ons and present to the committee for approval.</w:t>
      </w:r>
    </w:p>
    <w:p w14:paraId="2A3B640D" w14:textId="77777777" w:rsidR="00A153F8" w:rsidRPr="00A153F8" w:rsidRDefault="00A153F8" w:rsidP="00C91207">
      <w:pPr>
        <w:pStyle w:val="ListBullet"/>
      </w:pPr>
      <w:r w:rsidRPr="00A153F8">
        <w:t>Provide cost estimates and monitor expenditure.</w:t>
      </w:r>
    </w:p>
    <w:p w14:paraId="437A2163" w14:textId="77777777" w:rsidR="00A153F8" w:rsidRPr="00A153F8" w:rsidRDefault="00A153F8" w:rsidP="00C91207">
      <w:pPr>
        <w:pStyle w:val="ListBullet"/>
      </w:pPr>
      <w:r w:rsidRPr="00A153F8">
        <w:lastRenderedPageBreak/>
        <w:t>Book, schedule and manage entertainers.</w:t>
      </w:r>
    </w:p>
    <w:p w14:paraId="3F5FA490" w14:textId="77777777" w:rsidR="00A153F8" w:rsidRPr="00A153F8" w:rsidRDefault="00A153F8" w:rsidP="00C91207">
      <w:pPr>
        <w:pStyle w:val="ListBullet"/>
      </w:pPr>
      <w:r w:rsidRPr="00A153F8">
        <w:t>Organise special functions; e.g. official opening, announcements and Master of Ceremonies.</w:t>
      </w:r>
    </w:p>
    <w:p w14:paraId="5338FABC" w14:textId="77777777" w:rsidR="00A153F8" w:rsidRPr="00A153F8" w:rsidRDefault="00A153F8" w:rsidP="00C91207">
      <w:pPr>
        <w:pStyle w:val="ListBullet"/>
      </w:pPr>
      <w:r w:rsidRPr="00A153F8">
        <w:t>Devise contest rules.</w:t>
      </w:r>
    </w:p>
    <w:p w14:paraId="4BF7D0A5" w14:textId="77777777" w:rsidR="00A153F8" w:rsidRPr="00A153F8" w:rsidRDefault="00A153F8" w:rsidP="00C91207">
      <w:pPr>
        <w:pStyle w:val="ListBullet"/>
      </w:pPr>
      <w:r w:rsidRPr="00A153F8">
        <w:t>Devise pricing for entertainment and activities.</w:t>
      </w:r>
    </w:p>
    <w:p w14:paraId="7D0C1551" w14:textId="77777777" w:rsidR="00A153F8" w:rsidRPr="00A153F8" w:rsidRDefault="00A153F8" w:rsidP="00C91207">
      <w:pPr>
        <w:pStyle w:val="ListBullet"/>
      </w:pPr>
      <w:r w:rsidRPr="00A153F8">
        <w:t>Appoint judges.</w:t>
      </w:r>
    </w:p>
    <w:p w14:paraId="539ABA4A" w14:textId="77777777" w:rsidR="00A153F8" w:rsidRPr="00A153F8" w:rsidRDefault="00A153F8" w:rsidP="00C91207">
      <w:pPr>
        <w:pStyle w:val="ListBullet"/>
      </w:pPr>
      <w:r w:rsidRPr="00A153F8">
        <w:t>Distribute program to the Venue &amp; Facilities and Marketing Subcommittees.</w:t>
      </w:r>
    </w:p>
    <w:p w14:paraId="71E97814" w14:textId="77777777" w:rsidR="00A153F8" w:rsidRPr="00A153F8" w:rsidRDefault="00A153F8" w:rsidP="00C91207">
      <w:pPr>
        <w:pStyle w:val="ListBullet"/>
      </w:pPr>
      <w:r w:rsidRPr="00A153F8">
        <w:t>Manage the entertainment program on the day of the event.</w:t>
      </w:r>
    </w:p>
    <w:p w14:paraId="24B0973F" w14:textId="77777777" w:rsidR="00A153F8" w:rsidRPr="00A153F8" w:rsidRDefault="00A153F8" w:rsidP="00C91207">
      <w:pPr>
        <w:pStyle w:val="ListBullet"/>
      </w:pPr>
      <w:r w:rsidRPr="00A153F8">
        <w:t>Convene Entertainment &amp; Activities Subcommittee meetings and report progress to the Special Events Committee.</w:t>
      </w:r>
    </w:p>
    <w:p w14:paraId="25A708A8" w14:textId="77777777" w:rsidR="00A153F8" w:rsidRPr="00A153F8" w:rsidRDefault="00A153F8" w:rsidP="00C91207">
      <w:pPr>
        <w:pStyle w:val="Heading3"/>
      </w:pPr>
      <w:r w:rsidRPr="00A153F8">
        <w:t>Catering coordinator</w:t>
      </w:r>
    </w:p>
    <w:p w14:paraId="1403D46C" w14:textId="77777777" w:rsidR="00A153F8" w:rsidRPr="00A153F8" w:rsidRDefault="00A153F8" w:rsidP="00C91207">
      <w:pPr>
        <w:pStyle w:val="ListBullet"/>
      </w:pPr>
      <w:r w:rsidRPr="00A153F8">
        <w:t>Identify catering requirements.</w:t>
      </w:r>
    </w:p>
    <w:p w14:paraId="71F90055" w14:textId="0272528E" w:rsidR="00A153F8" w:rsidRPr="00A153F8" w:rsidRDefault="00A153F8" w:rsidP="00C91207">
      <w:pPr>
        <w:pStyle w:val="ListBullet"/>
      </w:pPr>
      <w:r w:rsidRPr="00A153F8">
        <w:t xml:space="preserve">Seek quotes for </w:t>
      </w:r>
      <w:r w:rsidR="00423D89" w:rsidRPr="00A153F8">
        <w:t>catering and</w:t>
      </w:r>
      <w:r w:rsidRPr="00A153F8">
        <w:t xml:space="preserve"> appoint caterers with approval from the committee.</w:t>
      </w:r>
    </w:p>
    <w:p w14:paraId="788EB98E" w14:textId="77777777" w:rsidR="00A153F8" w:rsidRPr="00A153F8" w:rsidRDefault="00A153F8" w:rsidP="00C91207">
      <w:pPr>
        <w:pStyle w:val="ListBullet"/>
      </w:pPr>
      <w:r w:rsidRPr="00A153F8">
        <w:t xml:space="preserve">Liaise with the risk management coordinator on relevant permits (e.g. service of alcohol, safe food handling – see </w:t>
      </w:r>
      <w:hyperlink r:id="rId16" w:history="1">
        <w:r w:rsidRPr="00A153F8">
          <w:rPr>
            <w:rStyle w:val="Hyperlink"/>
          </w:rPr>
          <w:t>www.fundingcentre.com.au/help/fundraising-legislation</w:t>
        </w:r>
      </w:hyperlink>
      <w:r w:rsidRPr="00A153F8">
        <w:t>).</w:t>
      </w:r>
    </w:p>
    <w:p w14:paraId="16718662" w14:textId="77777777" w:rsidR="00A153F8" w:rsidRPr="00A153F8" w:rsidRDefault="00A153F8" w:rsidP="00C91207">
      <w:pPr>
        <w:pStyle w:val="ListBullet"/>
      </w:pPr>
      <w:r w:rsidRPr="00A153F8">
        <w:t>Identify equipment needed.</w:t>
      </w:r>
    </w:p>
    <w:p w14:paraId="1C3D1294" w14:textId="77777777" w:rsidR="00A153F8" w:rsidRPr="00A153F8" w:rsidRDefault="00A153F8" w:rsidP="00C91207">
      <w:pPr>
        <w:pStyle w:val="ListBullet"/>
      </w:pPr>
      <w:r w:rsidRPr="00A153F8">
        <w:t>Oversee training and accreditation of volunteers.</w:t>
      </w:r>
    </w:p>
    <w:p w14:paraId="6DFE7B59" w14:textId="77777777" w:rsidR="00A153F8" w:rsidRPr="00A153F8" w:rsidRDefault="00A153F8" w:rsidP="00C91207">
      <w:pPr>
        <w:pStyle w:val="ListBullet"/>
      </w:pPr>
      <w:r w:rsidRPr="00A153F8">
        <w:t>Monitor food handling procedures on the day.</w:t>
      </w:r>
    </w:p>
    <w:p w14:paraId="56CEFF64" w14:textId="77777777" w:rsidR="00A153F8" w:rsidRPr="00A153F8" w:rsidRDefault="00A153F8" w:rsidP="00C91207">
      <w:pPr>
        <w:pStyle w:val="ListBullet"/>
      </w:pPr>
      <w:r w:rsidRPr="00A153F8">
        <w:t>Convene Catering Subcommittee meetings and report progress to the Special Events Committee.</w:t>
      </w:r>
    </w:p>
    <w:p w14:paraId="5E28751F" w14:textId="77777777" w:rsidR="00A153F8" w:rsidRPr="00A153F8" w:rsidRDefault="00A153F8" w:rsidP="00C91207">
      <w:pPr>
        <w:pStyle w:val="Heading3"/>
      </w:pPr>
      <w:r w:rsidRPr="00A153F8">
        <w:t>Volunteer coordinator</w:t>
      </w:r>
    </w:p>
    <w:p w14:paraId="5121FF47" w14:textId="77777777" w:rsidR="00A153F8" w:rsidRPr="00A153F8" w:rsidRDefault="00A153F8" w:rsidP="00C91207">
      <w:pPr>
        <w:pStyle w:val="ListBullet"/>
      </w:pPr>
      <w:r w:rsidRPr="00A153F8">
        <w:t>Collect information from subcommittees on the number of volunteers needed.</w:t>
      </w:r>
    </w:p>
    <w:p w14:paraId="204B188B" w14:textId="77777777" w:rsidR="00A153F8" w:rsidRPr="00A153F8" w:rsidRDefault="00A153F8" w:rsidP="00C91207">
      <w:pPr>
        <w:pStyle w:val="ListBullet"/>
      </w:pPr>
      <w:r w:rsidRPr="00A153F8">
        <w:t>Seek volunteers from the community and any other relevant networks.</w:t>
      </w:r>
    </w:p>
    <w:p w14:paraId="7BF9467D" w14:textId="77777777" w:rsidR="00A153F8" w:rsidRPr="00A153F8" w:rsidRDefault="00A153F8" w:rsidP="00C91207">
      <w:pPr>
        <w:pStyle w:val="ListBullet"/>
      </w:pPr>
      <w:r w:rsidRPr="00A153F8">
        <w:t>Create master list of volunteers with contact details.</w:t>
      </w:r>
    </w:p>
    <w:p w14:paraId="251219E1" w14:textId="77777777" w:rsidR="00A153F8" w:rsidRPr="00A153F8" w:rsidRDefault="00A153F8" w:rsidP="00C91207">
      <w:pPr>
        <w:pStyle w:val="ListBullet"/>
      </w:pPr>
      <w:r w:rsidRPr="00A153F8">
        <w:t>Create and distribute roster of volunteers.</w:t>
      </w:r>
    </w:p>
    <w:p w14:paraId="427798F1" w14:textId="77777777" w:rsidR="00A153F8" w:rsidRPr="00A153F8" w:rsidRDefault="00A153F8" w:rsidP="00C91207">
      <w:pPr>
        <w:pStyle w:val="ListBullet"/>
      </w:pPr>
      <w:r w:rsidRPr="00A153F8">
        <w:t>Oversee the training and briefing of volunteers.</w:t>
      </w:r>
    </w:p>
    <w:p w14:paraId="013324FB" w14:textId="77777777" w:rsidR="00A153F8" w:rsidRPr="00A153F8" w:rsidRDefault="00A153F8" w:rsidP="00C91207">
      <w:pPr>
        <w:pStyle w:val="ListBullet"/>
      </w:pPr>
      <w:r w:rsidRPr="00A153F8">
        <w:t>Organise refreshments for volunteers.</w:t>
      </w:r>
    </w:p>
    <w:p w14:paraId="221E52FA" w14:textId="77777777" w:rsidR="00A153F8" w:rsidRPr="00A153F8" w:rsidRDefault="00A153F8" w:rsidP="00C91207">
      <w:pPr>
        <w:pStyle w:val="ListBullet"/>
      </w:pPr>
      <w:r w:rsidRPr="00A153F8">
        <w:t>Organise secure storage for volunteers’ belongings.</w:t>
      </w:r>
    </w:p>
    <w:p w14:paraId="00621798" w14:textId="77777777" w:rsidR="00A153F8" w:rsidRPr="00A153F8" w:rsidRDefault="00A153F8" w:rsidP="00C91207">
      <w:pPr>
        <w:pStyle w:val="ListBullet"/>
      </w:pPr>
      <w:r w:rsidRPr="00A153F8">
        <w:t>Liaise with volunteers during the event.</w:t>
      </w:r>
    </w:p>
    <w:p w14:paraId="4E2FC7DF" w14:textId="77777777" w:rsidR="00A153F8" w:rsidRPr="00A153F8" w:rsidRDefault="00A153F8" w:rsidP="00C91207">
      <w:pPr>
        <w:pStyle w:val="ListBullet"/>
      </w:pPr>
      <w:r w:rsidRPr="00A153F8">
        <w:t>Thank all volunteers appropriately after the event.</w:t>
      </w:r>
    </w:p>
    <w:p w14:paraId="402D21F9" w14:textId="045F96D9" w:rsidR="00A153F8" w:rsidRPr="00BD0146" w:rsidRDefault="00A153F8" w:rsidP="00B32E2B">
      <w:pPr>
        <w:pStyle w:val="ListBullet"/>
      </w:pPr>
      <w:r w:rsidRPr="00A153F8">
        <w:t>Convene Volunteer Subcommittee meetings and report progress to the Special Events Committee.</w:t>
      </w:r>
      <w:r w:rsidR="00BD0146">
        <w:t xml:space="preserve"> </w:t>
      </w:r>
    </w:p>
    <w:sectPr w:rsidR="00A153F8" w:rsidRPr="00BD0146" w:rsidSect="00B25AA7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7E1E" w14:textId="77777777" w:rsidR="00036D4C" w:rsidRDefault="00036D4C" w:rsidP="00D41211">
      <w:r>
        <w:separator/>
      </w:r>
    </w:p>
    <w:p w14:paraId="094207D0" w14:textId="77777777" w:rsidR="00036D4C" w:rsidRDefault="00036D4C"/>
    <w:p w14:paraId="453271E8" w14:textId="77777777" w:rsidR="00036D4C" w:rsidRDefault="00036D4C"/>
  </w:endnote>
  <w:endnote w:type="continuationSeparator" w:id="0">
    <w:p w14:paraId="6D0A9F3E" w14:textId="77777777" w:rsidR="00036D4C" w:rsidRDefault="00036D4C" w:rsidP="00D41211">
      <w:r>
        <w:continuationSeparator/>
      </w:r>
    </w:p>
    <w:p w14:paraId="4B8C0316" w14:textId="77777777" w:rsidR="00036D4C" w:rsidRDefault="00036D4C"/>
    <w:p w14:paraId="555F3CAE" w14:textId="77777777" w:rsidR="00036D4C" w:rsidRDefault="00036D4C"/>
  </w:endnote>
  <w:endnote w:type="continuationNotice" w:id="1">
    <w:p w14:paraId="5CE2BD54" w14:textId="77777777" w:rsidR="00036D4C" w:rsidRDefault="00036D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50B5832D" w:rsidR="009B0C40" w:rsidRDefault="00036D4C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43E0">
          <w:t>Committee Responsibilities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664CC03F" w:rsidR="009B3716" w:rsidRPr="001A1072" w:rsidRDefault="00421497" w:rsidP="00421497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880C04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7468C5" w:rsidRPr="007D2DF7">
        <w:rPr>
          <w:rStyle w:val="Hyperlink"/>
        </w:rPr>
        <w:t>www.ourcommunity.com.au</w:t>
      </w:r>
    </w:hyperlink>
    <w:r w:rsidR="003E2616"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8FBC" w14:textId="77777777" w:rsidR="008861EF" w:rsidRPr="000D7985" w:rsidRDefault="008861EF" w:rsidP="008861EF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42B2DB94" w:rsidR="009B3716" w:rsidRPr="008861EF" w:rsidRDefault="008861EF" w:rsidP="008861EF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7468C5" w:rsidRPr="007D2DF7">
        <w:rPr>
          <w:rStyle w:val="Hyperlink"/>
          <w:rFonts w:cs="Arial"/>
        </w:rPr>
        <w:t>www.ourcommunity.com.au</w:t>
      </w:r>
    </w:hyperlink>
    <w:r w:rsidR="007468C5">
      <w:rPr>
        <w:rFonts w:cs="Arial"/>
      </w:rPr>
      <w:t xml:space="preserve"> 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B211" w14:textId="77777777" w:rsidR="00036D4C" w:rsidRPr="00214F16" w:rsidRDefault="00036D4C" w:rsidP="00214F16">
      <w:pPr>
        <w:pStyle w:val="FootnoteText"/>
      </w:pPr>
      <w:r>
        <w:separator/>
      </w:r>
    </w:p>
  </w:footnote>
  <w:footnote w:type="continuationSeparator" w:id="0">
    <w:p w14:paraId="1E88A6F4" w14:textId="77777777" w:rsidR="00036D4C" w:rsidRPr="00214F16" w:rsidRDefault="00036D4C" w:rsidP="00214F16">
      <w:pPr>
        <w:pStyle w:val="FootnoteText"/>
      </w:pPr>
      <w:r>
        <w:continuationSeparator/>
      </w:r>
    </w:p>
  </w:footnote>
  <w:footnote w:type="continuationNotice" w:id="1">
    <w:p w14:paraId="033A8B50" w14:textId="77777777" w:rsidR="00036D4C" w:rsidRDefault="00036D4C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3A10C2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2" name="Picture 2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F420857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3A10C2">
    <w:pPr>
      <w:pStyle w:val="Descriptor"/>
      <w:spacing w:after="0"/>
    </w:pPr>
    <w:r>
      <w:t>EVENT:</w:t>
    </w:r>
  </w:p>
  <w:p w14:paraId="15ED55DA" w14:textId="77777777" w:rsidR="003A1D65" w:rsidRDefault="003A1D65" w:rsidP="003A10C2">
    <w:pPr>
      <w:pStyle w:val="Descriptor"/>
      <w:spacing w:after="0"/>
    </w:pPr>
    <w:r>
      <w:t>DATE:</w:t>
    </w:r>
  </w:p>
  <w:p w14:paraId="410493F0" w14:textId="77777777" w:rsidR="003A10C2" w:rsidRPr="00192BA6" w:rsidRDefault="003A10C2" w:rsidP="003A10C2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4" name="Picture 4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5" name="Picture 5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214A0B3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1FAF3D83"/>
    <w:multiLevelType w:val="hybridMultilevel"/>
    <w:tmpl w:val="FD02E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C06569"/>
    <w:multiLevelType w:val="hybridMultilevel"/>
    <w:tmpl w:val="67F0D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461D0F90"/>
    <w:multiLevelType w:val="multilevel"/>
    <w:tmpl w:val="4A26FC1C"/>
    <w:numStyleLink w:val="DPEBullets"/>
  </w:abstractNum>
  <w:abstractNum w:abstractNumId="8" w15:restartNumberingAfterBreak="0">
    <w:nsid w:val="47942ADF"/>
    <w:multiLevelType w:val="hybridMultilevel"/>
    <w:tmpl w:val="D58AA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404A"/>
    <w:multiLevelType w:val="multilevel"/>
    <w:tmpl w:val="A3CA08B4"/>
    <w:numStyleLink w:val="DPELists"/>
  </w:abstractNum>
  <w:abstractNum w:abstractNumId="10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0"/>
  </w:num>
  <w:num w:numId="14">
    <w:abstractNumId w:val="0"/>
  </w:num>
  <w:num w:numId="15">
    <w:abstractNumId w:val="4"/>
  </w:num>
  <w:num w:numId="16">
    <w:abstractNumId w:val="2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2FE1"/>
    <w:rsid w:val="000333D2"/>
    <w:rsid w:val="00033643"/>
    <w:rsid w:val="00036C88"/>
    <w:rsid w:val="00036D4C"/>
    <w:rsid w:val="0004242B"/>
    <w:rsid w:val="00042DB7"/>
    <w:rsid w:val="00050AC4"/>
    <w:rsid w:val="00055B55"/>
    <w:rsid w:val="00066210"/>
    <w:rsid w:val="00067600"/>
    <w:rsid w:val="00072694"/>
    <w:rsid w:val="000743E0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710"/>
    <w:rsid w:val="00353B45"/>
    <w:rsid w:val="003547E1"/>
    <w:rsid w:val="00364A2E"/>
    <w:rsid w:val="00365B6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0C2"/>
    <w:rsid w:val="003A1D65"/>
    <w:rsid w:val="003A533A"/>
    <w:rsid w:val="003A7A1A"/>
    <w:rsid w:val="003C574E"/>
    <w:rsid w:val="003C5D7A"/>
    <w:rsid w:val="003D314F"/>
    <w:rsid w:val="003D4C83"/>
    <w:rsid w:val="003E1923"/>
    <w:rsid w:val="003E1D08"/>
    <w:rsid w:val="003E1F87"/>
    <w:rsid w:val="003E2616"/>
    <w:rsid w:val="003E2700"/>
    <w:rsid w:val="003E688A"/>
    <w:rsid w:val="003F508D"/>
    <w:rsid w:val="0041092E"/>
    <w:rsid w:val="00416B7F"/>
    <w:rsid w:val="0041732F"/>
    <w:rsid w:val="00421497"/>
    <w:rsid w:val="00423D89"/>
    <w:rsid w:val="00425403"/>
    <w:rsid w:val="00435D1A"/>
    <w:rsid w:val="004431C7"/>
    <w:rsid w:val="004444F3"/>
    <w:rsid w:val="00445764"/>
    <w:rsid w:val="004465BF"/>
    <w:rsid w:val="0045121E"/>
    <w:rsid w:val="00453D18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8C5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2808"/>
    <w:rsid w:val="007E2969"/>
    <w:rsid w:val="007E4717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0C04"/>
    <w:rsid w:val="00881275"/>
    <w:rsid w:val="008861EF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153F8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26EF"/>
    <w:rsid w:val="00A47B37"/>
    <w:rsid w:val="00A5150A"/>
    <w:rsid w:val="00A528D4"/>
    <w:rsid w:val="00A6218F"/>
    <w:rsid w:val="00A62A98"/>
    <w:rsid w:val="00A67A26"/>
    <w:rsid w:val="00A67B1A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C5E34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755F"/>
    <w:rsid w:val="00BD0146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14EC"/>
    <w:rsid w:val="00C1068C"/>
    <w:rsid w:val="00C14522"/>
    <w:rsid w:val="00C15A81"/>
    <w:rsid w:val="00C17E05"/>
    <w:rsid w:val="00C20A60"/>
    <w:rsid w:val="00C21889"/>
    <w:rsid w:val="00C31980"/>
    <w:rsid w:val="00C364D6"/>
    <w:rsid w:val="00C42E4D"/>
    <w:rsid w:val="00C468E9"/>
    <w:rsid w:val="00C54016"/>
    <w:rsid w:val="00C5556E"/>
    <w:rsid w:val="00C61E5B"/>
    <w:rsid w:val="00C628CD"/>
    <w:rsid w:val="00C71FDF"/>
    <w:rsid w:val="00C73069"/>
    <w:rsid w:val="00C74B02"/>
    <w:rsid w:val="00C75B71"/>
    <w:rsid w:val="00C855AC"/>
    <w:rsid w:val="00C8595C"/>
    <w:rsid w:val="00C91207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A7923"/>
    <w:rsid w:val="00DB2EAB"/>
    <w:rsid w:val="00DB2F66"/>
    <w:rsid w:val="00DB2F71"/>
    <w:rsid w:val="00DB7C40"/>
    <w:rsid w:val="00DC0261"/>
    <w:rsid w:val="00DC3C2B"/>
    <w:rsid w:val="00DC4402"/>
    <w:rsid w:val="00DD0047"/>
    <w:rsid w:val="00DD0EE9"/>
    <w:rsid w:val="00DD3795"/>
    <w:rsid w:val="00DD44E7"/>
    <w:rsid w:val="00DD6556"/>
    <w:rsid w:val="00DE27A2"/>
    <w:rsid w:val="00DF0BC0"/>
    <w:rsid w:val="00DF39BF"/>
    <w:rsid w:val="00E01F9D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2DE2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undingcentre.com.au/help/fundraising-legisl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undingcentre.com.au/help/fundraising-legislatio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616D0A"/>
    <w:rsid w:val="00642194"/>
    <w:rsid w:val="007350A9"/>
    <w:rsid w:val="0086146C"/>
    <w:rsid w:val="00F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3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CDE40-118B-4862-B3C9-A9166FE7BE57}"/>
</file>

<file path=customXml/itemProps5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3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Responsibilities template</vt:lpstr>
    </vt:vector>
  </TitlesOfParts>
  <Company/>
  <LinksUpToDate>false</LinksUpToDate>
  <CharactersWithSpaces>6966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3 – Event committee responsibilities</dc:title>
  <dc:subject>Event management templates</dc:subject>
  <dc:creator>Reserve Manager | Crown Lands</dc:creator>
  <cp:lastPrinted>2021-11-26T05:27:00Z</cp:lastPrinted>
  <dcterms:created xsi:type="dcterms:W3CDTF">2022-12-13T03:39:00Z</dcterms:created>
  <dcterms:modified xsi:type="dcterms:W3CDTF">2022-12-13T06:19:00Z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