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125A6A55" w:rsidR="5A3639A1" w:rsidRDefault="007D6799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7D6799">
        <w:rPr>
          <w:lang w:val="en"/>
        </w:rPr>
        <w:t>Auction Winners</w:t>
      </w:r>
    </w:p>
    <w:p w14:paraId="57F4BAEF" w14:textId="77777777" w:rsidR="00C70825" w:rsidRPr="00651659" w:rsidRDefault="5A3639A1" w:rsidP="00C70825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7D6799" w:rsidRPr="007D6799">
        <w:rPr>
          <w:rFonts w:ascii="Arial" w:hAnsi="Arial"/>
          <w:lang w:val="en"/>
        </w:rPr>
        <w:t xml:space="preserve">Auction Winners </w:t>
      </w:r>
      <w:r w:rsidR="007D6799">
        <w:rPr>
          <w:rFonts w:ascii="Arial" w:hAnsi="Arial"/>
          <w:lang w:val="en"/>
        </w:rPr>
        <w:t xml:space="preserve">template </w:t>
      </w:r>
      <w:r w:rsidR="00C70825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4605A040" w14:textId="77777777" w:rsidR="00197CAB" w:rsidRPr="00197CAB" w:rsidRDefault="00C70825" w:rsidP="00197CAB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197CAB" w:rsidRPr="00197CAB">
        <w:rPr>
          <w:rFonts w:ascii="Arial" w:hAnsi="Arial"/>
        </w:rPr>
        <w:t xml:space="preserve">Refer to the Leases and licenses section for more information </w:t>
      </w:r>
      <w:hyperlink r:id="rId12" w:history="1">
        <w:r w:rsidR="00197CAB" w:rsidRPr="00197CAB">
          <w:rPr>
            <w:rStyle w:val="Hyperlink"/>
            <w:rFonts w:ascii="Arial" w:hAnsi="Arial"/>
          </w:rPr>
          <w:t>https://reservemanager.crownland.nsw.gov.au/using-crown-reserves/leases-and-licences2</w:t>
        </w:r>
      </w:hyperlink>
      <w:r w:rsidR="00197CAB" w:rsidRPr="00197CAB">
        <w:rPr>
          <w:rFonts w:ascii="Arial" w:hAnsi="Arial"/>
        </w:rPr>
        <w:t xml:space="preserve">. </w:t>
      </w:r>
    </w:p>
    <w:p w14:paraId="60E19C40" w14:textId="77777777" w:rsidR="00197CAB" w:rsidRPr="00197CAB" w:rsidRDefault="00197CAB" w:rsidP="00197CAB">
      <w:pPr>
        <w:pStyle w:val="BodyText"/>
        <w:rPr>
          <w:rFonts w:ascii="Arial" w:hAnsi="Arial"/>
        </w:rPr>
      </w:pPr>
      <w:r w:rsidRPr="00197CAB">
        <w:rPr>
          <w:rFonts w:ascii="Arial" w:hAnsi="Arial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197CAB">
          <w:rPr>
            <w:rStyle w:val="Hyperlink"/>
            <w:rFonts w:ascii="Arial" w:hAnsi="Arial"/>
          </w:rPr>
          <w:t>Reserve Portal</w:t>
        </w:r>
      </w:hyperlink>
      <w:r w:rsidRPr="00197CAB">
        <w:rPr>
          <w:rFonts w:ascii="Arial" w:hAnsi="Arial"/>
        </w:rPr>
        <w:t>.</w:t>
      </w:r>
    </w:p>
    <w:p w14:paraId="4A343DC2" w14:textId="77777777" w:rsidR="00197CAB" w:rsidRPr="00197CAB" w:rsidRDefault="00197CAB" w:rsidP="00197CAB">
      <w:pPr>
        <w:pStyle w:val="BodyText"/>
        <w:rPr>
          <w:rFonts w:ascii="Arial" w:hAnsi="Arial"/>
        </w:rPr>
      </w:pPr>
      <w:r w:rsidRPr="00197CAB">
        <w:rPr>
          <w:rFonts w:ascii="Arial" w:hAnsi="Arial"/>
        </w:rPr>
        <w:t xml:space="preserve">Further information is available on the Crownland Reserve Manager website </w:t>
      </w:r>
      <w:hyperlink r:id="rId14" w:history="1">
        <w:r w:rsidRPr="00197CAB">
          <w:rPr>
            <w:rStyle w:val="Hyperlink"/>
            <w:rFonts w:ascii="Arial" w:hAnsi="Arial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3F6B808E" w:rsidR="00675483" w:rsidRPr="00F43005" w:rsidRDefault="00197CAB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0FB0" w:rsidRPr="000F0FB0">
            <w:t xml:space="preserve">Auction </w:t>
          </w:r>
          <w:r w:rsidR="007D6799">
            <w:t>Winners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033878">
      <w:pPr>
        <w:pStyle w:val="BodyText"/>
      </w:pPr>
    </w:p>
    <w:tbl>
      <w:tblPr>
        <w:tblStyle w:val="1DPEDefault"/>
        <w:tblW w:w="5000" w:type="pct"/>
        <w:tblLook w:val="01E0" w:firstRow="1" w:lastRow="1" w:firstColumn="1" w:lastColumn="1" w:noHBand="0" w:noVBand="0"/>
      </w:tblPr>
      <w:tblGrid>
        <w:gridCol w:w="1412"/>
        <w:gridCol w:w="1598"/>
        <w:gridCol w:w="1438"/>
        <w:gridCol w:w="1444"/>
        <w:gridCol w:w="1444"/>
        <w:gridCol w:w="1428"/>
        <w:gridCol w:w="1434"/>
      </w:tblGrid>
      <w:tr w:rsidR="009A6692" w:rsidRPr="009A6692" w14:paraId="67818E87" w14:textId="77777777" w:rsidTr="009A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2F772251" w14:textId="77777777" w:rsidR="009A6692" w:rsidRPr="009A6692" w:rsidRDefault="009A6692" w:rsidP="009A6692">
            <w:pPr>
              <w:pStyle w:val="BodyText"/>
              <w:rPr>
                <w:bCs/>
              </w:rPr>
            </w:pPr>
            <w:r w:rsidRPr="009A6692">
              <w:rPr>
                <w:bCs/>
              </w:rPr>
              <w:lastRenderedPageBreak/>
              <w:t>Item no.</w:t>
            </w:r>
          </w:p>
        </w:tc>
        <w:tc>
          <w:tcPr>
            <w:tcW w:w="783" w:type="pct"/>
          </w:tcPr>
          <w:p w14:paraId="086C389F" w14:textId="77777777" w:rsidR="009A6692" w:rsidRPr="009A6692" w:rsidRDefault="009A6692" w:rsidP="009A66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A6692">
              <w:rPr>
                <w:bCs/>
              </w:rPr>
              <w:t>Item description</w:t>
            </w:r>
          </w:p>
        </w:tc>
        <w:tc>
          <w:tcPr>
            <w:tcW w:w="705" w:type="pct"/>
          </w:tcPr>
          <w:p w14:paraId="3AC4F245" w14:textId="77777777" w:rsidR="009A6692" w:rsidRPr="009A6692" w:rsidRDefault="009A6692" w:rsidP="009A66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A6692">
              <w:rPr>
                <w:bCs/>
              </w:rPr>
              <w:t>Reserve price</w:t>
            </w:r>
          </w:p>
        </w:tc>
        <w:tc>
          <w:tcPr>
            <w:tcW w:w="708" w:type="pct"/>
          </w:tcPr>
          <w:p w14:paraId="308F17FC" w14:textId="77777777" w:rsidR="009A6692" w:rsidRPr="009A6692" w:rsidRDefault="009A6692" w:rsidP="009A66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A6692">
              <w:rPr>
                <w:bCs/>
              </w:rPr>
              <w:t>Winning bid</w:t>
            </w:r>
          </w:p>
        </w:tc>
        <w:tc>
          <w:tcPr>
            <w:tcW w:w="708" w:type="pct"/>
          </w:tcPr>
          <w:p w14:paraId="7C97ECFE" w14:textId="77777777" w:rsidR="009A6692" w:rsidRPr="009A6692" w:rsidRDefault="009A6692" w:rsidP="009A66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A6692">
              <w:rPr>
                <w:bCs/>
              </w:rPr>
              <w:t>Winning bidder</w:t>
            </w:r>
          </w:p>
        </w:tc>
        <w:tc>
          <w:tcPr>
            <w:tcW w:w="700" w:type="pct"/>
          </w:tcPr>
          <w:p w14:paraId="6B6BD34B" w14:textId="77777777" w:rsidR="009A6692" w:rsidRPr="009A6692" w:rsidRDefault="009A6692" w:rsidP="009A66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A6692">
              <w:rPr>
                <w:bCs/>
              </w:rPr>
              <w:t>Phone</w:t>
            </w:r>
          </w:p>
        </w:tc>
        <w:tc>
          <w:tcPr>
            <w:tcW w:w="703" w:type="pct"/>
          </w:tcPr>
          <w:p w14:paraId="2295CA60" w14:textId="77777777" w:rsidR="009A6692" w:rsidRPr="009A6692" w:rsidRDefault="009A6692" w:rsidP="009A66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A6692">
              <w:rPr>
                <w:bCs/>
              </w:rPr>
              <w:t>Paid (specify cash, cheque or credit card)</w:t>
            </w:r>
          </w:p>
        </w:tc>
      </w:tr>
      <w:tr w:rsidR="009A6692" w:rsidRPr="009A6692" w14:paraId="751D5C16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7045C016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3EE6ED2D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2230300D" w14:textId="77777777" w:rsid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6130E4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6009F5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54FAE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9DEBA3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A5F880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5A174" w14:textId="3F65A634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AAFAB45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104A3E86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0B4D66F6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33739B66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7DA36CB5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0262B580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1FD9AC9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06CF6539" w14:textId="77777777" w:rsid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98399F6" w14:textId="77777777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750DF81" w14:textId="77777777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A6821C8" w14:textId="77777777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7B4089" w14:textId="77777777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CBE11F0" w14:textId="57E4B186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22C31E2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32694CB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0CB19E78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151910BA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688F7280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018E645A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4EAC8944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7BD95A0D" w14:textId="77777777" w:rsid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203265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F60B3" w14:textId="77777777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1AD4DD" w14:textId="113A4BEC" w:rsidR="00197CAB" w:rsidRPr="00197CAB" w:rsidRDefault="00197CAB" w:rsidP="00197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3C64FB73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90F4A77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2AA868FC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19D05667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71DBDEEE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62288478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476EE5FB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1705C7E8" w14:textId="77777777" w:rsid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0A613C4" w14:textId="77777777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479A7BA" w14:textId="60532457" w:rsidR="00197CAB" w:rsidRPr="00197CAB" w:rsidRDefault="00197CAB" w:rsidP="00197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A24405E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6BC64005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2F92F2E8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337D881F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2DE5F3F8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1B045037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0F861C4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26F7C8E1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AE2279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2115D37A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5D5EC051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1704CAD4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5241931B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69CD3979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0122C2A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2D917501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0426B06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F10AB58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4D8A2F2D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940B3E1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0D97B2AB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38B560E1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21526B10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71E1F7B0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4E8019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5391D200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1C32232B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A7BE1F1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1D12F1F8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0FAE14FA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24677FE8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31A2ACE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8CF76DA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5A0F62B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1B4BA276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3FA44C61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35F9AD72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7AD96A91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01DA34B7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2B2503A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60A2032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D81F8AE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4E2DEEDF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5331BBAD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13A7CA5B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467FC0D6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2E15A417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0F44D1BD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5E2EE8CB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8A5A93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165A357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1DC1174E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01BB821B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270AAF52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5FF4A15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46DEB4E3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68CE5555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EAC9B2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4EC9425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1A030AA1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59C3044A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117B0174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36F38919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37DF5947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E70C06E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1692E1F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1BF304A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5505C77E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523C68F3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29886AB8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7172D48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5D504E61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6CDBCB82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71B2620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779262AD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5E08ADF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3A9E20F1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7293073E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0D89D4FB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7BBC539B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2E06AE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76710018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681D8810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FF9BB95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595FCFAD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5F6280E9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60F84FCC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311A2731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535E53B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64BEC0A3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04F124A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3217E2AD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43D11847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4BAF0EF7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15DE01E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00FB010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386295A0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3912E42F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24C8A1D6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3FF56283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6EEAB987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479D29B8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73564E15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50FE7E74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E4607AC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6FA14206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186ED9A4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6FA02CFC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402D9B42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3DDC6528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4B2185C6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6015D96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141B0B6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102518BA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7A324C8B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76AF5A71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676CE366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30AA16B5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0835EE8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180C838B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331F1E73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BDFE90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67FBCE24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2202D0B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08044482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575CA92E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18D31D7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761ED45E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17C60E71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2424B4EF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2F3DEAE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756A3F1D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438C3E86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26C4E434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6A73627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6795B603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75748D2B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1358A30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4A733FD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2654EC9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51DEF9A7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76477BC9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2F64B77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45DE59C5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7E26ADBC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2CE3F6F7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40862A56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7612FF7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6692" w:rsidRPr="009A6692" w14:paraId="1EA78B0C" w14:textId="77777777" w:rsidTr="009A66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721C66E3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46A40FE5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1F02A0BB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42DCE5EC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2F6D6D38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1403D90F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72AAD483" w14:textId="77777777" w:rsidR="009A6692" w:rsidRPr="009A6692" w:rsidRDefault="009A6692" w:rsidP="009A66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692" w:rsidRPr="009A6692" w14:paraId="7E83351C" w14:textId="77777777" w:rsidTr="009A66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1C8DFCBD" w14:textId="77777777" w:rsidR="009A6692" w:rsidRPr="009A6692" w:rsidRDefault="009A6692" w:rsidP="009A6692">
            <w:pPr>
              <w:pStyle w:val="BodyText"/>
            </w:pPr>
          </w:p>
        </w:tc>
        <w:tc>
          <w:tcPr>
            <w:tcW w:w="783" w:type="pct"/>
          </w:tcPr>
          <w:p w14:paraId="0E25AD0A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566C0BF5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0A13A01B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8" w:type="pct"/>
          </w:tcPr>
          <w:p w14:paraId="2DF1E714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0" w:type="pct"/>
          </w:tcPr>
          <w:p w14:paraId="343AB7BE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</w:tcPr>
          <w:p w14:paraId="4BA7C6D2" w14:textId="77777777" w:rsidR="009A6692" w:rsidRPr="009A6692" w:rsidRDefault="009A6692" w:rsidP="009A669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AE41A9A" w14:textId="77777777" w:rsidR="007D6799" w:rsidRDefault="007D6799" w:rsidP="00033878">
      <w:pPr>
        <w:pStyle w:val="BodyText"/>
      </w:pPr>
    </w:p>
    <w:sectPr w:rsidR="007D6799" w:rsidSect="00B2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DC48" w14:textId="77777777" w:rsidR="00701CD2" w:rsidRDefault="00701CD2" w:rsidP="00D41211">
      <w:r>
        <w:separator/>
      </w:r>
    </w:p>
    <w:p w14:paraId="20DF69B6" w14:textId="77777777" w:rsidR="00701CD2" w:rsidRDefault="00701CD2"/>
    <w:p w14:paraId="35E71D65" w14:textId="77777777" w:rsidR="00701CD2" w:rsidRDefault="00701CD2"/>
  </w:endnote>
  <w:endnote w:type="continuationSeparator" w:id="0">
    <w:p w14:paraId="30E32BF8" w14:textId="77777777" w:rsidR="00701CD2" w:rsidRDefault="00701CD2" w:rsidP="00D41211">
      <w:r>
        <w:continuationSeparator/>
      </w:r>
    </w:p>
    <w:p w14:paraId="161A9167" w14:textId="77777777" w:rsidR="00701CD2" w:rsidRDefault="00701CD2"/>
    <w:p w14:paraId="1448DAC3" w14:textId="77777777" w:rsidR="00701CD2" w:rsidRDefault="00701CD2"/>
  </w:endnote>
  <w:endnote w:type="continuationNotice" w:id="1">
    <w:p w14:paraId="0F38D2D3" w14:textId="77777777" w:rsidR="00701CD2" w:rsidRDefault="00701C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84C6" w14:textId="77777777" w:rsidR="006A643C" w:rsidRDefault="006A6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32618C7A" w:rsidR="009B0C40" w:rsidRDefault="00197CAB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6799">
          <w:t>Auction Winners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1D952003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6A643C" w:rsidRPr="007D2DF7">
        <w:rPr>
          <w:rStyle w:val="Hyperlink"/>
        </w:rPr>
        <w:t>www.ourcommunity.com.au</w:t>
      </w:r>
    </w:hyperlink>
    <w:r w:rsidR="00197CAB"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09070A48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6A643C" w:rsidRPr="007D2DF7">
        <w:rPr>
          <w:rStyle w:val="Hyperlink"/>
          <w:rFonts w:cs="Arial"/>
        </w:rPr>
        <w:t>www.ourcommunity.com.au</w:t>
      </w:r>
    </w:hyperlink>
    <w:bookmarkEnd w:id="1"/>
    <w:r w:rsidR="006A643C">
      <w:rPr>
        <w:rFonts w:cs="Arial"/>
      </w:rPr>
      <w:t xml:space="preserve"> </w:t>
    </w:r>
    <w:r w:rsidR="00197CAB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78FD" w14:textId="77777777" w:rsidR="00701CD2" w:rsidRPr="00214F16" w:rsidRDefault="00701CD2" w:rsidP="00214F16">
      <w:pPr>
        <w:pStyle w:val="FootnoteText"/>
      </w:pPr>
      <w:r>
        <w:separator/>
      </w:r>
    </w:p>
  </w:footnote>
  <w:footnote w:type="continuationSeparator" w:id="0">
    <w:p w14:paraId="28FD21D3" w14:textId="77777777" w:rsidR="00701CD2" w:rsidRPr="00214F16" w:rsidRDefault="00701CD2" w:rsidP="00214F16">
      <w:pPr>
        <w:pStyle w:val="FootnoteText"/>
      </w:pPr>
      <w:r>
        <w:continuationSeparator/>
      </w:r>
    </w:p>
  </w:footnote>
  <w:footnote w:type="continuationNotice" w:id="1">
    <w:p w14:paraId="40D4AFBC" w14:textId="77777777" w:rsidR="00701CD2" w:rsidRDefault="00701CD2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276" w14:textId="77777777" w:rsidR="006A643C" w:rsidRDefault="006A6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8A8F93F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3D0495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9A425E"/>
    <w:multiLevelType w:val="hybridMultilevel"/>
    <w:tmpl w:val="C0725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4A168E"/>
    <w:multiLevelType w:val="hybridMultilevel"/>
    <w:tmpl w:val="EF2E7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D0F90"/>
    <w:multiLevelType w:val="multilevel"/>
    <w:tmpl w:val="4A26FC1C"/>
    <w:numStyleLink w:val="DPEBullets"/>
  </w:abstractNum>
  <w:abstractNum w:abstractNumId="9" w15:restartNumberingAfterBreak="0">
    <w:nsid w:val="56B9404A"/>
    <w:multiLevelType w:val="multilevel"/>
    <w:tmpl w:val="A3CA08B4"/>
    <w:numStyleLink w:val="DPELists"/>
  </w:abstractNum>
  <w:abstractNum w:abstractNumId="10" w15:restartNumberingAfterBreak="0">
    <w:nsid w:val="5BD71E59"/>
    <w:multiLevelType w:val="hybridMultilevel"/>
    <w:tmpl w:val="07F0D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0"/>
  </w:num>
  <w:num w:numId="14">
    <w:abstractNumId w:val="0"/>
  </w:num>
  <w:num w:numId="15">
    <w:abstractNumId w:val="13"/>
  </w:num>
  <w:num w:numId="16">
    <w:abstractNumId w:val="7"/>
  </w:num>
  <w:num w:numId="17">
    <w:abstractNumId w:val="4"/>
  </w:num>
  <w:num w:numId="18">
    <w:abstractNumId w:val="1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744"/>
    <w:rsid w:val="00006D13"/>
    <w:rsid w:val="000070EA"/>
    <w:rsid w:val="00012666"/>
    <w:rsid w:val="00016ECC"/>
    <w:rsid w:val="00021244"/>
    <w:rsid w:val="0002128C"/>
    <w:rsid w:val="00021798"/>
    <w:rsid w:val="00025EE3"/>
    <w:rsid w:val="00031A23"/>
    <w:rsid w:val="00032FE1"/>
    <w:rsid w:val="000333D2"/>
    <w:rsid w:val="00033643"/>
    <w:rsid w:val="00033878"/>
    <w:rsid w:val="00036C88"/>
    <w:rsid w:val="0004242B"/>
    <w:rsid w:val="00042DB7"/>
    <w:rsid w:val="00050445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11C4"/>
    <w:rsid w:val="000926AE"/>
    <w:rsid w:val="00092B0E"/>
    <w:rsid w:val="0009529C"/>
    <w:rsid w:val="000A5046"/>
    <w:rsid w:val="000A59B7"/>
    <w:rsid w:val="000A69B9"/>
    <w:rsid w:val="000A7382"/>
    <w:rsid w:val="000A7F5A"/>
    <w:rsid w:val="000B0CC9"/>
    <w:rsid w:val="000B4DBD"/>
    <w:rsid w:val="000B51AA"/>
    <w:rsid w:val="000C1B06"/>
    <w:rsid w:val="000C3970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0FB0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1494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CAB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24D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5E1"/>
    <w:rsid w:val="001F7A85"/>
    <w:rsid w:val="002011D8"/>
    <w:rsid w:val="002012E2"/>
    <w:rsid w:val="0020481B"/>
    <w:rsid w:val="00214F16"/>
    <w:rsid w:val="00217141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5E6"/>
    <w:rsid w:val="00266722"/>
    <w:rsid w:val="00266B95"/>
    <w:rsid w:val="002709D6"/>
    <w:rsid w:val="00271DF2"/>
    <w:rsid w:val="002721E6"/>
    <w:rsid w:val="00274F97"/>
    <w:rsid w:val="00276877"/>
    <w:rsid w:val="00283B8A"/>
    <w:rsid w:val="00285066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030C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95ACB"/>
    <w:rsid w:val="003A067A"/>
    <w:rsid w:val="003A1036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406EF7"/>
    <w:rsid w:val="0041092E"/>
    <w:rsid w:val="00416B7F"/>
    <w:rsid w:val="0041732F"/>
    <w:rsid w:val="00425403"/>
    <w:rsid w:val="00433DBC"/>
    <w:rsid w:val="00435D1A"/>
    <w:rsid w:val="00436129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96DB0"/>
    <w:rsid w:val="004A0647"/>
    <w:rsid w:val="004B2B3B"/>
    <w:rsid w:val="004B78D0"/>
    <w:rsid w:val="004D0F45"/>
    <w:rsid w:val="004D157A"/>
    <w:rsid w:val="004D6A42"/>
    <w:rsid w:val="004E2BBB"/>
    <w:rsid w:val="004E5B99"/>
    <w:rsid w:val="004F02E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1D90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E21E9"/>
    <w:rsid w:val="005F00CC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2F43"/>
    <w:rsid w:val="00675483"/>
    <w:rsid w:val="00675E8A"/>
    <w:rsid w:val="006802CB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A643C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1CD2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304A"/>
    <w:rsid w:val="00763739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6799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B9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84D6E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25D9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3517A"/>
    <w:rsid w:val="0094672B"/>
    <w:rsid w:val="00954E2C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A6692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4634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50BB"/>
    <w:rsid w:val="00A47B37"/>
    <w:rsid w:val="00A5150A"/>
    <w:rsid w:val="00A528D4"/>
    <w:rsid w:val="00A60C18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B0FD1"/>
    <w:rsid w:val="00AC1BF5"/>
    <w:rsid w:val="00AD14EA"/>
    <w:rsid w:val="00AD347D"/>
    <w:rsid w:val="00AD76B6"/>
    <w:rsid w:val="00AE1A2F"/>
    <w:rsid w:val="00AE1D71"/>
    <w:rsid w:val="00AF7291"/>
    <w:rsid w:val="00AF7690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0825"/>
    <w:rsid w:val="00C71FDF"/>
    <w:rsid w:val="00C73069"/>
    <w:rsid w:val="00C74B02"/>
    <w:rsid w:val="00C75B71"/>
    <w:rsid w:val="00C83EFD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D0770"/>
    <w:rsid w:val="00CE35FF"/>
    <w:rsid w:val="00CE5BB4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9606F"/>
    <w:rsid w:val="00DA1C13"/>
    <w:rsid w:val="00DA3448"/>
    <w:rsid w:val="00DA5710"/>
    <w:rsid w:val="00DA703E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129C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778E5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3F0"/>
    <w:rsid w:val="00F13CAE"/>
    <w:rsid w:val="00F14701"/>
    <w:rsid w:val="00F172A3"/>
    <w:rsid w:val="00F26472"/>
    <w:rsid w:val="00F26BDA"/>
    <w:rsid w:val="00F26C98"/>
    <w:rsid w:val="00F26D61"/>
    <w:rsid w:val="00F26E82"/>
    <w:rsid w:val="00F32E0C"/>
    <w:rsid w:val="00F32F4E"/>
    <w:rsid w:val="00F34C75"/>
    <w:rsid w:val="00F35938"/>
    <w:rsid w:val="00F36811"/>
    <w:rsid w:val="00F37E59"/>
    <w:rsid w:val="00F41E11"/>
    <w:rsid w:val="00F422D8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00FF56DC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4F468F"/>
    <w:rsid w:val="00616D0A"/>
    <w:rsid w:val="007350A9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D3112-EB28-4A92-8D7E-9DA119545C3F}"/>
</file>

<file path=customXml/itemProps4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</TotalTime>
  <Pages>3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1687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24 – Event auction winners</dc:title>
  <dc:subject>Event management templates</dc:subject>
  <dc:creator>Reserve Manager | Crown Lands</dc:creator>
  <cp:lastPrinted>2021-11-26T05:27:00Z</cp:lastPrinted>
  <dcterms:created xsi:type="dcterms:W3CDTF">2022-12-13T06:03:00Z</dcterms:created>
  <dcterms:modified xsi:type="dcterms:W3CDTF">2022-12-13T06:03:00Z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