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594E8D5F" w:rsidR="5A3639A1" w:rsidRDefault="000F0FB0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0F0FB0">
        <w:rPr>
          <w:lang w:val="en"/>
        </w:rPr>
        <w:t>Auction Claim Ticket</w:t>
      </w:r>
      <w:r w:rsidR="003F79EB">
        <w:rPr>
          <w:lang w:val="en"/>
        </w:rPr>
        <w:t xml:space="preserve"> template</w:t>
      </w:r>
    </w:p>
    <w:p w14:paraId="59D9F9BB" w14:textId="77777777" w:rsidR="003F79EB" w:rsidRPr="00651659" w:rsidRDefault="5A3639A1" w:rsidP="003F79EB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0F0FB0" w:rsidRPr="000F0FB0">
        <w:rPr>
          <w:rFonts w:ascii="Arial" w:hAnsi="Arial"/>
          <w:lang w:val="en"/>
        </w:rPr>
        <w:t xml:space="preserve">Auction Claim Ticket </w:t>
      </w:r>
      <w:r w:rsidR="003F79EB">
        <w:rPr>
          <w:rFonts w:ascii="Arial" w:hAnsi="Arial"/>
          <w:lang w:val="en"/>
        </w:rPr>
        <w:t xml:space="preserve">template </w:t>
      </w:r>
      <w:r w:rsidR="003F79EB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1C4848CB" w14:textId="77777777" w:rsidR="00A57AD5" w:rsidRPr="00A57AD5" w:rsidRDefault="003F79EB" w:rsidP="00A57AD5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  <w:r w:rsidR="00A57AD5" w:rsidRPr="00A57AD5">
        <w:rPr>
          <w:rFonts w:ascii="Arial" w:hAnsi="Arial"/>
        </w:rPr>
        <w:t xml:space="preserve">Refer to the Leases and licenses section for more information </w:t>
      </w:r>
      <w:hyperlink r:id="rId12" w:history="1">
        <w:r w:rsidR="00A57AD5" w:rsidRPr="00A57AD5">
          <w:rPr>
            <w:rStyle w:val="Hyperlink"/>
            <w:rFonts w:ascii="Arial" w:hAnsi="Arial"/>
          </w:rPr>
          <w:t>https://reservemanager.crownland.nsw.gov.au/using-crown-reserves/leases-and-licences2</w:t>
        </w:r>
      </w:hyperlink>
      <w:r w:rsidR="00A57AD5" w:rsidRPr="00A57AD5">
        <w:rPr>
          <w:rFonts w:ascii="Arial" w:hAnsi="Arial"/>
        </w:rPr>
        <w:t xml:space="preserve">. </w:t>
      </w:r>
    </w:p>
    <w:p w14:paraId="1C1D4AAC" w14:textId="77777777" w:rsidR="00A57AD5" w:rsidRPr="00A57AD5" w:rsidRDefault="00A57AD5" w:rsidP="00A57AD5">
      <w:pPr>
        <w:pStyle w:val="BodyText"/>
        <w:rPr>
          <w:rFonts w:ascii="Arial" w:hAnsi="Arial"/>
        </w:rPr>
      </w:pPr>
      <w:r w:rsidRPr="00A57AD5">
        <w:rPr>
          <w:rFonts w:ascii="Arial" w:hAnsi="Arial"/>
        </w:rPr>
        <w:t xml:space="preserve">If you noted any risks during your event that are ongoing please record the risks using the Risk Register accessible via the </w:t>
      </w:r>
      <w:hyperlink r:id="rId13" w:tgtFrame="_blank" w:tooltip="https://portal.crownland.nsw.gov.au/login.aspx?ReturnUrl=%2f" w:history="1">
        <w:r w:rsidRPr="00A57AD5">
          <w:rPr>
            <w:rStyle w:val="Hyperlink"/>
            <w:rFonts w:ascii="Arial" w:hAnsi="Arial"/>
          </w:rPr>
          <w:t>Reserve Portal</w:t>
        </w:r>
      </w:hyperlink>
      <w:r w:rsidRPr="00A57AD5">
        <w:rPr>
          <w:rFonts w:ascii="Arial" w:hAnsi="Arial"/>
        </w:rPr>
        <w:t>.</w:t>
      </w:r>
    </w:p>
    <w:p w14:paraId="2AC6616E" w14:textId="77777777" w:rsidR="00A57AD5" w:rsidRPr="00A57AD5" w:rsidRDefault="00A57AD5" w:rsidP="00A57AD5">
      <w:pPr>
        <w:pStyle w:val="BodyText"/>
        <w:rPr>
          <w:rFonts w:ascii="Arial" w:hAnsi="Arial"/>
        </w:rPr>
      </w:pPr>
      <w:r w:rsidRPr="00A57AD5">
        <w:rPr>
          <w:rFonts w:ascii="Arial" w:hAnsi="Arial"/>
        </w:rPr>
        <w:t xml:space="preserve">Further information is available on the Crownland Reserve Manager website </w:t>
      </w:r>
      <w:hyperlink r:id="rId14" w:history="1">
        <w:r w:rsidRPr="00A57AD5">
          <w:rPr>
            <w:rStyle w:val="Hyperlink"/>
            <w:rFonts w:ascii="Arial" w:hAnsi="Arial"/>
          </w:rPr>
          <w:t>https://reservemanager.crownland.nsw.gov.au/</w:t>
        </w:r>
      </w:hyperlink>
    </w:p>
    <w:bookmarkEnd w:id="0"/>
    <w:p w14:paraId="20CE717C" w14:textId="7C6E5AB8" w:rsidR="5A3639A1" w:rsidRDefault="5A3639A1" w:rsidP="5A3639A1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5878CCF0" w14:textId="77777777" w:rsidR="003A1D65" w:rsidRPr="003A1D65" w:rsidRDefault="003A1D65" w:rsidP="003A1D65">
      <w:pPr>
        <w:pStyle w:val="BodyText"/>
      </w:pPr>
    </w:p>
    <w:p w14:paraId="43181A35" w14:textId="2056E722" w:rsidR="00675483" w:rsidRPr="00F43005" w:rsidRDefault="00A57AD5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F0FB0" w:rsidRPr="000F0FB0">
            <w:t>Auction Claim Ticket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2009337B" w:rsidR="003A1D65" w:rsidRDefault="003A1D65" w:rsidP="00033878">
      <w:pPr>
        <w:pStyle w:val="BodyText"/>
      </w:pPr>
    </w:p>
    <w:p w14:paraId="4408C01F" w14:textId="77777777" w:rsidR="00AB0FD1" w:rsidRDefault="00AB0FD1" w:rsidP="00AB0FD1">
      <w:pPr>
        <w:pStyle w:val="BodyText"/>
        <w:rPr>
          <w:color w:val="808080" w:themeColor="background1" w:themeShade="80"/>
        </w:rPr>
      </w:pPr>
      <w:r w:rsidRPr="00AB0FD1">
        <w:rPr>
          <w:color w:val="808080" w:themeColor="background1" w:themeShade="80"/>
        </w:rPr>
        <w:t>[Your Organisation’s Logo]</w:t>
      </w:r>
    </w:p>
    <w:p w14:paraId="2BA2FE19" w14:textId="77777777" w:rsidR="00006744" w:rsidRPr="00AB0FD1" w:rsidRDefault="00006744" w:rsidP="00006744">
      <w:pPr>
        <w:pStyle w:val="BodyText"/>
      </w:pPr>
    </w:p>
    <w:p w14:paraId="29B24056" w14:textId="77777777" w:rsidR="000911C4" w:rsidRPr="000911C4" w:rsidRDefault="000911C4" w:rsidP="000911C4">
      <w:pPr>
        <w:pStyle w:val="BodyText"/>
      </w:pPr>
      <w:r w:rsidRPr="000911C4">
        <w:t>Please present this ticket at the auction table to make payment and collect your item. Congratulations and thank you for your support.</w:t>
      </w:r>
    </w:p>
    <w:p w14:paraId="69DF6DC2" w14:textId="77777777" w:rsidR="00FF56DC" w:rsidRDefault="00FF56DC" w:rsidP="00033878">
      <w:pPr>
        <w:pStyle w:val="BodyText"/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2676"/>
        <w:gridCol w:w="7522"/>
      </w:tblGrid>
      <w:tr w:rsidR="00CD0770" w:rsidRPr="00CD0770" w14:paraId="32B22011" w14:textId="77777777" w:rsidTr="00CD0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</w:tcPr>
          <w:p w14:paraId="463A7F39" w14:textId="77777777" w:rsidR="00CD0770" w:rsidRPr="00CD0770" w:rsidRDefault="00CD0770" w:rsidP="00CD0770">
            <w:pPr>
              <w:pStyle w:val="BodyText"/>
            </w:pPr>
            <w:r w:rsidRPr="00CD0770">
              <w:lastRenderedPageBreak/>
              <w:t>Item</w:t>
            </w:r>
          </w:p>
        </w:tc>
        <w:tc>
          <w:tcPr>
            <w:tcW w:w="3688" w:type="pct"/>
          </w:tcPr>
          <w:p w14:paraId="4D2F829A" w14:textId="77777777" w:rsidR="00CD0770" w:rsidRPr="00CD0770" w:rsidRDefault="00CD0770" w:rsidP="00CD0770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0770" w:rsidRPr="00CD0770" w14:paraId="38388B5F" w14:textId="77777777" w:rsidTr="00CD07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</w:tcPr>
          <w:p w14:paraId="3CB7C188" w14:textId="5E2E9685" w:rsidR="00CD0770" w:rsidRPr="00CD0770" w:rsidRDefault="00CD0770" w:rsidP="00CD0770">
            <w:pPr>
              <w:pStyle w:val="BodyText"/>
              <w:rPr>
                <w:b w:val="0"/>
                <w:bCs/>
              </w:rPr>
            </w:pPr>
            <w:r w:rsidRPr="00436129">
              <w:rPr>
                <w:rFonts w:asciiTheme="majorHAnsi" w:hAnsiTheme="majorHAnsi"/>
                <w:b w:val="0"/>
                <w:bCs/>
              </w:rPr>
              <w:t>Winning bidder</w:t>
            </w:r>
          </w:p>
        </w:tc>
        <w:tc>
          <w:tcPr>
            <w:tcW w:w="3688" w:type="pct"/>
          </w:tcPr>
          <w:p w14:paraId="219CE8F7" w14:textId="77777777" w:rsidR="00CD0770" w:rsidRDefault="00CD0770" w:rsidP="00CD077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157731" w14:textId="77777777" w:rsidR="00A57AD5" w:rsidRPr="00A57AD5" w:rsidRDefault="00A57AD5" w:rsidP="00A57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39C16F" w14:textId="77777777" w:rsidR="00A57AD5" w:rsidRPr="00A57AD5" w:rsidRDefault="00A57AD5" w:rsidP="00A57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884E81" w14:textId="6E8A7F12" w:rsidR="00A57AD5" w:rsidRPr="00A57AD5" w:rsidRDefault="00A57AD5" w:rsidP="00A57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0770" w:rsidRPr="00CD0770" w14:paraId="0CD85551" w14:textId="77777777" w:rsidTr="00CD07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</w:tcPr>
          <w:p w14:paraId="6C47938D" w14:textId="178CA0B8" w:rsidR="00CD0770" w:rsidRPr="00CD0770" w:rsidRDefault="00CD0770" w:rsidP="00CD0770">
            <w:pPr>
              <w:pStyle w:val="BodyText"/>
              <w:rPr>
                <w:b w:val="0"/>
                <w:bCs/>
              </w:rPr>
            </w:pPr>
            <w:r w:rsidRPr="00436129">
              <w:rPr>
                <w:rFonts w:asciiTheme="majorHAnsi" w:hAnsiTheme="majorHAnsi"/>
                <w:b w:val="0"/>
                <w:bCs/>
              </w:rPr>
              <w:t>Paid $</w:t>
            </w:r>
          </w:p>
        </w:tc>
        <w:tc>
          <w:tcPr>
            <w:tcW w:w="3688" w:type="pct"/>
          </w:tcPr>
          <w:p w14:paraId="10F47279" w14:textId="77777777" w:rsidR="00CD0770" w:rsidRPr="00CD0770" w:rsidRDefault="00CD0770" w:rsidP="00CD077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D0770" w:rsidRPr="00CD0770" w14:paraId="5CE932B0" w14:textId="77777777" w:rsidTr="00CD07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</w:tcPr>
          <w:p w14:paraId="082F89AA" w14:textId="65C96C01" w:rsidR="00CD0770" w:rsidRPr="00436129" w:rsidRDefault="00436129" w:rsidP="00CD0770">
            <w:pPr>
              <w:pStyle w:val="BodyText"/>
              <w:rPr>
                <w:rFonts w:asciiTheme="majorHAnsi" w:hAnsiTheme="majorHAnsi"/>
                <w:b w:val="0"/>
                <w:bCs/>
              </w:rPr>
            </w:pPr>
            <w:r w:rsidRPr="00436129">
              <w:rPr>
                <w:rFonts w:asciiTheme="majorHAnsi" w:hAnsiTheme="majorHAnsi"/>
                <w:b w:val="0"/>
                <w:bCs/>
              </w:rPr>
              <w:t>Payment verified by</w:t>
            </w:r>
          </w:p>
        </w:tc>
        <w:tc>
          <w:tcPr>
            <w:tcW w:w="3688" w:type="pct"/>
          </w:tcPr>
          <w:p w14:paraId="22C0E3A0" w14:textId="77777777" w:rsidR="00CD0770" w:rsidRPr="00CD0770" w:rsidRDefault="00CD0770" w:rsidP="00CD077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1DC298" w14:textId="77777777" w:rsidR="00FF56DC" w:rsidRDefault="00FF56DC" w:rsidP="00033878">
      <w:pPr>
        <w:pStyle w:val="BodyText"/>
      </w:pPr>
    </w:p>
    <w:sectPr w:rsidR="00FF56DC" w:rsidSect="00B25A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49D2" w14:textId="77777777" w:rsidR="004658A0" w:rsidRDefault="004658A0" w:rsidP="00D41211">
      <w:r>
        <w:separator/>
      </w:r>
    </w:p>
    <w:p w14:paraId="7917C285" w14:textId="77777777" w:rsidR="004658A0" w:rsidRDefault="004658A0"/>
    <w:p w14:paraId="1F8E623A" w14:textId="77777777" w:rsidR="004658A0" w:rsidRDefault="004658A0"/>
  </w:endnote>
  <w:endnote w:type="continuationSeparator" w:id="0">
    <w:p w14:paraId="24F1EF5B" w14:textId="77777777" w:rsidR="004658A0" w:rsidRDefault="004658A0" w:rsidP="00D41211">
      <w:r>
        <w:continuationSeparator/>
      </w:r>
    </w:p>
    <w:p w14:paraId="7078470E" w14:textId="77777777" w:rsidR="004658A0" w:rsidRDefault="004658A0"/>
    <w:p w14:paraId="514ACB7C" w14:textId="77777777" w:rsidR="004658A0" w:rsidRDefault="004658A0"/>
  </w:endnote>
  <w:endnote w:type="continuationNotice" w:id="1">
    <w:p w14:paraId="2457832B" w14:textId="77777777" w:rsidR="004658A0" w:rsidRDefault="004658A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B1A9" w14:textId="77777777" w:rsidR="0045471C" w:rsidRDefault="00454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7C38016A" w:rsidR="009B0C40" w:rsidRDefault="00A57AD5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0FB0">
          <w:t>Auction Claim Ticket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7AD2E964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www.ourcommunity.com.au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361BF15D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</w:t>
    </w:r>
    <w:r w:rsidRPr="000D7985">
      <w:rPr>
        <w:rFonts w:cs="Arial"/>
      </w:rPr>
      <w:t xml:space="preserve">A publication by </w:t>
    </w:r>
    <w:hyperlink r:id="rId1" w:history="1">
      <w:r w:rsidR="0045471C" w:rsidRPr="007D2DF7">
        <w:rPr>
          <w:rStyle w:val="Hyperlink"/>
          <w:rFonts w:cs="Arial"/>
        </w:rPr>
        <w:t>www.ourcommunity.com.au</w:t>
      </w:r>
    </w:hyperlink>
    <w:bookmarkEnd w:id="1"/>
    <w:r w:rsidR="00A57AD5"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D4B3" w14:textId="77777777" w:rsidR="004658A0" w:rsidRPr="00214F16" w:rsidRDefault="004658A0" w:rsidP="00214F16">
      <w:pPr>
        <w:pStyle w:val="FootnoteText"/>
      </w:pPr>
      <w:r>
        <w:separator/>
      </w:r>
    </w:p>
  </w:footnote>
  <w:footnote w:type="continuationSeparator" w:id="0">
    <w:p w14:paraId="60164AA9" w14:textId="77777777" w:rsidR="004658A0" w:rsidRPr="00214F16" w:rsidRDefault="004658A0" w:rsidP="00214F16">
      <w:pPr>
        <w:pStyle w:val="FootnoteText"/>
      </w:pPr>
      <w:r>
        <w:continuationSeparator/>
      </w:r>
    </w:p>
  </w:footnote>
  <w:footnote w:type="continuationNotice" w:id="1">
    <w:p w14:paraId="3FC416F6" w14:textId="77777777" w:rsidR="004658A0" w:rsidRDefault="004658A0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F4D0" w14:textId="77777777" w:rsidR="0045471C" w:rsidRDefault="00454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6" name="Picture 6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F9BF1F5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8" name="Picture 8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9" name="Picture 9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DA52CD3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9A425E"/>
    <w:multiLevelType w:val="hybridMultilevel"/>
    <w:tmpl w:val="C0725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3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94A168E"/>
    <w:multiLevelType w:val="hybridMultilevel"/>
    <w:tmpl w:val="EF2E7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7" w15:restartNumberingAfterBreak="0">
    <w:nsid w:val="445C41AD"/>
    <w:multiLevelType w:val="hybridMultilevel"/>
    <w:tmpl w:val="7F823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D0F90"/>
    <w:multiLevelType w:val="multilevel"/>
    <w:tmpl w:val="4A26FC1C"/>
    <w:numStyleLink w:val="DPEBullets"/>
  </w:abstractNum>
  <w:abstractNum w:abstractNumId="9" w15:restartNumberingAfterBreak="0">
    <w:nsid w:val="56B9404A"/>
    <w:multiLevelType w:val="multilevel"/>
    <w:tmpl w:val="A3CA08B4"/>
    <w:numStyleLink w:val="DPELists"/>
  </w:abstractNum>
  <w:abstractNum w:abstractNumId="10" w15:restartNumberingAfterBreak="0">
    <w:nsid w:val="5BD71E59"/>
    <w:multiLevelType w:val="hybridMultilevel"/>
    <w:tmpl w:val="07F0D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30F20"/>
    <w:multiLevelType w:val="hybridMultilevel"/>
    <w:tmpl w:val="CD2A4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3"/>
  </w:num>
  <w:num w:numId="13">
    <w:abstractNumId w:val="0"/>
  </w:num>
  <w:num w:numId="14">
    <w:abstractNumId w:val="0"/>
  </w:num>
  <w:num w:numId="15">
    <w:abstractNumId w:val="13"/>
  </w:num>
  <w:num w:numId="16">
    <w:abstractNumId w:val="7"/>
  </w:num>
  <w:num w:numId="17">
    <w:abstractNumId w:val="4"/>
  </w:num>
  <w:num w:numId="18">
    <w:abstractNumId w:val="1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744"/>
    <w:rsid w:val="00006D13"/>
    <w:rsid w:val="000070EA"/>
    <w:rsid w:val="00012666"/>
    <w:rsid w:val="00016ECC"/>
    <w:rsid w:val="00021244"/>
    <w:rsid w:val="0002128C"/>
    <w:rsid w:val="00021798"/>
    <w:rsid w:val="00025EE3"/>
    <w:rsid w:val="00031A23"/>
    <w:rsid w:val="00032FE1"/>
    <w:rsid w:val="000333D2"/>
    <w:rsid w:val="00033643"/>
    <w:rsid w:val="00033878"/>
    <w:rsid w:val="00036C88"/>
    <w:rsid w:val="0004242B"/>
    <w:rsid w:val="00042DB7"/>
    <w:rsid w:val="00050445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11C4"/>
    <w:rsid w:val="000926AE"/>
    <w:rsid w:val="00092B0E"/>
    <w:rsid w:val="0009529C"/>
    <w:rsid w:val="000A5046"/>
    <w:rsid w:val="000A59B7"/>
    <w:rsid w:val="000A69B9"/>
    <w:rsid w:val="000A7382"/>
    <w:rsid w:val="000A7F5A"/>
    <w:rsid w:val="000B0CC9"/>
    <w:rsid w:val="000B4DBD"/>
    <w:rsid w:val="000B51AA"/>
    <w:rsid w:val="000C1B06"/>
    <w:rsid w:val="000C3970"/>
    <w:rsid w:val="000C42FE"/>
    <w:rsid w:val="000C5836"/>
    <w:rsid w:val="000C73CD"/>
    <w:rsid w:val="000D266F"/>
    <w:rsid w:val="000D3004"/>
    <w:rsid w:val="000D7720"/>
    <w:rsid w:val="000D7985"/>
    <w:rsid w:val="000E13C8"/>
    <w:rsid w:val="000E1639"/>
    <w:rsid w:val="000F0412"/>
    <w:rsid w:val="000F0FB0"/>
    <w:rsid w:val="000F6BF4"/>
    <w:rsid w:val="000F78E3"/>
    <w:rsid w:val="001004E9"/>
    <w:rsid w:val="0010445F"/>
    <w:rsid w:val="001102F6"/>
    <w:rsid w:val="00110AD9"/>
    <w:rsid w:val="00114BB2"/>
    <w:rsid w:val="0011511F"/>
    <w:rsid w:val="00121E85"/>
    <w:rsid w:val="00125086"/>
    <w:rsid w:val="00125463"/>
    <w:rsid w:val="00126771"/>
    <w:rsid w:val="00126A11"/>
    <w:rsid w:val="00127199"/>
    <w:rsid w:val="001306F8"/>
    <w:rsid w:val="001335B9"/>
    <w:rsid w:val="00134909"/>
    <w:rsid w:val="001372CB"/>
    <w:rsid w:val="001442AD"/>
    <w:rsid w:val="00144421"/>
    <w:rsid w:val="00145B2F"/>
    <w:rsid w:val="0015283C"/>
    <w:rsid w:val="00152AB8"/>
    <w:rsid w:val="0015670D"/>
    <w:rsid w:val="00156FC1"/>
    <w:rsid w:val="00161494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5979"/>
    <w:rsid w:val="001A7272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124D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5E1"/>
    <w:rsid w:val="001F7A85"/>
    <w:rsid w:val="002011D8"/>
    <w:rsid w:val="002012E2"/>
    <w:rsid w:val="0020481B"/>
    <w:rsid w:val="00214F16"/>
    <w:rsid w:val="00217141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53"/>
    <w:rsid w:val="002605DF"/>
    <w:rsid w:val="0026091C"/>
    <w:rsid w:val="00261FC2"/>
    <w:rsid w:val="002626A1"/>
    <w:rsid w:val="002665E6"/>
    <w:rsid w:val="00266722"/>
    <w:rsid w:val="00266B95"/>
    <w:rsid w:val="002709D6"/>
    <w:rsid w:val="00271DF2"/>
    <w:rsid w:val="002721E6"/>
    <w:rsid w:val="00274F97"/>
    <w:rsid w:val="00276877"/>
    <w:rsid w:val="00283B8A"/>
    <w:rsid w:val="00285066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030C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95ACB"/>
    <w:rsid w:val="003A067A"/>
    <w:rsid w:val="003A1036"/>
    <w:rsid w:val="003A1D65"/>
    <w:rsid w:val="003A533A"/>
    <w:rsid w:val="003A7A1A"/>
    <w:rsid w:val="003C5D7A"/>
    <w:rsid w:val="003C6582"/>
    <w:rsid w:val="003D314F"/>
    <w:rsid w:val="003D4C83"/>
    <w:rsid w:val="003E1923"/>
    <w:rsid w:val="003E1D08"/>
    <w:rsid w:val="003E1F87"/>
    <w:rsid w:val="003E2700"/>
    <w:rsid w:val="003E688A"/>
    <w:rsid w:val="003F508D"/>
    <w:rsid w:val="003F79EB"/>
    <w:rsid w:val="00406EF7"/>
    <w:rsid w:val="0041092E"/>
    <w:rsid w:val="00416B7F"/>
    <w:rsid w:val="0041732F"/>
    <w:rsid w:val="00425403"/>
    <w:rsid w:val="00433DBC"/>
    <w:rsid w:val="00435D1A"/>
    <w:rsid w:val="00436129"/>
    <w:rsid w:val="00441E96"/>
    <w:rsid w:val="004444F3"/>
    <w:rsid w:val="00445764"/>
    <w:rsid w:val="004465BF"/>
    <w:rsid w:val="0045121E"/>
    <w:rsid w:val="00453D18"/>
    <w:rsid w:val="00454429"/>
    <w:rsid w:val="0045471C"/>
    <w:rsid w:val="004552CA"/>
    <w:rsid w:val="00456CE8"/>
    <w:rsid w:val="00461460"/>
    <w:rsid w:val="004623FE"/>
    <w:rsid w:val="00462AF8"/>
    <w:rsid w:val="00463F4E"/>
    <w:rsid w:val="00464824"/>
    <w:rsid w:val="004658A0"/>
    <w:rsid w:val="00472287"/>
    <w:rsid w:val="00482063"/>
    <w:rsid w:val="00482390"/>
    <w:rsid w:val="0048494C"/>
    <w:rsid w:val="00485E49"/>
    <w:rsid w:val="00493BD9"/>
    <w:rsid w:val="00494C58"/>
    <w:rsid w:val="00496DB0"/>
    <w:rsid w:val="004A0647"/>
    <w:rsid w:val="004B2B3B"/>
    <w:rsid w:val="004B78D0"/>
    <w:rsid w:val="004D0F45"/>
    <w:rsid w:val="004D157A"/>
    <w:rsid w:val="004D6A42"/>
    <w:rsid w:val="004D7A2D"/>
    <w:rsid w:val="004E2BBB"/>
    <w:rsid w:val="004E5B99"/>
    <w:rsid w:val="004F02E8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15BA9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1D90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26D1"/>
    <w:rsid w:val="005D65D3"/>
    <w:rsid w:val="005E0B49"/>
    <w:rsid w:val="005E21E9"/>
    <w:rsid w:val="005F00CC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57B80"/>
    <w:rsid w:val="006609DC"/>
    <w:rsid w:val="00664DFD"/>
    <w:rsid w:val="006709A3"/>
    <w:rsid w:val="006709D8"/>
    <w:rsid w:val="0067252E"/>
    <w:rsid w:val="00672F43"/>
    <w:rsid w:val="00675483"/>
    <w:rsid w:val="00675E8A"/>
    <w:rsid w:val="006802CB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304A"/>
    <w:rsid w:val="00763739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105C"/>
    <w:rsid w:val="007E2808"/>
    <w:rsid w:val="007E4717"/>
    <w:rsid w:val="007E74A3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36983"/>
    <w:rsid w:val="00840577"/>
    <w:rsid w:val="00843475"/>
    <w:rsid w:val="008458B2"/>
    <w:rsid w:val="0084623F"/>
    <w:rsid w:val="0084700A"/>
    <w:rsid w:val="00850937"/>
    <w:rsid w:val="00852E36"/>
    <w:rsid w:val="00860BB9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84D6E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25D9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3517A"/>
    <w:rsid w:val="0094672B"/>
    <w:rsid w:val="00954E2C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4634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50BB"/>
    <w:rsid w:val="00A47B37"/>
    <w:rsid w:val="00A5150A"/>
    <w:rsid w:val="00A528D4"/>
    <w:rsid w:val="00A57AD5"/>
    <w:rsid w:val="00A60C18"/>
    <w:rsid w:val="00A6218F"/>
    <w:rsid w:val="00A62A98"/>
    <w:rsid w:val="00A67A26"/>
    <w:rsid w:val="00A67B1A"/>
    <w:rsid w:val="00A7042F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B0FD1"/>
    <w:rsid w:val="00AC1BF5"/>
    <w:rsid w:val="00AD14EA"/>
    <w:rsid w:val="00AD347D"/>
    <w:rsid w:val="00AD76B6"/>
    <w:rsid w:val="00AE1A2F"/>
    <w:rsid w:val="00AE1D71"/>
    <w:rsid w:val="00AF7291"/>
    <w:rsid w:val="00AF7690"/>
    <w:rsid w:val="00B02707"/>
    <w:rsid w:val="00B05B5C"/>
    <w:rsid w:val="00B12F5C"/>
    <w:rsid w:val="00B155AF"/>
    <w:rsid w:val="00B158C0"/>
    <w:rsid w:val="00B255C4"/>
    <w:rsid w:val="00B25AA7"/>
    <w:rsid w:val="00B26EF1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4AC7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1D5"/>
    <w:rsid w:val="00C20A60"/>
    <w:rsid w:val="00C21889"/>
    <w:rsid w:val="00C229F6"/>
    <w:rsid w:val="00C31980"/>
    <w:rsid w:val="00C364D6"/>
    <w:rsid w:val="00C42E4D"/>
    <w:rsid w:val="00C468E9"/>
    <w:rsid w:val="00C54016"/>
    <w:rsid w:val="00C5556E"/>
    <w:rsid w:val="00C56665"/>
    <w:rsid w:val="00C61E5B"/>
    <w:rsid w:val="00C628CD"/>
    <w:rsid w:val="00C71FDF"/>
    <w:rsid w:val="00C73069"/>
    <w:rsid w:val="00C74B02"/>
    <w:rsid w:val="00C75B71"/>
    <w:rsid w:val="00C83EFD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D0770"/>
    <w:rsid w:val="00CE35FF"/>
    <w:rsid w:val="00CE5BB4"/>
    <w:rsid w:val="00D00FD3"/>
    <w:rsid w:val="00D01E37"/>
    <w:rsid w:val="00D05422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51C0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9606F"/>
    <w:rsid w:val="00DA3448"/>
    <w:rsid w:val="00DA5710"/>
    <w:rsid w:val="00DA703E"/>
    <w:rsid w:val="00DB1BF3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0"/>
    <w:rsid w:val="00DD6556"/>
    <w:rsid w:val="00DE27A2"/>
    <w:rsid w:val="00DE4823"/>
    <w:rsid w:val="00DF0BC0"/>
    <w:rsid w:val="00DF129C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316C2"/>
    <w:rsid w:val="00E36C58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778E5"/>
    <w:rsid w:val="00E80F7A"/>
    <w:rsid w:val="00E811D3"/>
    <w:rsid w:val="00E82125"/>
    <w:rsid w:val="00E91A2D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33F0"/>
    <w:rsid w:val="00F13CAE"/>
    <w:rsid w:val="00F14701"/>
    <w:rsid w:val="00F172A3"/>
    <w:rsid w:val="00F26472"/>
    <w:rsid w:val="00F26BDA"/>
    <w:rsid w:val="00F26C98"/>
    <w:rsid w:val="00F26D61"/>
    <w:rsid w:val="00F26E82"/>
    <w:rsid w:val="00F32E0C"/>
    <w:rsid w:val="00F32F4E"/>
    <w:rsid w:val="00F34C75"/>
    <w:rsid w:val="00F35938"/>
    <w:rsid w:val="00F36811"/>
    <w:rsid w:val="00F37E59"/>
    <w:rsid w:val="00F41E11"/>
    <w:rsid w:val="00F422D8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4AC"/>
    <w:rsid w:val="00F67FE8"/>
    <w:rsid w:val="00F7029C"/>
    <w:rsid w:val="00F76A4B"/>
    <w:rsid w:val="00F80E51"/>
    <w:rsid w:val="00F81366"/>
    <w:rsid w:val="00F8370E"/>
    <w:rsid w:val="00F8627D"/>
    <w:rsid w:val="00F91892"/>
    <w:rsid w:val="00FB3BFB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00FF56DC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4F2C9B"/>
    <w:rsid w:val="004F468F"/>
    <w:rsid w:val="00616D0A"/>
    <w:rsid w:val="007350A9"/>
    <w:rsid w:val="00D4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customXml/itemProps4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F8FD8E-BDDA-47C5-BD82-AC6ACCF0F20F}"/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1</TotalTime>
  <Pages>2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Borrowed Template</vt:lpstr>
    </vt:vector>
  </TitlesOfParts>
  <Company/>
  <LinksUpToDate>false</LinksUpToDate>
  <CharactersWithSpaces>1599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23 – Event auction claim tickets</dc:title>
  <dc:subject>Event management templates</dc:subject>
  <dc:creator>Reserve Manager | Crown Lands</dc:creator>
  <cp:lastPrinted>2021-11-26T05:27:00Z</cp:lastPrinted>
  <dcterms:created xsi:type="dcterms:W3CDTF">2022-12-13T06:01:00Z</dcterms:created>
  <dcterms:modified xsi:type="dcterms:W3CDTF">2022-12-13T06:01:00Z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