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1EB47911" w:rsidR="5A3639A1" w:rsidRDefault="008D25D9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8D25D9">
        <w:rPr>
          <w:lang w:val="en"/>
        </w:rPr>
        <w:t>Instructions to Market Stallholders</w:t>
      </w:r>
      <w:r w:rsidR="00A948FD">
        <w:rPr>
          <w:lang w:val="en"/>
        </w:rPr>
        <w:t xml:space="preserve"> template</w:t>
      </w:r>
    </w:p>
    <w:p w14:paraId="635F8267" w14:textId="77777777" w:rsidR="00A948FD" w:rsidRPr="00651659" w:rsidRDefault="5A3639A1" w:rsidP="00A948FD">
      <w:pPr>
        <w:pStyle w:val="BodyText"/>
        <w:pBdr>
          <w:bottom w:val="single" w:sz="6" w:space="1" w:color="auto"/>
        </w:pBdr>
        <w:rPr>
          <w:rFonts w:ascii="Arial" w:hAnsi="Arial"/>
        </w:rPr>
      </w:pPr>
      <w:bookmarkStart w:id="0" w:name="_Hlk102487320"/>
      <w:r w:rsidRPr="5A3639A1">
        <w:rPr>
          <w:rFonts w:ascii="Arial" w:hAnsi="Arial"/>
          <w:lang w:val="en"/>
        </w:rPr>
        <w:t xml:space="preserve">This </w:t>
      </w:r>
      <w:r w:rsidR="008D25D9" w:rsidRPr="008D25D9">
        <w:rPr>
          <w:rFonts w:ascii="Arial" w:hAnsi="Arial"/>
          <w:lang w:val="en"/>
        </w:rPr>
        <w:t>Instructions to Market Stallholders</w:t>
      </w:r>
      <w:r w:rsidR="00A948FD">
        <w:rPr>
          <w:rFonts w:ascii="Arial" w:hAnsi="Arial"/>
          <w:lang w:val="en"/>
        </w:rPr>
        <w:t xml:space="preserve"> template</w:t>
      </w:r>
      <w:r w:rsidR="008D25D9" w:rsidRPr="008D25D9">
        <w:rPr>
          <w:rFonts w:ascii="Arial" w:hAnsi="Arial"/>
          <w:lang w:val="en"/>
        </w:rPr>
        <w:t xml:space="preserve"> </w:t>
      </w:r>
      <w:r w:rsidR="00A948FD" w:rsidRPr="00651659">
        <w:rPr>
          <w:rFonts w:ascii="Arial" w:hAnsi="Arial"/>
        </w:rPr>
        <w:t>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469252AE" w14:textId="77777777" w:rsidR="00DC0D35" w:rsidRPr="00DC0D35" w:rsidRDefault="00A948FD" w:rsidP="00DC0D35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  <w:r w:rsidR="00DC0D35" w:rsidRPr="00DC0D35">
        <w:rPr>
          <w:rFonts w:ascii="Arial" w:hAnsi="Arial"/>
        </w:rPr>
        <w:t xml:space="preserve">Refer to the Leases and licenses section for more information </w:t>
      </w:r>
      <w:hyperlink r:id="rId12" w:history="1">
        <w:r w:rsidR="00DC0D35" w:rsidRPr="00DC0D35">
          <w:rPr>
            <w:rFonts w:ascii="Arial" w:hAnsi="Arial"/>
            <w:color w:val="22272B" w:themeColor="hyperlink"/>
            <w:u w:val="single"/>
          </w:rPr>
          <w:t>https://reservemanager.crownland.nsw.gov.au/using-crown-reserves/leases-and-licences2</w:t>
        </w:r>
      </w:hyperlink>
      <w:r w:rsidR="00DC0D35" w:rsidRPr="00DC0D35">
        <w:rPr>
          <w:rFonts w:ascii="Arial" w:hAnsi="Arial"/>
        </w:rPr>
        <w:t xml:space="preserve">. </w:t>
      </w:r>
    </w:p>
    <w:p w14:paraId="767AB82C" w14:textId="77777777" w:rsidR="00DC0D35" w:rsidRPr="00DC0D35" w:rsidRDefault="00DC0D35" w:rsidP="00DC0D35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DC0D35">
        <w:rPr>
          <w:rFonts w:ascii="Arial" w:hAnsi="Arial" w:cs="Arial"/>
          <w:szCs w:val="20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DC0D35">
          <w:rPr>
            <w:rFonts w:ascii="Arial" w:hAnsi="Arial" w:cs="Arial"/>
            <w:color w:val="22272B" w:themeColor="hyperlink"/>
            <w:szCs w:val="20"/>
            <w:u w:val="single"/>
          </w:rPr>
          <w:t>Reserve Portal</w:t>
        </w:r>
      </w:hyperlink>
      <w:r w:rsidRPr="00DC0D35">
        <w:rPr>
          <w:rFonts w:ascii="Arial" w:hAnsi="Arial" w:cs="Arial"/>
          <w:szCs w:val="20"/>
        </w:rPr>
        <w:t>.</w:t>
      </w:r>
    </w:p>
    <w:p w14:paraId="5CF85D74" w14:textId="77777777" w:rsidR="00DC0D35" w:rsidRPr="00DC0D35" w:rsidRDefault="00DC0D35" w:rsidP="00DC0D35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DC0D35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DC0D35">
          <w:rPr>
            <w:rFonts w:ascii="Arial" w:hAnsi="Arial" w:cs="Arial"/>
            <w:color w:val="22272B" w:themeColor="hyperlink"/>
            <w:szCs w:val="20"/>
            <w:u w:val="single"/>
          </w:rPr>
          <w:t>https://reservemanager.crownland.nsw.gov.au/</w:t>
        </w:r>
      </w:hyperlink>
    </w:p>
    <w:bookmarkEnd w:id="0"/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6BEF40A4" w:rsidR="00675483" w:rsidRPr="00F43005" w:rsidRDefault="00003750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D25D9" w:rsidRPr="008D25D9">
            <w:t>Instructions to Market Stallholders</w:t>
          </w:r>
          <w:r w:rsidR="00A948FD">
            <w:t xml:space="preserve"> template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EVENT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2009337B" w:rsidR="003A1D65" w:rsidRDefault="003A1D65" w:rsidP="00BC4AC7">
      <w:pPr>
        <w:pStyle w:val="BodyText"/>
      </w:pPr>
    </w:p>
    <w:p w14:paraId="677253D6" w14:textId="6237E48B" w:rsidR="005F00CC" w:rsidRPr="005F00CC" w:rsidRDefault="005F00CC" w:rsidP="00BC4AC7">
      <w:pPr>
        <w:pStyle w:val="BodyText"/>
        <w:rPr>
          <w:color w:val="808080" w:themeColor="background1" w:themeShade="80"/>
        </w:rPr>
      </w:pPr>
      <w:r w:rsidRPr="005F00CC">
        <w:rPr>
          <w:color w:val="808080" w:themeColor="background1" w:themeShade="80"/>
        </w:rPr>
        <w:t>[Organisation Logo]</w:t>
      </w:r>
    </w:p>
    <w:p w14:paraId="76BB683E" w14:textId="77777777" w:rsidR="005F00CC" w:rsidRDefault="005F00CC" w:rsidP="00BC4AC7">
      <w:pPr>
        <w:pStyle w:val="BodyText"/>
      </w:pPr>
    </w:p>
    <w:p w14:paraId="4FDA8600" w14:textId="77777777" w:rsidR="00496DB0" w:rsidRPr="00496DB0" w:rsidRDefault="00496DB0" w:rsidP="00884D6E">
      <w:pPr>
        <w:pStyle w:val="Heading2"/>
      </w:pPr>
      <w:r w:rsidRPr="00496DB0">
        <w:t>Opening hours</w:t>
      </w:r>
    </w:p>
    <w:p w14:paraId="0D5394E1" w14:textId="77777777" w:rsidR="00496DB0" w:rsidRPr="00496DB0" w:rsidRDefault="00496DB0" w:rsidP="00496DB0">
      <w:pPr>
        <w:pStyle w:val="BodyText"/>
      </w:pPr>
      <w:r w:rsidRPr="00496DB0">
        <w:t>The market operates between _____ and _____ on [e.g. the first Saturday of each month].</w:t>
      </w:r>
    </w:p>
    <w:p w14:paraId="5A833E46" w14:textId="77777777" w:rsidR="00496DB0" w:rsidRPr="00496DB0" w:rsidRDefault="00496DB0" w:rsidP="00496DB0">
      <w:pPr>
        <w:pStyle w:val="BodyText"/>
      </w:pPr>
    </w:p>
    <w:p w14:paraId="77F8E8A8" w14:textId="77777777" w:rsidR="00496DB0" w:rsidRPr="00496DB0" w:rsidRDefault="00496DB0" w:rsidP="00884D6E">
      <w:pPr>
        <w:pStyle w:val="Heading2"/>
      </w:pPr>
      <w:r w:rsidRPr="00496DB0">
        <w:t>Stall Cost</w:t>
      </w:r>
    </w:p>
    <w:p w14:paraId="23025E15" w14:textId="77777777" w:rsidR="00496DB0" w:rsidRPr="00496DB0" w:rsidRDefault="00496DB0" w:rsidP="00496DB0">
      <w:pPr>
        <w:pStyle w:val="BodyText"/>
      </w:pPr>
      <w:r w:rsidRPr="00496DB0">
        <w:t>Car boot site (</w:t>
      </w:r>
      <w:proofErr w:type="spellStart"/>
      <w:r w:rsidRPr="00496DB0">
        <w:t>approx</w:t>
      </w:r>
      <w:proofErr w:type="spellEnd"/>
      <w:r w:rsidRPr="00496DB0">
        <w:t xml:space="preserve"> size)</w:t>
      </w:r>
      <w:r w:rsidRPr="00496DB0">
        <w:tab/>
        <w:t>$20</w:t>
      </w:r>
    </w:p>
    <w:p w14:paraId="2CE01895" w14:textId="77777777" w:rsidR="00496DB0" w:rsidRPr="00496DB0" w:rsidRDefault="00496DB0" w:rsidP="00496DB0">
      <w:pPr>
        <w:pStyle w:val="BodyText"/>
      </w:pPr>
      <w:r w:rsidRPr="00496DB0">
        <w:t>Outdoor site (</w:t>
      </w:r>
      <w:proofErr w:type="spellStart"/>
      <w:r w:rsidRPr="00496DB0">
        <w:t>approx</w:t>
      </w:r>
      <w:proofErr w:type="spellEnd"/>
      <w:r w:rsidRPr="00496DB0">
        <w:t xml:space="preserve"> size)</w:t>
      </w:r>
      <w:r w:rsidRPr="00496DB0">
        <w:tab/>
        <w:t>$30</w:t>
      </w:r>
    </w:p>
    <w:p w14:paraId="2C1BD483" w14:textId="77777777" w:rsidR="00496DB0" w:rsidRPr="00496DB0" w:rsidRDefault="00496DB0" w:rsidP="00496DB0">
      <w:pPr>
        <w:pStyle w:val="BodyText"/>
      </w:pPr>
      <w:r w:rsidRPr="00496DB0">
        <w:lastRenderedPageBreak/>
        <w:t>Indoor site (</w:t>
      </w:r>
      <w:proofErr w:type="spellStart"/>
      <w:r w:rsidRPr="00496DB0">
        <w:t>approx</w:t>
      </w:r>
      <w:proofErr w:type="spellEnd"/>
      <w:r w:rsidRPr="00496DB0">
        <w:t xml:space="preserve"> size)</w:t>
      </w:r>
      <w:r w:rsidRPr="00496DB0">
        <w:tab/>
        <w:t>$50</w:t>
      </w:r>
    </w:p>
    <w:p w14:paraId="42B46AE6" w14:textId="77777777" w:rsidR="00496DB0" w:rsidRPr="00496DB0" w:rsidRDefault="00496DB0" w:rsidP="00496DB0">
      <w:pPr>
        <w:pStyle w:val="BodyText"/>
      </w:pPr>
    </w:p>
    <w:p w14:paraId="1E75D412" w14:textId="77777777" w:rsidR="00496DB0" w:rsidRPr="00496DB0" w:rsidRDefault="00496DB0" w:rsidP="00884D6E">
      <w:pPr>
        <w:pStyle w:val="Heading2"/>
      </w:pPr>
      <w:r w:rsidRPr="00496DB0">
        <w:t>Arrival procedure</w:t>
      </w:r>
    </w:p>
    <w:p w14:paraId="29557A33" w14:textId="77777777" w:rsidR="00496DB0" w:rsidRPr="00496DB0" w:rsidRDefault="00496DB0" w:rsidP="00496DB0">
      <w:pPr>
        <w:pStyle w:val="BodyText"/>
        <w:numPr>
          <w:ilvl w:val="0"/>
          <w:numId w:val="17"/>
        </w:numPr>
      </w:pPr>
      <w:r w:rsidRPr="00496DB0">
        <w:t>Enter via _____.</w:t>
      </w:r>
    </w:p>
    <w:p w14:paraId="4F3DD131" w14:textId="77777777" w:rsidR="00496DB0" w:rsidRPr="00496DB0" w:rsidRDefault="00496DB0" w:rsidP="00496DB0">
      <w:pPr>
        <w:pStyle w:val="BodyText"/>
        <w:numPr>
          <w:ilvl w:val="0"/>
          <w:numId w:val="17"/>
        </w:numPr>
      </w:pPr>
      <w:r w:rsidRPr="00496DB0">
        <w:t>Stallholders must set up between _____ and _____.</w:t>
      </w:r>
    </w:p>
    <w:p w14:paraId="118F1667" w14:textId="77777777" w:rsidR="00496DB0" w:rsidRPr="00496DB0" w:rsidRDefault="00496DB0" w:rsidP="00496DB0">
      <w:pPr>
        <w:pStyle w:val="BodyText"/>
        <w:numPr>
          <w:ilvl w:val="0"/>
          <w:numId w:val="17"/>
        </w:numPr>
      </w:pPr>
      <w:r w:rsidRPr="00496DB0">
        <w:t>Stallholders must arrive before _____ to allow sufficient time to be processed before the market starts.</w:t>
      </w:r>
    </w:p>
    <w:p w14:paraId="395B197A" w14:textId="77777777" w:rsidR="00496DB0" w:rsidRPr="00496DB0" w:rsidRDefault="00496DB0" w:rsidP="00496DB0">
      <w:pPr>
        <w:pStyle w:val="BodyText"/>
      </w:pPr>
    </w:p>
    <w:p w14:paraId="76ED2FAA" w14:textId="77777777" w:rsidR="00496DB0" w:rsidRPr="00496DB0" w:rsidRDefault="00496DB0" w:rsidP="00884D6E">
      <w:pPr>
        <w:pStyle w:val="Heading2"/>
      </w:pPr>
      <w:r w:rsidRPr="00496DB0">
        <w:t>Stallholders’ responsibilities</w:t>
      </w:r>
    </w:p>
    <w:p w14:paraId="044A7E81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The market is a nut-free zone.</w:t>
      </w:r>
    </w:p>
    <w:p w14:paraId="38E3C426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The market committee requests that all traders be respectful to all market patrons of all ages.</w:t>
      </w:r>
    </w:p>
    <w:p w14:paraId="14E8C2DE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Stallholders are responsible for supplying shelters and tables, and for ensuring they are secured at all times. No refunds will be given because of bad weather.</w:t>
      </w:r>
    </w:p>
    <w:p w14:paraId="4088890D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For safety reasons, no vehicles may be moved within the market area during the hours of operation.</w:t>
      </w:r>
    </w:p>
    <w:p w14:paraId="50FE9FB9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No animals are allowed in the market unless on a leash.</w:t>
      </w:r>
    </w:p>
    <w:p w14:paraId="53425A8A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Stallholders are responsible for complying with all laws, rules and regulations relating to the goods offered for sale. Counterfeit or copied goods must not be sold.</w:t>
      </w:r>
    </w:p>
    <w:p w14:paraId="33985446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For the safety and welfare of customers, the sale of banned or dangerous goods and substances is not allowed.</w:t>
      </w:r>
    </w:p>
    <w:p w14:paraId="75E5C9BC" w14:textId="77777777" w:rsidR="00496DB0" w:rsidRPr="00496DB0" w:rsidRDefault="00496DB0" w:rsidP="00496DB0">
      <w:pPr>
        <w:pStyle w:val="BodyText"/>
        <w:numPr>
          <w:ilvl w:val="0"/>
          <w:numId w:val="18"/>
        </w:numPr>
      </w:pPr>
      <w:r w:rsidRPr="00496DB0">
        <w:t>Stallholders must remove all unsold items, boxes, paper and wrappings at the end of the market.</w:t>
      </w:r>
    </w:p>
    <w:p w14:paraId="0B791601" w14:textId="77777777" w:rsidR="00496DB0" w:rsidRPr="00496DB0" w:rsidRDefault="00496DB0" w:rsidP="00496DB0">
      <w:pPr>
        <w:pStyle w:val="BodyText"/>
      </w:pPr>
    </w:p>
    <w:p w14:paraId="3F4DDCA3" w14:textId="77777777" w:rsidR="00496DB0" w:rsidRPr="00496DB0" w:rsidRDefault="00496DB0" w:rsidP="002665E6">
      <w:pPr>
        <w:pStyle w:val="Heading2"/>
      </w:pPr>
      <w:r w:rsidRPr="00496DB0">
        <w:t>Additional information</w:t>
      </w:r>
    </w:p>
    <w:p w14:paraId="29161C81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t>Stalls must be paid for by the Wednesday before the market.</w:t>
      </w:r>
    </w:p>
    <w:p w14:paraId="505038AF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t>If you cancel your place at the market by the Wednesday before market day, you will be given credit for a place at another market.</w:t>
      </w:r>
    </w:p>
    <w:p w14:paraId="309B77C7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lastRenderedPageBreak/>
        <w:t xml:space="preserve">If you do not cancel by the Wednesday before market day, your payment will be </w:t>
      </w:r>
      <w:proofErr w:type="gramStart"/>
      <w:r w:rsidRPr="00496DB0">
        <w:t>forfeited</w:t>
      </w:r>
      <w:proofErr w:type="gramEnd"/>
      <w:r w:rsidRPr="00496DB0">
        <w:t xml:space="preserve"> and your site made available to the market waiting list.</w:t>
      </w:r>
    </w:p>
    <w:p w14:paraId="574EDDD7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t>Rebooking a market stall is subject to availability.</w:t>
      </w:r>
    </w:p>
    <w:p w14:paraId="07A16510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t>Bookings can be made by calling _____ or emailing _____.</w:t>
      </w:r>
    </w:p>
    <w:p w14:paraId="55AED620" w14:textId="77777777" w:rsidR="00496DB0" w:rsidRPr="00496DB0" w:rsidRDefault="00496DB0" w:rsidP="00496DB0">
      <w:pPr>
        <w:pStyle w:val="BodyText"/>
        <w:numPr>
          <w:ilvl w:val="0"/>
          <w:numId w:val="19"/>
        </w:numPr>
      </w:pPr>
      <w:r w:rsidRPr="00496DB0">
        <w:t>The market is a fundraiser for _____. We reserve the right to refuse stalls considered incompatible with the aims or values of this organisation.</w:t>
      </w:r>
    </w:p>
    <w:p w14:paraId="2F59761F" w14:textId="77777777" w:rsidR="00496DB0" w:rsidRPr="00496DB0" w:rsidRDefault="00496DB0" w:rsidP="00496DB0">
      <w:pPr>
        <w:pStyle w:val="BodyText"/>
      </w:pPr>
    </w:p>
    <w:p w14:paraId="16155DB4" w14:textId="77777777" w:rsidR="00496DB0" w:rsidRPr="00496DB0" w:rsidRDefault="00496DB0" w:rsidP="00591D90">
      <w:pPr>
        <w:pStyle w:val="Heading2"/>
      </w:pPr>
      <w:r w:rsidRPr="00496DB0">
        <w:t>Advertising and Publicity</w:t>
      </w:r>
    </w:p>
    <w:p w14:paraId="4CB87F15" w14:textId="77777777" w:rsidR="00496DB0" w:rsidRPr="00496DB0" w:rsidRDefault="00496DB0" w:rsidP="00496DB0">
      <w:pPr>
        <w:pStyle w:val="BodyText"/>
      </w:pPr>
      <w:r w:rsidRPr="00496DB0">
        <w:t>The market is advertised in the local paper, on the ____ website and in the _____ newsletter.</w:t>
      </w:r>
    </w:p>
    <w:p w14:paraId="5CF02769" w14:textId="77777777" w:rsidR="00496DB0" w:rsidRPr="00496DB0" w:rsidRDefault="00496DB0" w:rsidP="00496DB0">
      <w:pPr>
        <w:pStyle w:val="BodyText"/>
      </w:pPr>
    </w:p>
    <w:p w14:paraId="0424DEBC" w14:textId="77777777" w:rsidR="00496DB0" w:rsidRPr="00496DB0" w:rsidRDefault="00496DB0" w:rsidP="00591D90">
      <w:pPr>
        <w:pStyle w:val="Heading2"/>
      </w:pPr>
      <w:r w:rsidRPr="00496DB0">
        <w:t>Management</w:t>
      </w:r>
    </w:p>
    <w:p w14:paraId="158181E1" w14:textId="61DEB062" w:rsidR="00496DB0" w:rsidRPr="00496DB0" w:rsidRDefault="00496DB0" w:rsidP="00496DB0">
      <w:pPr>
        <w:pStyle w:val="BodyText"/>
      </w:pPr>
      <w:r w:rsidRPr="00496DB0">
        <w:t xml:space="preserve">The market is a major fundraiser for _____. It is run by a management committee consisting of members of our organisation. If you have any questions or </w:t>
      </w:r>
      <w:r w:rsidR="00003750" w:rsidRPr="00496DB0">
        <w:t>concerns,</w:t>
      </w:r>
      <w:r w:rsidRPr="00496DB0">
        <w:t xml:space="preserve"> please contact the market coordinator via email or phone.</w:t>
      </w:r>
    </w:p>
    <w:p w14:paraId="24605554" w14:textId="77777777" w:rsidR="00496DB0" w:rsidRPr="00496DB0" w:rsidRDefault="00496DB0" w:rsidP="00496DB0">
      <w:pPr>
        <w:pStyle w:val="BodyText"/>
      </w:pPr>
    </w:p>
    <w:p w14:paraId="1EB64106" w14:textId="77777777" w:rsidR="00496DB0" w:rsidRPr="00496DB0" w:rsidRDefault="00496DB0" w:rsidP="00496DB0">
      <w:pPr>
        <w:pStyle w:val="BodyText"/>
      </w:pPr>
      <w:r w:rsidRPr="00496DB0">
        <w:t xml:space="preserve">Coordinator’s name </w:t>
      </w:r>
      <w:r w:rsidRPr="00496DB0">
        <w:tab/>
        <w:t>______________</w:t>
      </w:r>
    </w:p>
    <w:p w14:paraId="50E93DEC" w14:textId="77777777" w:rsidR="00496DB0" w:rsidRPr="00496DB0" w:rsidRDefault="00496DB0" w:rsidP="00496DB0">
      <w:pPr>
        <w:pStyle w:val="BodyText"/>
      </w:pPr>
      <w:r w:rsidRPr="00496DB0">
        <w:t>Phone</w:t>
      </w:r>
      <w:r w:rsidRPr="00496DB0">
        <w:tab/>
      </w:r>
      <w:r w:rsidRPr="00496DB0">
        <w:tab/>
      </w:r>
      <w:r w:rsidRPr="00496DB0">
        <w:tab/>
        <w:t>______________</w:t>
      </w:r>
    </w:p>
    <w:p w14:paraId="1EF97029" w14:textId="77777777" w:rsidR="00496DB0" w:rsidRPr="00496DB0" w:rsidRDefault="00496DB0" w:rsidP="00496DB0">
      <w:pPr>
        <w:pStyle w:val="BodyText"/>
      </w:pPr>
      <w:r w:rsidRPr="00496DB0">
        <w:t>Email</w:t>
      </w:r>
      <w:r w:rsidRPr="00496DB0">
        <w:tab/>
      </w:r>
      <w:r w:rsidRPr="00496DB0">
        <w:tab/>
      </w:r>
      <w:r w:rsidRPr="00496DB0">
        <w:tab/>
        <w:t>______________</w:t>
      </w:r>
    </w:p>
    <w:p w14:paraId="62509E2C" w14:textId="77777777" w:rsidR="00496DB0" w:rsidRPr="00496DB0" w:rsidRDefault="00496DB0" w:rsidP="00496DB0">
      <w:pPr>
        <w:pStyle w:val="BodyText"/>
        <w:rPr>
          <w:lang w:val="en-US"/>
        </w:rPr>
      </w:pPr>
    </w:p>
    <w:p w14:paraId="00387245" w14:textId="77777777" w:rsidR="009D4634" w:rsidRDefault="009D4634" w:rsidP="00BC4AC7">
      <w:pPr>
        <w:pStyle w:val="BodyText"/>
      </w:pPr>
    </w:p>
    <w:sectPr w:rsidR="009D4634" w:rsidSect="00B25AA7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BF59" w14:textId="77777777" w:rsidR="00BA6246" w:rsidRDefault="00BA6246" w:rsidP="00D41211">
      <w:r>
        <w:separator/>
      </w:r>
    </w:p>
    <w:p w14:paraId="31247653" w14:textId="77777777" w:rsidR="00BA6246" w:rsidRDefault="00BA6246"/>
    <w:p w14:paraId="5EDC2272" w14:textId="77777777" w:rsidR="00BA6246" w:rsidRDefault="00BA6246"/>
  </w:endnote>
  <w:endnote w:type="continuationSeparator" w:id="0">
    <w:p w14:paraId="465DDD65" w14:textId="77777777" w:rsidR="00BA6246" w:rsidRDefault="00BA6246" w:rsidP="00D41211">
      <w:r>
        <w:continuationSeparator/>
      </w:r>
    </w:p>
    <w:p w14:paraId="1A03448F" w14:textId="77777777" w:rsidR="00BA6246" w:rsidRDefault="00BA6246"/>
    <w:p w14:paraId="0A69E5C3" w14:textId="77777777" w:rsidR="00BA6246" w:rsidRDefault="00BA6246"/>
  </w:endnote>
  <w:endnote w:type="continuationNotice" w:id="1">
    <w:p w14:paraId="6AC7C49E" w14:textId="77777777" w:rsidR="00BA6246" w:rsidRDefault="00BA62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27EB48F6" w:rsidR="009B0C40" w:rsidRDefault="00003750" w:rsidP="001A1072">
    <w:pPr>
      <w:pStyle w:val="Footer"/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948FD">
          <w:t>Instructions to Market Stallholders template</w:t>
        </w:r>
      </w:sdtContent>
    </w:sdt>
    <w:r w:rsidR="001A1072" w:rsidRPr="001A1072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4765B9CE" w:rsidR="009B3716" w:rsidRPr="001A1072" w:rsidRDefault="00C0095C" w:rsidP="00C0095C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BE3BE7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AD24BB" w:rsidRPr="007D2DF7">
        <w:rPr>
          <w:rStyle w:val="Hyperlink"/>
        </w:rPr>
        <w:t>www.ourcommunity.com.au</w:t>
      </w:r>
    </w:hyperlink>
    <w:r w:rsidR="00DC0D35">
      <w:rPr>
        <w:rStyle w:val="Hyperlink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949F" w14:textId="77777777" w:rsidR="000D7985" w:rsidRPr="000D7985" w:rsidRDefault="000D7985" w:rsidP="000D7985">
    <w:pPr>
      <w:pStyle w:val="Footer"/>
      <w:rPr>
        <w:rFonts w:cs="Arial"/>
      </w:rPr>
    </w:pPr>
    <w:bookmarkStart w:id="1" w:name="_Hlk91073325"/>
    <w:r w:rsidRPr="000D7985">
      <w:rPr>
        <w:rFonts w:cs="Arial"/>
      </w:rPr>
      <w:tab/>
    </w:r>
    <w:r w:rsidRPr="000D7985">
      <w:rPr>
        <w:rFonts w:cs="Arial"/>
      </w:rPr>
      <w:fldChar w:fldCharType="begin"/>
    </w:r>
    <w:r w:rsidRPr="000D7985">
      <w:rPr>
        <w:rFonts w:cs="Arial"/>
      </w:rPr>
      <w:instrText xml:space="preserve"> PAGE   \* MERGEFORMAT </w:instrText>
    </w:r>
    <w:r w:rsidRPr="000D7985">
      <w:rPr>
        <w:rFonts w:cs="Arial"/>
      </w:rPr>
      <w:fldChar w:fldCharType="separate"/>
    </w:r>
    <w:r w:rsidRPr="000D7985">
      <w:rPr>
        <w:rFonts w:cs="Arial"/>
      </w:rPr>
      <w:t>1</w:t>
    </w:r>
    <w:r w:rsidRPr="000D7985">
      <w:rPr>
        <w:rFonts w:cs="Arial"/>
      </w:rPr>
      <w:fldChar w:fldCharType="end"/>
    </w:r>
  </w:p>
  <w:p w14:paraId="17463ED2" w14:textId="6A3D4E2D" w:rsidR="009B3716" w:rsidRPr="000D7985" w:rsidRDefault="000D7985" w:rsidP="000D7985">
    <w:pPr>
      <w:pStyle w:val="Footer"/>
      <w:rPr>
        <w:rFonts w:cs="Arial"/>
      </w:rPr>
    </w:pPr>
    <w:r w:rsidRPr="000D7985">
      <w:rPr>
        <w:rFonts w:cs="Arial"/>
      </w:rPr>
      <w:t xml:space="preserve">This template has been prepared by the Institute of Community Directors Australia in partnership with the NSW Department of Planning and Environment – Crown Lands. This template is from </w:t>
    </w:r>
    <w:r w:rsidRPr="000D7985">
      <w:rPr>
        <w:rFonts w:cs="Arial"/>
        <w:b/>
        <w:bCs/>
      </w:rPr>
      <w:t>Fire Up Your Fundraising Events:</w:t>
    </w:r>
    <w:r w:rsidRPr="000D7985">
      <w:rPr>
        <w:rFonts w:cs="Arial"/>
      </w:rPr>
      <w:t xml:space="preserve"> How to Make More Money While Having Fun. A publication by </w:t>
    </w:r>
    <w:hyperlink r:id="rId1" w:history="1">
      <w:r w:rsidR="00AD24BB" w:rsidRPr="007D2DF7">
        <w:rPr>
          <w:rStyle w:val="Hyperlink"/>
          <w:rFonts w:cs="Arial"/>
        </w:rPr>
        <w:t>www.ourcommunity.com.au</w:t>
      </w:r>
    </w:hyperlink>
    <w:bookmarkEnd w:id="1"/>
    <w:r w:rsidR="00DC0D35">
      <w:rPr>
        <w:rStyle w:val="Hyperlink"/>
        <w:rFonts w:cs="Arial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E134" w14:textId="77777777" w:rsidR="00BA6246" w:rsidRPr="00214F16" w:rsidRDefault="00BA6246" w:rsidP="00214F16">
      <w:pPr>
        <w:pStyle w:val="FootnoteText"/>
      </w:pPr>
      <w:r>
        <w:separator/>
      </w:r>
    </w:p>
  </w:footnote>
  <w:footnote w:type="continuationSeparator" w:id="0">
    <w:p w14:paraId="2FE9CA0F" w14:textId="77777777" w:rsidR="00BA6246" w:rsidRPr="00214F16" w:rsidRDefault="00BA6246" w:rsidP="00214F16">
      <w:pPr>
        <w:pStyle w:val="FootnoteText"/>
      </w:pPr>
      <w:r>
        <w:continuationSeparator/>
      </w:r>
    </w:p>
  </w:footnote>
  <w:footnote w:type="continuationNotice" w:id="1">
    <w:p w14:paraId="19F34EF7" w14:textId="77777777" w:rsidR="00BA6246" w:rsidRDefault="00BA6246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657B8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6" name="Picture 6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BDED36D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A7vyJgIAMAAGoKAAAO&#10;AAAAAAAAAAAAAAAAAC4CAABkcnMvZTJvRG9jLnhtbFBLAQItABQABgAIAAAAIQD9xGq54gAAAAsB&#10;AAAPAAAAAAAAAAAAAAAAAHoFAABkcnMvZG93bnJldi54bWxQSwUGAAAAAAQABADzAAAAiQ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657B80">
    <w:pPr>
      <w:pStyle w:val="Descriptor"/>
      <w:spacing w:after="0"/>
    </w:pPr>
    <w:r>
      <w:t>EVENT:</w:t>
    </w:r>
  </w:p>
  <w:p w14:paraId="15ED55DA" w14:textId="77777777" w:rsidR="003A1D65" w:rsidRDefault="003A1D65" w:rsidP="00657B80">
    <w:pPr>
      <w:pStyle w:val="Descriptor"/>
      <w:spacing w:after="0"/>
    </w:pPr>
    <w:r>
      <w:t>DATE:</w:t>
    </w:r>
  </w:p>
  <w:p w14:paraId="5E85E851" w14:textId="77777777" w:rsidR="00657B80" w:rsidRPr="00192BA6" w:rsidRDefault="00657B80" w:rsidP="00657B80">
    <w:pPr>
      <w:pStyle w:val="Descriptor"/>
      <w:spacing w:after="0"/>
    </w:pPr>
  </w:p>
  <w:p w14:paraId="4D0356AC" w14:textId="77777777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  <w:r>
      <w:t xml:space="preserve"> 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8" name="Picture 8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BF3D8E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9" name="Picture 9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C758154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BF3D8E">
    <w:pPr>
      <w:pStyle w:val="Descriptor"/>
      <w:spacing w:after="0"/>
    </w:pPr>
    <w:r>
      <w:t>EVENT:</w:t>
    </w:r>
  </w:p>
  <w:p w14:paraId="1EF00146" w14:textId="34562408" w:rsidR="00032FE1" w:rsidRDefault="00032FE1" w:rsidP="00BF3D8E">
    <w:pPr>
      <w:pStyle w:val="Descriptor"/>
      <w:spacing w:after="0"/>
    </w:pPr>
    <w:r>
      <w:t>DATE:</w:t>
    </w:r>
  </w:p>
  <w:p w14:paraId="484A2D94" w14:textId="77777777" w:rsidR="00BF3D8E" w:rsidRPr="00192BA6" w:rsidRDefault="00BF3D8E" w:rsidP="00BF3D8E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9A425E"/>
    <w:multiLevelType w:val="hybridMultilevel"/>
    <w:tmpl w:val="C0725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94A168E"/>
    <w:multiLevelType w:val="hybridMultilevel"/>
    <w:tmpl w:val="EF2E7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7" w15:restartNumberingAfterBreak="0">
    <w:nsid w:val="445C41AD"/>
    <w:multiLevelType w:val="hybridMultilevel"/>
    <w:tmpl w:val="7F823C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D0F90"/>
    <w:multiLevelType w:val="multilevel"/>
    <w:tmpl w:val="4A26FC1C"/>
    <w:numStyleLink w:val="DPEBullets"/>
  </w:abstractNum>
  <w:abstractNum w:abstractNumId="9" w15:restartNumberingAfterBreak="0">
    <w:nsid w:val="56B9404A"/>
    <w:multiLevelType w:val="multilevel"/>
    <w:tmpl w:val="A3CA08B4"/>
    <w:numStyleLink w:val="DPELists"/>
  </w:abstractNum>
  <w:abstractNum w:abstractNumId="10" w15:restartNumberingAfterBreak="0">
    <w:nsid w:val="5BD71E59"/>
    <w:multiLevelType w:val="hybridMultilevel"/>
    <w:tmpl w:val="07F0D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30F20"/>
    <w:multiLevelType w:val="hybridMultilevel"/>
    <w:tmpl w:val="CD2A4F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0"/>
  </w:num>
  <w:num w:numId="14">
    <w:abstractNumId w:val="0"/>
  </w:num>
  <w:num w:numId="15">
    <w:abstractNumId w:val="13"/>
  </w:num>
  <w:num w:numId="16">
    <w:abstractNumId w:val="7"/>
  </w:num>
  <w:num w:numId="17">
    <w:abstractNumId w:val="4"/>
  </w:num>
  <w:num w:numId="18">
    <w:abstractNumId w:val="1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3750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1A23"/>
    <w:rsid w:val="00032FE1"/>
    <w:rsid w:val="000333D2"/>
    <w:rsid w:val="00033643"/>
    <w:rsid w:val="00036C88"/>
    <w:rsid w:val="0004242B"/>
    <w:rsid w:val="00042DB7"/>
    <w:rsid w:val="00050445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B51AA"/>
    <w:rsid w:val="000C1B06"/>
    <w:rsid w:val="000C42FE"/>
    <w:rsid w:val="000C5836"/>
    <w:rsid w:val="000C73CD"/>
    <w:rsid w:val="000D266F"/>
    <w:rsid w:val="000D3004"/>
    <w:rsid w:val="000D62BC"/>
    <w:rsid w:val="000D7720"/>
    <w:rsid w:val="000D7985"/>
    <w:rsid w:val="000E13C8"/>
    <w:rsid w:val="000E1639"/>
    <w:rsid w:val="000F0412"/>
    <w:rsid w:val="000F6BF4"/>
    <w:rsid w:val="000F78E3"/>
    <w:rsid w:val="001004E9"/>
    <w:rsid w:val="0010445F"/>
    <w:rsid w:val="001102F6"/>
    <w:rsid w:val="00110AD9"/>
    <w:rsid w:val="00114BB2"/>
    <w:rsid w:val="0011511F"/>
    <w:rsid w:val="00121E85"/>
    <w:rsid w:val="00125086"/>
    <w:rsid w:val="00125463"/>
    <w:rsid w:val="00126771"/>
    <w:rsid w:val="00126A11"/>
    <w:rsid w:val="00127199"/>
    <w:rsid w:val="001306F8"/>
    <w:rsid w:val="001335B9"/>
    <w:rsid w:val="00134909"/>
    <w:rsid w:val="001372CB"/>
    <w:rsid w:val="001442AD"/>
    <w:rsid w:val="00144421"/>
    <w:rsid w:val="00145B2F"/>
    <w:rsid w:val="0015283C"/>
    <w:rsid w:val="00152AB8"/>
    <w:rsid w:val="0015670D"/>
    <w:rsid w:val="00156FC1"/>
    <w:rsid w:val="00161494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4659"/>
    <w:rsid w:val="001A5979"/>
    <w:rsid w:val="001A7272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124D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5E1"/>
    <w:rsid w:val="001F7A85"/>
    <w:rsid w:val="002011D8"/>
    <w:rsid w:val="002012E2"/>
    <w:rsid w:val="0020481B"/>
    <w:rsid w:val="00214F16"/>
    <w:rsid w:val="00217141"/>
    <w:rsid w:val="002172B0"/>
    <w:rsid w:val="002216DA"/>
    <w:rsid w:val="00230B71"/>
    <w:rsid w:val="0023266C"/>
    <w:rsid w:val="0023466A"/>
    <w:rsid w:val="00240A7C"/>
    <w:rsid w:val="0025243F"/>
    <w:rsid w:val="00252A44"/>
    <w:rsid w:val="00254264"/>
    <w:rsid w:val="002557F9"/>
    <w:rsid w:val="00256FBD"/>
    <w:rsid w:val="00260553"/>
    <w:rsid w:val="002605DF"/>
    <w:rsid w:val="0026091C"/>
    <w:rsid w:val="00261FC2"/>
    <w:rsid w:val="002626A1"/>
    <w:rsid w:val="002665E6"/>
    <w:rsid w:val="00266722"/>
    <w:rsid w:val="00266B95"/>
    <w:rsid w:val="002709D6"/>
    <w:rsid w:val="00271DF2"/>
    <w:rsid w:val="002721E6"/>
    <w:rsid w:val="00274F97"/>
    <w:rsid w:val="00276877"/>
    <w:rsid w:val="00283B8A"/>
    <w:rsid w:val="00285066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030C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618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036"/>
    <w:rsid w:val="003A1D65"/>
    <w:rsid w:val="003A533A"/>
    <w:rsid w:val="003A7A1A"/>
    <w:rsid w:val="003C5D7A"/>
    <w:rsid w:val="003C6582"/>
    <w:rsid w:val="003D314F"/>
    <w:rsid w:val="003D4C83"/>
    <w:rsid w:val="003E1923"/>
    <w:rsid w:val="003E1D08"/>
    <w:rsid w:val="003E1F87"/>
    <w:rsid w:val="003E2700"/>
    <w:rsid w:val="003E688A"/>
    <w:rsid w:val="003F508D"/>
    <w:rsid w:val="00406EF7"/>
    <w:rsid w:val="0041092E"/>
    <w:rsid w:val="00416B7F"/>
    <w:rsid w:val="0041732F"/>
    <w:rsid w:val="00425403"/>
    <w:rsid w:val="00433DBC"/>
    <w:rsid w:val="00435D1A"/>
    <w:rsid w:val="00441E96"/>
    <w:rsid w:val="004444F3"/>
    <w:rsid w:val="00445764"/>
    <w:rsid w:val="004465BF"/>
    <w:rsid w:val="0045121E"/>
    <w:rsid w:val="00453D18"/>
    <w:rsid w:val="00454429"/>
    <w:rsid w:val="004552CA"/>
    <w:rsid w:val="00456CE8"/>
    <w:rsid w:val="00461460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93BD9"/>
    <w:rsid w:val="00494C58"/>
    <w:rsid w:val="00496DB0"/>
    <w:rsid w:val="004A0647"/>
    <w:rsid w:val="004B2B3B"/>
    <w:rsid w:val="004B78D0"/>
    <w:rsid w:val="004D0F45"/>
    <w:rsid w:val="004D157A"/>
    <w:rsid w:val="004D6A42"/>
    <w:rsid w:val="004E2BBB"/>
    <w:rsid w:val="004E5B99"/>
    <w:rsid w:val="004F02E8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15BA9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1D90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26D1"/>
    <w:rsid w:val="005D65D3"/>
    <w:rsid w:val="005E0B49"/>
    <w:rsid w:val="005E21E9"/>
    <w:rsid w:val="005F00CC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7F"/>
    <w:rsid w:val="00651A58"/>
    <w:rsid w:val="00653107"/>
    <w:rsid w:val="00656D0C"/>
    <w:rsid w:val="00657B80"/>
    <w:rsid w:val="006609DC"/>
    <w:rsid w:val="00664DFD"/>
    <w:rsid w:val="006709A3"/>
    <w:rsid w:val="006709D8"/>
    <w:rsid w:val="0067252E"/>
    <w:rsid w:val="00672F43"/>
    <w:rsid w:val="00675483"/>
    <w:rsid w:val="00675E8A"/>
    <w:rsid w:val="006802CB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105C"/>
    <w:rsid w:val="007E2808"/>
    <w:rsid w:val="007E4717"/>
    <w:rsid w:val="007E74A3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36983"/>
    <w:rsid w:val="00840577"/>
    <w:rsid w:val="00843475"/>
    <w:rsid w:val="008458B2"/>
    <w:rsid w:val="0084623F"/>
    <w:rsid w:val="0084700A"/>
    <w:rsid w:val="00850937"/>
    <w:rsid w:val="00852E36"/>
    <w:rsid w:val="00860BB9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84D6E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25D9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06FB4"/>
    <w:rsid w:val="0091234C"/>
    <w:rsid w:val="00920734"/>
    <w:rsid w:val="009240B0"/>
    <w:rsid w:val="00927AFD"/>
    <w:rsid w:val="00930B0F"/>
    <w:rsid w:val="00931ED8"/>
    <w:rsid w:val="00934E36"/>
    <w:rsid w:val="0094672B"/>
    <w:rsid w:val="00954E2C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4634"/>
    <w:rsid w:val="009D6244"/>
    <w:rsid w:val="009D6536"/>
    <w:rsid w:val="009D6B7E"/>
    <w:rsid w:val="009E2CAE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20A6"/>
    <w:rsid w:val="00A34511"/>
    <w:rsid w:val="00A35057"/>
    <w:rsid w:val="00A3654C"/>
    <w:rsid w:val="00A3741D"/>
    <w:rsid w:val="00A37CCB"/>
    <w:rsid w:val="00A40F80"/>
    <w:rsid w:val="00A41552"/>
    <w:rsid w:val="00A41BED"/>
    <w:rsid w:val="00A426EF"/>
    <w:rsid w:val="00A450BB"/>
    <w:rsid w:val="00A47B37"/>
    <w:rsid w:val="00A5150A"/>
    <w:rsid w:val="00A528D4"/>
    <w:rsid w:val="00A60C18"/>
    <w:rsid w:val="00A6218F"/>
    <w:rsid w:val="00A62A98"/>
    <w:rsid w:val="00A67A26"/>
    <w:rsid w:val="00A67B1A"/>
    <w:rsid w:val="00A7042F"/>
    <w:rsid w:val="00A70EFD"/>
    <w:rsid w:val="00A71C6A"/>
    <w:rsid w:val="00A739A4"/>
    <w:rsid w:val="00A91673"/>
    <w:rsid w:val="00A920E2"/>
    <w:rsid w:val="00A9215D"/>
    <w:rsid w:val="00A948FD"/>
    <w:rsid w:val="00A9685E"/>
    <w:rsid w:val="00AA4CF9"/>
    <w:rsid w:val="00AA675E"/>
    <w:rsid w:val="00AA6B97"/>
    <w:rsid w:val="00AC1BF5"/>
    <w:rsid w:val="00AD14EA"/>
    <w:rsid w:val="00AD24BB"/>
    <w:rsid w:val="00AD347D"/>
    <w:rsid w:val="00AD76B6"/>
    <w:rsid w:val="00AE1A2F"/>
    <w:rsid w:val="00AE1D71"/>
    <w:rsid w:val="00AF7291"/>
    <w:rsid w:val="00AF7690"/>
    <w:rsid w:val="00B02707"/>
    <w:rsid w:val="00B05B5C"/>
    <w:rsid w:val="00B12F5C"/>
    <w:rsid w:val="00B155AF"/>
    <w:rsid w:val="00B158C0"/>
    <w:rsid w:val="00B255C4"/>
    <w:rsid w:val="00B25AA7"/>
    <w:rsid w:val="00B26EF1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6246"/>
    <w:rsid w:val="00BA7C94"/>
    <w:rsid w:val="00BB1C4F"/>
    <w:rsid w:val="00BB4FB2"/>
    <w:rsid w:val="00BB56E2"/>
    <w:rsid w:val="00BB6ABB"/>
    <w:rsid w:val="00BC4AC7"/>
    <w:rsid w:val="00BC755F"/>
    <w:rsid w:val="00BE3BE7"/>
    <w:rsid w:val="00BE62A1"/>
    <w:rsid w:val="00BE661E"/>
    <w:rsid w:val="00BE6724"/>
    <w:rsid w:val="00BE6E20"/>
    <w:rsid w:val="00BE7803"/>
    <w:rsid w:val="00BF0A4E"/>
    <w:rsid w:val="00BF0B26"/>
    <w:rsid w:val="00BF3D8E"/>
    <w:rsid w:val="00BF5880"/>
    <w:rsid w:val="00C0095C"/>
    <w:rsid w:val="00C014EC"/>
    <w:rsid w:val="00C1068C"/>
    <w:rsid w:val="00C14522"/>
    <w:rsid w:val="00C15A81"/>
    <w:rsid w:val="00C17E05"/>
    <w:rsid w:val="00C201D5"/>
    <w:rsid w:val="00C20A60"/>
    <w:rsid w:val="00C21889"/>
    <w:rsid w:val="00C229F6"/>
    <w:rsid w:val="00C31980"/>
    <w:rsid w:val="00C364D6"/>
    <w:rsid w:val="00C42E4D"/>
    <w:rsid w:val="00C468E9"/>
    <w:rsid w:val="00C54016"/>
    <w:rsid w:val="00C5556E"/>
    <w:rsid w:val="00C56665"/>
    <w:rsid w:val="00C61E5B"/>
    <w:rsid w:val="00C628CD"/>
    <w:rsid w:val="00C71FDF"/>
    <w:rsid w:val="00C73069"/>
    <w:rsid w:val="00C74B02"/>
    <w:rsid w:val="00C75B71"/>
    <w:rsid w:val="00C83EFD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5422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51C0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2A1"/>
    <w:rsid w:val="00DA3448"/>
    <w:rsid w:val="00DA5710"/>
    <w:rsid w:val="00DA703E"/>
    <w:rsid w:val="00DB1BF3"/>
    <w:rsid w:val="00DB2F66"/>
    <w:rsid w:val="00DB2F71"/>
    <w:rsid w:val="00DB7C40"/>
    <w:rsid w:val="00DC0261"/>
    <w:rsid w:val="00DC0D35"/>
    <w:rsid w:val="00DC4402"/>
    <w:rsid w:val="00DD0047"/>
    <w:rsid w:val="00DD0EE9"/>
    <w:rsid w:val="00DD3795"/>
    <w:rsid w:val="00DD44E7"/>
    <w:rsid w:val="00DD6550"/>
    <w:rsid w:val="00DD6556"/>
    <w:rsid w:val="00DE27A2"/>
    <w:rsid w:val="00DE4823"/>
    <w:rsid w:val="00DF0BC0"/>
    <w:rsid w:val="00DF129C"/>
    <w:rsid w:val="00DF39BF"/>
    <w:rsid w:val="00E01F9D"/>
    <w:rsid w:val="00E0250E"/>
    <w:rsid w:val="00E030CF"/>
    <w:rsid w:val="00E0381A"/>
    <w:rsid w:val="00E13BE6"/>
    <w:rsid w:val="00E1476B"/>
    <w:rsid w:val="00E227A4"/>
    <w:rsid w:val="00E242F0"/>
    <w:rsid w:val="00E316C2"/>
    <w:rsid w:val="00E36C58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2B29"/>
    <w:rsid w:val="00E7153A"/>
    <w:rsid w:val="00E71BCA"/>
    <w:rsid w:val="00E72C98"/>
    <w:rsid w:val="00E737AF"/>
    <w:rsid w:val="00E73FD4"/>
    <w:rsid w:val="00E77233"/>
    <w:rsid w:val="00E778E5"/>
    <w:rsid w:val="00E80F7A"/>
    <w:rsid w:val="00E811D3"/>
    <w:rsid w:val="00E82125"/>
    <w:rsid w:val="00E91A2D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1F6B"/>
    <w:rsid w:val="00EE5382"/>
    <w:rsid w:val="00EE6312"/>
    <w:rsid w:val="00EF1918"/>
    <w:rsid w:val="00EF239F"/>
    <w:rsid w:val="00EF24E6"/>
    <w:rsid w:val="00EF4B15"/>
    <w:rsid w:val="00F00AF2"/>
    <w:rsid w:val="00F03A84"/>
    <w:rsid w:val="00F133F0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5938"/>
    <w:rsid w:val="00F36811"/>
    <w:rsid w:val="00F41E11"/>
    <w:rsid w:val="00F422D8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4AC"/>
    <w:rsid w:val="00F67FE8"/>
    <w:rsid w:val="00F7029C"/>
    <w:rsid w:val="00F76A4B"/>
    <w:rsid w:val="00F80E51"/>
    <w:rsid w:val="00F81366"/>
    <w:rsid w:val="00F8370E"/>
    <w:rsid w:val="00F8627D"/>
    <w:rsid w:val="00F91892"/>
    <w:rsid w:val="00FB3BFB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4F468F"/>
    <w:rsid w:val="00616D0A"/>
    <w:rsid w:val="00686426"/>
    <w:rsid w:val="007350A9"/>
    <w:rsid w:val="00C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5AD7AF-FCA4-466E-A774-680B250D755A}"/>
</file>

<file path=customXml/itemProps3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customXml/itemProps5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165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Borrowed Template</vt:lpstr>
    </vt:vector>
  </TitlesOfParts>
  <Company/>
  <LinksUpToDate>false</LinksUpToDate>
  <CharactersWithSpaces>3745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21 – Event instructions market stallholders</dc:title>
  <dc:subject>Event management templates</dc:subject>
  <dc:creator>Reserve Manager | Crown Lands</dc:creator>
  <cp:lastPrinted>2021-11-26T05:27:00Z</cp:lastPrinted>
  <dcterms:created xsi:type="dcterms:W3CDTF">2022-12-13T05:50:00Z</dcterms:created>
  <dcterms:modified xsi:type="dcterms:W3CDTF">2022-12-13T08:35:00Z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