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2E5499E6" w:rsidR="5A3639A1" w:rsidRDefault="007E2808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7E2808">
        <w:rPr>
          <w:lang w:val="en"/>
        </w:rPr>
        <w:t>Committee Contact Details</w:t>
      </w:r>
      <w:r w:rsidR="0065360F">
        <w:rPr>
          <w:lang w:val="en"/>
        </w:rPr>
        <w:t xml:space="preserve"> template</w:t>
      </w:r>
    </w:p>
    <w:p w14:paraId="21ADF3D4" w14:textId="77777777" w:rsidR="0065360F" w:rsidRPr="00651659" w:rsidRDefault="5A3639A1" w:rsidP="0065360F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7E2808">
        <w:rPr>
          <w:rFonts w:ascii="Arial" w:hAnsi="Arial"/>
          <w:lang w:val="en"/>
        </w:rPr>
        <w:t xml:space="preserve">Committee Contact Details </w:t>
      </w:r>
      <w:r w:rsidRPr="5A3639A1">
        <w:rPr>
          <w:rFonts w:ascii="Arial" w:hAnsi="Arial"/>
          <w:lang w:val="en"/>
        </w:rPr>
        <w:t xml:space="preserve">template </w:t>
      </w:r>
      <w:bookmarkEnd w:id="0"/>
      <w:r w:rsidR="0065360F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0160528A" w14:textId="77777777" w:rsidR="001C45A9" w:rsidRDefault="0065360F" w:rsidP="00280CB3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0632C1" w:rsidRPr="000632C1">
        <w:rPr>
          <w:rFonts w:ascii="Arial" w:hAnsi="Arial"/>
        </w:rPr>
        <w:t xml:space="preserve">Refer to the Leases and licenses section for more information </w:t>
      </w:r>
      <w:hyperlink r:id="rId12" w:history="1">
        <w:r w:rsidR="000632C1" w:rsidRPr="000632C1">
          <w:rPr>
            <w:rStyle w:val="Hyperlink"/>
            <w:rFonts w:ascii="Arial" w:hAnsi="Arial"/>
          </w:rPr>
          <w:t>https://reservemanager.crownland.nsw.gov.au/using-crown-reserves/leases-and-licences2</w:t>
        </w:r>
      </w:hyperlink>
      <w:r w:rsidR="000632C1" w:rsidRPr="000632C1">
        <w:rPr>
          <w:rFonts w:ascii="Arial" w:hAnsi="Arial"/>
        </w:rPr>
        <w:t xml:space="preserve">. </w:t>
      </w:r>
    </w:p>
    <w:p w14:paraId="27B244E6" w14:textId="674B3978" w:rsidR="000632C1" w:rsidRPr="000632C1" w:rsidRDefault="000632C1" w:rsidP="00280CB3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0632C1">
        <w:rPr>
          <w:rFonts w:ascii="Arial" w:hAnsi="Arial"/>
        </w:rPr>
        <w:t xml:space="preserve">If you noted any risks during your event that are ongoing please record the risks using the Risk Register accessible via the </w:t>
      </w:r>
      <w:hyperlink r:id="rId13" w:tgtFrame="_blank" w:tooltip="https://portal.crownland.nsw.gov.au/login.aspx?ReturnUrl=%2f" w:history="1">
        <w:r w:rsidRPr="000632C1">
          <w:rPr>
            <w:rStyle w:val="Hyperlink"/>
            <w:rFonts w:ascii="Arial" w:hAnsi="Arial"/>
          </w:rPr>
          <w:t>Reserve Portal</w:t>
        </w:r>
      </w:hyperlink>
      <w:r w:rsidRPr="000632C1">
        <w:rPr>
          <w:rFonts w:ascii="Arial" w:hAnsi="Arial"/>
        </w:rPr>
        <w:t>.</w:t>
      </w:r>
      <w:r w:rsidR="00280CB3">
        <w:rPr>
          <w:rFonts w:ascii="Arial" w:hAnsi="Arial"/>
        </w:rPr>
        <w:t xml:space="preserve"> </w:t>
      </w:r>
      <w:r w:rsidRPr="000632C1">
        <w:rPr>
          <w:rFonts w:ascii="Arial" w:hAnsi="Arial"/>
        </w:rPr>
        <w:t xml:space="preserve">Further information is available on the Crownland Reserve Manager website </w:t>
      </w:r>
      <w:hyperlink r:id="rId14" w:history="1">
        <w:r w:rsidRPr="000632C1">
          <w:rPr>
            <w:rStyle w:val="Hyperlink"/>
            <w:rFonts w:ascii="Arial" w:hAnsi="Arial"/>
          </w:rPr>
          <w:t>https://reservemanager.crownland.nsw.gov.au/</w:t>
        </w:r>
      </w:hyperlink>
    </w:p>
    <w:p w14:paraId="43F19E51" w14:textId="77777777" w:rsidR="0065360F" w:rsidRDefault="0065360F" w:rsidP="0065360F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2ABFBDEC" w:rsidR="00675483" w:rsidRPr="00F43005" w:rsidRDefault="001C45A9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E2808" w:rsidRPr="007E2808">
            <w:t>Committee Contact Details</w:t>
          </w:r>
          <w:r w:rsidR="0065360F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proofErr w:type="spellStart"/>
      <w:r w:rsidR="003A1D65" w:rsidRPr="003A1D65">
        <w:rPr>
          <w:rFonts w:ascii="Public Sans Light" w:hAnsi="Public Sans Light"/>
          <w:b/>
          <w:bCs/>
        </w:rPr>
        <w:t>EVENT</w:t>
      </w:r>
      <w:proofErr w:type="spellEnd"/>
      <w:r w:rsidR="003A1D65" w:rsidRPr="003A1D65">
        <w:rPr>
          <w:rFonts w:ascii="Public Sans Light" w:hAnsi="Public Sans Light"/>
          <w:b/>
          <w:bCs/>
        </w:rPr>
        <w:t xml:space="preserve">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63A28A79" w:rsidR="003A1D65" w:rsidRDefault="003A1D65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1E0" w:firstRow="1" w:lastRow="1" w:firstColumn="1" w:lastColumn="1" w:noHBand="0" w:noVBand="0"/>
      </w:tblPr>
      <w:tblGrid>
        <w:gridCol w:w="2039"/>
        <w:gridCol w:w="2039"/>
        <w:gridCol w:w="2040"/>
        <w:gridCol w:w="2040"/>
        <w:gridCol w:w="2040"/>
      </w:tblGrid>
      <w:tr w:rsidR="00EE1F6B" w:rsidRPr="00EE1F6B" w14:paraId="75A5055D" w14:textId="77777777" w:rsidTr="00DB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B89FCAE" w14:textId="77777777" w:rsidR="00EE1F6B" w:rsidRPr="00EE1F6B" w:rsidRDefault="00EE1F6B" w:rsidP="00EE1F6B">
            <w:pPr>
              <w:pStyle w:val="BodyText"/>
              <w:rPr>
                <w:rFonts w:ascii="Public Sans Light" w:hAnsi="Public Sans Light"/>
                <w:b w:val="0"/>
                <w:bCs/>
                <w:iCs/>
              </w:rPr>
            </w:pPr>
            <w:r w:rsidRPr="00EE1F6B">
              <w:rPr>
                <w:rFonts w:ascii="Public Sans Light" w:hAnsi="Public Sans Light"/>
                <w:bCs/>
                <w:iCs/>
              </w:rPr>
              <w:t>Role</w:t>
            </w:r>
          </w:p>
        </w:tc>
        <w:tc>
          <w:tcPr>
            <w:tcW w:w="1000" w:type="pct"/>
          </w:tcPr>
          <w:p w14:paraId="07AF8651" w14:textId="77777777" w:rsidR="00EE1F6B" w:rsidRPr="00EE1F6B" w:rsidRDefault="00EE1F6B" w:rsidP="00EE1F6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 w:val="0"/>
                <w:bCs/>
                <w:iCs/>
              </w:rPr>
            </w:pPr>
            <w:r w:rsidRPr="00EE1F6B">
              <w:rPr>
                <w:rFonts w:ascii="Public Sans Light" w:hAnsi="Public Sans Light"/>
                <w:bCs/>
                <w:iCs/>
              </w:rPr>
              <w:t>Name</w:t>
            </w:r>
          </w:p>
        </w:tc>
        <w:tc>
          <w:tcPr>
            <w:tcW w:w="1000" w:type="pct"/>
          </w:tcPr>
          <w:p w14:paraId="73C08280" w14:textId="77777777" w:rsidR="00EE1F6B" w:rsidRPr="00EE1F6B" w:rsidRDefault="00EE1F6B" w:rsidP="00EE1F6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 w:val="0"/>
                <w:bCs/>
                <w:iCs/>
              </w:rPr>
            </w:pPr>
            <w:r w:rsidRPr="00EE1F6B">
              <w:rPr>
                <w:rFonts w:ascii="Public Sans Light" w:hAnsi="Public Sans Light"/>
                <w:bCs/>
                <w:iCs/>
              </w:rPr>
              <w:t>Mobile</w:t>
            </w:r>
          </w:p>
        </w:tc>
        <w:tc>
          <w:tcPr>
            <w:tcW w:w="1000" w:type="pct"/>
          </w:tcPr>
          <w:p w14:paraId="3B5B67BB" w14:textId="77777777" w:rsidR="00EE1F6B" w:rsidRPr="00EE1F6B" w:rsidRDefault="00EE1F6B" w:rsidP="00EE1F6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 w:val="0"/>
                <w:bCs/>
                <w:iCs/>
              </w:rPr>
            </w:pPr>
            <w:proofErr w:type="gramStart"/>
            <w:r w:rsidRPr="00EE1F6B">
              <w:rPr>
                <w:rFonts w:ascii="Public Sans Light" w:hAnsi="Public Sans Light"/>
                <w:bCs/>
                <w:iCs/>
              </w:rPr>
              <w:t>Other</w:t>
            </w:r>
            <w:proofErr w:type="gramEnd"/>
            <w:r w:rsidRPr="00EE1F6B">
              <w:rPr>
                <w:rFonts w:ascii="Public Sans Light" w:hAnsi="Public Sans Light"/>
                <w:bCs/>
                <w:iCs/>
              </w:rPr>
              <w:t xml:space="preserve"> phone</w:t>
            </w:r>
          </w:p>
        </w:tc>
        <w:tc>
          <w:tcPr>
            <w:tcW w:w="1000" w:type="pct"/>
          </w:tcPr>
          <w:p w14:paraId="3CA734E5" w14:textId="77777777" w:rsidR="00EE1F6B" w:rsidRPr="00EE1F6B" w:rsidRDefault="00EE1F6B" w:rsidP="00EE1F6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 w:val="0"/>
                <w:bCs/>
                <w:iCs/>
              </w:rPr>
            </w:pPr>
            <w:r w:rsidRPr="00EE1F6B">
              <w:rPr>
                <w:rFonts w:ascii="Public Sans Light" w:hAnsi="Public Sans Light"/>
                <w:bCs/>
                <w:iCs/>
              </w:rPr>
              <w:t>Email</w:t>
            </w:r>
          </w:p>
        </w:tc>
      </w:tr>
      <w:tr w:rsidR="00EE1F6B" w:rsidRPr="00EE1F6B" w14:paraId="757C0378" w14:textId="77777777" w:rsidTr="00DB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6CBA843" w14:textId="236BD350" w:rsidR="00EE1F6B" w:rsidRPr="00EE1F6B" w:rsidRDefault="00280CB3" w:rsidP="00EE1F6B">
            <w:pPr>
              <w:pStyle w:val="BodyText"/>
              <w:rPr>
                <w:b w:val="0"/>
              </w:rPr>
            </w:pPr>
            <w:r>
              <w:t>Chairperson</w:t>
            </w:r>
          </w:p>
        </w:tc>
        <w:tc>
          <w:tcPr>
            <w:tcW w:w="1000" w:type="pct"/>
          </w:tcPr>
          <w:p w14:paraId="5E02E655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04B3C79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515BAF85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56958AF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F6B" w:rsidRPr="00EE1F6B" w14:paraId="5DB0B539" w14:textId="77777777" w:rsidTr="00DB1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19E00E4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Secretary</w:t>
            </w:r>
          </w:p>
        </w:tc>
        <w:tc>
          <w:tcPr>
            <w:tcW w:w="1000" w:type="pct"/>
          </w:tcPr>
          <w:p w14:paraId="1594ECB1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D490F2E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6D81920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B48AA0D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1F6B" w:rsidRPr="00EE1F6B" w14:paraId="74EF86E9" w14:textId="77777777" w:rsidTr="00DB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F253953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Treasurer</w:t>
            </w:r>
          </w:p>
        </w:tc>
        <w:tc>
          <w:tcPr>
            <w:tcW w:w="1000" w:type="pct"/>
          </w:tcPr>
          <w:p w14:paraId="32151B64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EC896EE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20530CDE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2D216369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F6B" w:rsidRPr="00EE1F6B" w14:paraId="5DC097B6" w14:textId="77777777" w:rsidTr="00DB1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4179BB2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Risk Management</w:t>
            </w:r>
          </w:p>
        </w:tc>
        <w:tc>
          <w:tcPr>
            <w:tcW w:w="1000" w:type="pct"/>
          </w:tcPr>
          <w:p w14:paraId="38BCC9AA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D915BF8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C821170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4E3AF14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1F6B" w:rsidRPr="00EE1F6B" w14:paraId="730DA3AE" w14:textId="77777777" w:rsidTr="00DB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890E4A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Marketing</w:t>
            </w:r>
          </w:p>
        </w:tc>
        <w:tc>
          <w:tcPr>
            <w:tcW w:w="1000" w:type="pct"/>
          </w:tcPr>
          <w:p w14:paraId="64F5F94F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B6A3007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3C15EB3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C5AD0EA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F6B" w:rsidRPr="00EE1F6B" w14:paraId="2BCB9330" w14:textId="77777777" w:rsidTr="00DB1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D4D4205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Sponsorship &amp; Donations</w:t>
            </w:r>
          </w:p>
        </w:tc>
        <w:tc>
          <w:tcPr>
            <w:tcW w:w="1000" w:type="pct"/>
          </w:tcPr>
          <w:p w14:paraId="47EAA4BD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FBEC84C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2516B2B9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2D33600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1F6B" w:rsidRPr="00EE1F6B" w14:paraId="5759649E" w14:textId="77777777" w:rsidTr="00DB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BDA7593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lastRenderedPageBreak/>
              <w:t>Venue &amp; Facilities</w:t>
            </w:r>
          </w:p>
        </w:tc>
        <w:tc>
          <w:tcPr>
            <w:tcW w:w="1000" w:type="pct"/>
          </w:tcPr>
          <w:p w14:paraId="46DD59C6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4C9E4CF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05BB7E9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9AB2FE7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F6B" w:rsidRPr="00EE1F6B" w14:paraId="6AD72692" w14:textId="77777777" w:rsidTr="00DB1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B75E7FA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Entertainment &amp; Activities</w:t>
            </w:r>
          </w:p>
        </w:tc>
        <w:tc>
          <w:tcPr>
            <w:tcW w:w="1000" w:type="pct"/>
          </w:tcPr>
          <w:p w14:paraId="15512ED9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67F0A2E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2B66E43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BB0DB3B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1F6B" w:rsidRPr="00EE1F6B" w14:paraId="49457158" w14:textId="77777777" w:rsidTr="00DB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AEF9B76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Catering</w:t>
            </w:r>
          </w:p>
        </w:tc>
        <w:tc>
          <w:tcPr>
            <w:tcW w:w="1000" w:type="pct"/>
          </w:tcPr>
          <w:p w14:paraId="352BD16A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D0D9749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D71CC2C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51B2892D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F6B" w:rsidRPr="00EE1F6B" w14:paraId="2E0E0B7C" w14:textId="77777777" w:rsidTr="00DB1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81A0953" w14:textId="77777777" w:rsidR="00EE1F6B" w:rsidRPr="00EE1F6B" w:rsidRDefault="00EE1F6B" w:rsidP="00EE1F6B">
            <w:pPr>
              <w:pStyle w:val="BodyText"/>
              <w:rPr>
                <w:b w:val="0"/>
              </w:rPr>
            </w:pPr>
            <w:r w:rsidRPr="00EE1F6B">
              <w:t>Volunteers</w:t>
            </w:r>
          </w:p>
        </w:tc>
        <w:tc>
          <w:tcPr>
            <w:tcW w:w="1000" w:type="pct"/>
          </w:tcPr>
          <w:p w14:paraId="69E46C26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B15D414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F760126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D16C846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1F6B" w:rsidRPr="00EE1F6B" w14:paraId="03A85F2A" w14:textId="77777777" w:rsidTr="00DB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BDB56A8" w14:textId="77777777" w:rsidR="00EE1F6B" w:rsidRPr="00EE1F6B" w:rsidRDefault="00EE1F6B" w:rsidP="00EE1F6B">
            <w:pPr>
              <w:pStyle w:val="BodyText"/>
            </w:pPr>
          </w:p>
        </w:tc>
        <w:tc>
          <w:tcPr>
            <w:tcW w:w="1000" w:type="pct"/>
          </w:tcPr>
          <w:p w14:paraId="5898573A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75730FF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6FF9A2E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6CA8DA2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F6B" w:rsidRPr="00EE1F6B" w14:paraId="149C0637" w14:textId="77777777" w:rsidTr="00DB1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D578388" w14:textId="77777777" w:rsidR="00EE1F6B" w:rsidRPr="00EE1F6B" w:rsidRDefault="00EE1F6B" w:rsidP="00EE1F6B">
            <w:pPr>
              <w:pStyle w:val="BodyText"/>
            </w:pPr>
          </w:p>
        </w:tc>
        <w:tc>
          <w:tcPr>
            <w:tcW w:w="1000" w:type="pct"/>
          </w:tcPr>
          <w:p w14:paraId="515DD7DD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82F2303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635EE8E1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4B18E1D2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E1F6B" w:rsidRPr="00EE1F6B" w14:paraId="6CDB0016" w14:textId="77777777" w:rsidTr="00DB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A7260D" w14:textId="77777777" w:rsidR="00EE1F6B" w:rsidRPr="00EE1F6B" w:rsidRDefault="00EE1F6B" w:rsidP="00EE1F6B">
            <w:pPr>
              <w:pStyle w:val="BodyText"/>
            </w:pPr>
          </w:p>
        </w:tc>
        <w:tc>
          <w:tcPr>
            <w:tcW w:w="1000" w:type="pct"/>
          </w:tcPr>
          <w:p w14:paraId="676B91CB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24C5071E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5AED2BB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ED718B1" w14:textId="77777777" w:rsidR="00EE1F6B" w:rsidRPr="00EE1F6B" w:rsidRDefault="00EE1F6B" w:rsidP="00EE1F6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F6B" w:rsidRPr="00EE1F6B" w14:paraId="3D25898D" w14:textId="77777777" w:rsidTr="00DB1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89F3844" w14:textId="77777777" w:rsidR="00EE1F6B" w:rsidRPr="00EE1F6B" w:rsidRDefault="00EE1F6B" w:rsidP="00EE1F6B">
            <w:pPr>
              <w:pStyle w:val="BodyText"/>
            </w:pPr>
          </w:p>
        </w:tc>
        <w:tc>
          <w:tcPr>
            <w:tcW w:w="1000" w:type="pct"/>
          </w:tcPr>
          <w:p w14:paraId="7F3E4E4F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44F2317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B01DC88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51762991" w14:textId="77777777" w:rsidR="00EE1F6B" w:rsidRPr="00EE1F6B" w:rsidRDefault="00EE1F6B" w:rsidP="00EE1F6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1B2CFD0" w14:textId="77777777" w:rsidR="00EE1F6B" w:rsidRDefault="00EE1F6B" w:rsidP="5A3639A1">
      <w:pPr>
        <w:pStyle w:val="BodyText"/>
        <w:rPr>
          <w:rFonts w:ascii="Public Sans Light" w:hAnsi="Public Sans Light"/>
        </w:rPr>
      </w:pPr>
    </w:p>
    <w:sectPr w:rsidR="00EE1F6B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1DB9" w14:textId="77777777" w:rsidR="00EE5383" w:rsidRDefault="00EE5383" w:rsidP="00D41211">
      <w:r>
        <w:separator/>
      </w:r>
    </w:p>
    <w:p w14:paraId="00312ABC" w14:textId="77777777" w:rsidR="00EE5383" w:rsidRDefault="00EE5383"/>
    <w:p w14:paraId="794130C1" w14:textId="77777777" w:rsidR="00EE5383" w:rsidRDefault="00EE5383"/>
  </w:endnote>
  <w:endnote w:type="continuationSeparator" w:id="0">
    <w:p w14:paraId="57A407DA" w14:textId="77777777" w:rsidR="00EE5383" w:rsidRDefault="00EE5383" w:rsidP="00D41211">
      <w:r>
        <w:continuationSeparator/>
      </w:r>
    </w:p>
    <w:p w14:paraId="4ACE2431" w14:textId="77777777" w:rsidR="00EE5383" w:rsidRDefault="00EE5383"/>
    <w:p w14:paraId="614F3827" w14:textId="77777777" w:rsidR="00EE5383" w:rsidRDefault="00EE5383"/>
  </w:endnote>
  <w:endnote w:type="continuationNotice" w:id="1">
    <w:p w14:paraId="6355DA51" w14:textId="77777777" w:rsidR="00EE5383" w:rsidRDefault="00EE538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4313B989" w:rsidR="009B0C40" w:rsidRDefault="001C45A9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360F">
          <w:t>Committee Contact Details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69DFA6C7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B97D11" w:rsidRPr="007D2DF7">
        <w:rPr>
          <w:rStyle w:val="Hyperlink"/>
        </w:rPr>
        <w:t>www.ourcommunity.com.au</w:t>
      </w:r>
    </w:hyperlink>
    <w:r w:rsidR="00412B5B">
      <w:rPr>
        <w:rStyle w:val="Hyperlink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16F71B5C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B97D11" w:rsidRPr="007D2DF7">
        <w:rPr>
          <w:rStyle w:val="Hyperlink"/>
          <w:rFonts w:cs="Arial"/>
        </w:rPr>
        <w:t>www.ourcommunity.com.au</w:t>
      </w:r>
    </w:hyperlink>
    <w:bookmarkEnd w:id="1"/>
    <w:r w:rsidR="00B97D11"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17A2" w14:textId="77777777" w:rsidR="00EE5383" w:rsidRPr="00214F16" w:rsidRDefault="00EE5383" w:rsidP="00214F16">
      <w:pPr>
        <w:pStyle w:val="FootnoteText"/>
      </w:pPr>
      <w:r>
        <w:separator/>
      </w:r>
    </w:p>
  </w:footnote>
  <w:footnote w:type="continuationSeparator" w:id="0">
    <w:p w14:paraId="18267E11" w14:textId="77777777" w:rsidR="00EE5383" w:rsidRPr="00214F16" w:rsidRDefault="00EE5383" w:rsidP="00214F16">
      <w:pPr>
        <w:pStyle w:val="FootnoteText"/>
      </w:pPr>
      <w:r>
        <w:continuationSeparator/>
      </w:r>
    </w:p>
  </w:footnote>
  <w:footnote w:type="continuationNotice" w:id="1">
    <w:p w14:paraId="1A9877AE" w14:textId="77777777" w:rsidR="00EE5383" w:rsidRDefault="00EE5383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2" name="Picture 2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4292076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4" name="Picture 4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5" name="Picture 5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2399D38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61D0F90"/>
    <w:multiLevelType w:val="multilevel"/>
    <w:tmpl w:val="4A26FC1C"/>
    <w:numStyleLink w:val="DPEBullets"/>
  </w:abstractNum>
  <w:abstractNum w:abstractNumId="6" w15:restartNumberingAfterBreak="0">
    <w:nsid w:val="56B9404A"/>
    <w:multiLevelType w:val="multilevel"/>
    <w:tmpl w:val="A3CA08B4"/>
    <w:numStyleLink w:val="DPELists"/>
  </w:abstractNum>
  <w:abstractNum w:abstractNumId="7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4D11"/>
    <w:rsid w:val="00036C88"/>
    <w:rsid w:val="0004242B"/>
    <w:rsid w:val="00042DB7"/>
    <w:rsid w:val="00050AC4"/>
    <w:rsid w:val="00055B55"/>
    <w:rsid w:val="000632C1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C45A9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80CB3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2B5B"/>
    <w:rsid w:val="00416B7F"/>
    <w:rsid w:val="0041732F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360F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2808"/>
    <w:rsid w:val="007E4717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26EF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97D11"/>
    <w:rsid w:val="00BA1E43"/>
    <w:rsid w:val="00BA5875"/>
    <w:rsid w:val="00BA7C94"/>
    <w:rsid w:val="00BB1C4F"/>
    <w:rsid w:val="00BB4FB2"/>
    <w:rsid w:val="00BB56E2"/>
    <w:rsid w:val="00BB6ABB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A60"/>
    <w:rsid w:val="00C21889"/>
    <w:rsid w:val="00C31980"/>
    <w:rsid w:val="00C364D6"/>
    <w:rsid w:val="00C42E4D"/>
    <w:rsid w:val="00C468E9"/>
    <w:rsid w:val="00C54016"/>
    <w:rsid w:val="00C5556E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60180"/>
    <w:rsid w:val="00D7029C"/>
    <w:rsid w:val="00D7085B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E01F9D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5383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616D0A"/>
    <w:rsid w:val="007350A9"/>
    <w:rsid w:val="00A43479"/>
    <w:rsid w:val="00B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5C159-1B2D-480C-A174-3939145EBF04}"/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1659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 – Event committee contact details</dc:title>
  <dc:subject>Event management templates</dc:subject>
  <dc:creator>Reserve Manager | Crown Lands</dc:creator>
  <cp:lastPrinted>2021-11-26T05:27:00Z</cp:lastPrinted>
  <dcterms:created xsi:type="dcterms:W3CDTF">2022-12-13T03:36:00Z</dcterms:created>
  <dcterms:modified xsi:type="dcterms:W3CDTF">2022-12-13T06:15:00Z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