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5B8EF225" w:rsidR="5A3639A1" w:rsidRDefault="00DF129C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DF129C">
        <w:rPr>
          <w:lang w:val="en"/>
        </w:rPr>
        <w:t>Readathon Reading Record</w:t>
      </w:r>
      <w:r w:rsidR="002A4A89">
        <w:rPr>
          <w:lang w:val="en"/>
        </w:rPr>
        <w:t xml:space="preserve"> template</w:t>
      </w:r>
    </w:p>
    <w:p w14:paraId="657CA55D" w14:textId="77777777" w:rsidR="002A4A89" w:rsidRPr="00651659" w:rsidRDefault="5A3639A1" w:rsidP="002A4A89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DF129C" w:rsidRPr="00DF129C">
        <w:rPr>
          <w:rFonts w:ascii="Arial" w:hAnsi="Arial"/>
          <w:lang w:val="en"/>
        </w:rPr>
        <w:t xml:space="preserve">Readathon Reading Record </w:t>
      </w:r>
      <w:r w:rsidR="002A4A89">
        <w:rPr>
          <w:rFonts w:ascii="Arial" w:hAnsi="Arial"/>
          <w:lang w:val="en"/>
        </w:rPr>
        <w:t xml:space="preserve">template </w:t>
      </w:r>
      <w:r w:rsidR="002A4A89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095E54DD" w14:textId="77777777" w:rsidR="008D754A" w:rsidRPr="008D754A" w:rsidRDefault="002A4A89" w:rsidP="008D754A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8D754A" w:rsidRPr="008D754A">
        <w:rPr>
          <w:rFonts w:ascii="Arial" w:hAnsi="Arial"/>
        </w:rPr>
        <w:t xml:space="preserve">Refer to the Leases and licenses section for more information </w:t>
      </w:r>
      <w:hyperlink r:id="rId12" w:history="1">
        <w:r w:rsidR="008D754A" w:rsidRPr="008D754A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8D754A" w:rsidRPr="008D754A">
        <w:rPr>
          <w:rFonts w:ascii="Arial" w:hAnsi="Arial"/>
        </w:rPr>
        <w:t xml:space="preserve">. </w:t>
      </w:r>
    </w:p>
    <w:p w14:paraId="02EA693F" w14:textId="77777777" w:rsidR="008D754A" w:rsidRPr="008D754A" w:rsidRDefault="008D754A" w:rsidP="008D754A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8D754A">
        <w:rPr>
          <w:rFonts w:ascii="Arial" w:hAnsi="Arial" w:cs="Arial"/>
          <w:szCs w:val="20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8D754A">
          <w:rPr>
            <w:rFonts w:ascii="Arial" w:hAnsi="Arial" w:cs="Arial"/>
            <w:color w:val="22272B" w:themeColor="hyperlink"/>
            <w:szCs w:val="20"/>
            <w:u w:val="single"/>
          </w:rPr>
          <w:t>Reserve Portal</w:t>
        </w:r>
      </w:hyperlink>
      <w:r w:rsidRPr="008D754A">
        <w:rPr>
          <w:rFonts w:ascii="Arial" w:hAnsi="Arial" w:cs="Arial"/>
          <w:szCs w:val="20"/>
        </w:rPr>
        <w:t>.</w:t>
      </w:r>
    </w:p>
    <w:p w14:paraId="75D449E2" w14:textId="77777777" w:rsidR="008D754A" w:rsidRPr="008D754A" w:rsidRDefault="008D754A" w:rsidP="008D754A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8D754A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8D754A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6998C384" w:rsidR="00675483" w:rsidRPr="00F43005" w:rsidRDefault="008D754A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129C" w:rsidRPr="00DF129C">
            <w:t>Readathon Reading Record</w:t>
          </w:r>
          <w:r w:rsidR="002A4A89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proofErr w:type="spellStart"/>
      <w:r w:rsidR="003A1D65" w:rsidRPr="003A1D65">
        <w:rPr>
          <w:rFonts w:ascii="Public Sans Light" w:hAnsi="Public Sans Light"/>
          <w:b/>
          <w:bCs/>
        </w:rPr>
        <w:t>EVENT</w:t>
      </w:r>
      <w:proofErr w:type="spellEnd"/>
      <w:r w:rsidR="003A1D65" w:rsidRPr="003A1D65">
        <w:rPr>
          <w:rFonts w:ascii="Public Sans Light" w:hAnsi="Public Sans Light"/>
          <w:b/>
          <w:bCs/>
        </w:rPr>
        <w:t xml:space="preserve">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p w14:paraId="05832CD9" w14:textId="77777777" w:rsidR="00433DBC" w:rsidRPr="00433DBC" w:rsidRDefault="00433DBC" w:rsidP="00433DBC">
      <w:pPr>
        <w:pStyle w:val="BodyText"/>
      </w:pPr>
      <w:r w:rsidRPr="00433DBC">
        <w:t xml:space="preserve">Name: </w:t>
      </w:r>
      <w:r w:rsidRPr="00433DBC">
        <w:tab/>
        <w:t>__________________________________________________</w:t>
      </w:r>
      <w:r w:rsidRPr="00433DBC">
        <w:br/>
        <w:t>Grade:</w:t>
      </w:r>
      <w:r w:rsidRPr="00433DBC">
        <w:tab/>
        <w:t>__________________________________________________</w:t>
      </w:r>
    </w:p>
    <w:p w14:paraId="2936D467" w14:textId="77777777" w:rsidR="00260553" w:rsidRDefault="00260553" w:rsidP="00AD14EA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769"/>
        <w:gridCol w:w="3983"/>
        <w:gridCol w:w="5446"/>
      </w:tblGrid>
      <w:tr w:rsidR="006802CB" w:rsidRPr="006802CB" w14:paraId="304F6F56" w14:textId="77777777" w:rsidTr="0068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5E8DDAC7" w14:textId="77777777" w:rsidR="006802CB" w:rsidRPr="006802CB" w:rsidRDefault="006802CB" w:rsidP="006802CB">
            <w:pPr>
              <w:pStyle w:val="BodyText"/>
            </w:pPr>
          </w:p>
        </w:tc>
        <w:tc>
          <w:tcPr>
            <w:tcW w:w="1953" w:type="pct"/>
          </w:tcPr>
          <w:p w14:paraId="030EFB49" w14:textId="77777777" w:rsidR="006802CB" w:rsidRPr="006802CB" w:rsidRDefault="006802CB" w:rsidP="006802C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6802CB">
              <w:rPr>
                <w:bCs/>
                <w:iCs/>
              </w:rPr>
              <w:t>Author</w:t>
            </w:r>
          </w:p>
        </w:tc>
        <w:tc>
          <w:tcPr>
            <w:tcW w:w="2670" w:type="pct"/>
          </w:tcPr>
          <w:p w14:paraId="70CAD4B7" w14:textId="77777777" w:rsidR="006802CB" w:rsidRPr="006802CB" w:rsidRDefault="006802CB" w:rsidP="006802C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6802CB">
              <w:rPr>
                <w:bCs/>
                <w:iCs/>
              </w:rPr>
              <w:t>Title</w:t>
            </w:r>
          </w:p>
        </w:tc>
      </w:tr>
      <w:tr w:rsidR="006802CB" w:rsidRPr="006802CB" w14:paraId="5A207FEB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26F1493" w14:textId="77777777" w:rsidR="006802CB" w:rsidRPr="006802CB" w:rsidRDefault="006802CB" w:rsidP="006802CB">
            <w:pPr>
              <w:pStyle w:val="BodyText"/>
            </w:pPr>
            <w:r w:rsidRPr="006802CB">
              <w:t>(e.g.)</w:t>
            </w:r>
          </w:p>
        </w:tc>
        <w:tc>
          <w:tcPr>
            <w:tcW w:w="1953" w:type="pct"/>
          </w:tcPr>
          <w:p w14:paraId="06F9C8B6" w14:textId="77777777" w:rsid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2CB">
              <w:t>Roald Dahl</w:t>
            </w:r>
          </w:p>
          <w:p w14:paraId="032B6CF9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31C191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E0AF91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D220D1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88D4FA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753F8B" w14:textId="3D41DB5A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6F137FF3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2CB">
              <w:t>Matilda</w:t>
            </w:r>
          </w:p>
        </w:tc>
      </w:tr>
      <w:tr w:rsidR="006802CB" w:rsidRPr="006802CB" w14:paraId="1994A7BC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2BD830EA" w14:textId="77777777" w:rsidR="006802CB" w:rsidRPr="006802CB" w:rsidRDefault="006802CB" w:rsidP="006802CB">
            <w:pPr>
              <w:pStyle w:val="BodyText"/>
            </w:pPr>
            <w:r w:rsidRPr="006802CB">
              <w:t>1</w:t>
            </w:r>
          </w:p>
        </w:tc>
        <w:tc>
          <w:tcPr>
            <w:tcW w:w="1953" w:type="pct"/>
          </w:tcPr>
          <w:p w14:paraId="6BA74A42" w14:textId="77777777" w:rsid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1A2D93A" w14:textId="77777777" w:rsidR="008D754A" w:rsidRPr="008D754A" w:rsidRDefault="008D754A" w:rsidP="008D75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8CDA1AA" w14:textId="77777777" w:rsidR="008D754A" w:rsidRPr="008D754A" w:rsidRDefault="008D754A" w:rsidP="008D75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B7F6B23" w14:textId="77777777" w:rsidR="008D754A" w:rsidRPr="008D754A" w:rsidRDefault="008D754A" w:rsidP="008D75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FD952FB" w14:textId="23BFADE8" w:rsidR="008D754A" w:rsidRPr="008D754A" w:rsidRDefault="008D754A" w:rsidP="008D75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6F513615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051D270A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6F3A48B" w14:textId="77777777" w:rsidR="006802CB" w:rsidRPr="006802CB" w:rsidRDefault="006802CB" w:rsidP="006802CB">
            <w:pPr>
              <w:pStyle w:val="BodyText"/>
            </w:pPr>
            <w:r w:rsidRPr="006802CB">
              <w:t>2</w:t>
            </w:r>
          </w:p>
        </w:tc>
        <w:tc>
          <w:tcPr>
            <w:tcW w:w="1953" w:type="pct"/>
          </w:tcPr>
          <w:p w14:paraId="309098BD" w14:textId="77777777" w:rsid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39C4B3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DDF9F1" w14:textId="77777777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FC731C" w14:textId="623BDEC4" w:rsidR="008D754A" w:rsidRPr="008D754A" w:rsidRDefault="008D754A" w:rsidP="008D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1ED8FAE0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513B6460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4A6F5EEF" w14:textId="77777777" w:rsidR="006802CB" w:rsidRPr="006802CB" w:rsidRDefault="006802CB" w:rsidP="006802CB">
            <w:pPr>
              <w:pStyle w:val="BodyText"/>
            </w:pPr>
            <w:r w:rsidRPr="006802CB">
              <w:t>3</w:t>
            </w:r>
          </w:p>
        </w:tc>
        <w:tc>
          <w:tcPr>
            <w:tcW w:w="1953" w:type="pct"/>
          </w:tcPr>
          <w:p w14:paraId="2D99C86C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7FAAA9A7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1A1C07CE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6E86A8B0" w14:textId="77777777" w:rsidR="006802CB" w:rsidRPr="006802CB" w:rsidRDefault="006802CB" w:rsidP="006802CB">
            <w:pPr>
              <w:pStyle w:val="BodyText"/>
            </w:pPr>
            <w:r w:rsidRPr="006802CB">
              <w:t>4</w:t>
            </w:r>
          </w:p>
        </w:tc>
        <w:tc>
          <w:tcPr>
            <w:tcW w:w="1953" w:type="pct"/>
          </w:tcPr>
          <w:p w14:paraId="3F0264C5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59E0A4B8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008732A1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40641EF6" w14:textId="77777777" w:rsidR="006802CB" w:rsidRPr="006802CB" w:rsidRDefault="006802CB" w:rsidP="006802CB">
            <w:pPr>
              <w:pStyle w:val="BodyText"/>
            </w:pPr>
            <w:r w:rsidRPr="006802CB">
              <w:t>5</w:t>
            </w:r>
          </w:p>
        </w:tc>
        <w:tc>
          <w:tcPr>
            <w:tcW w:w="1953" w:type="pct"/>
          </w:tcPr>
          <w:p w14:paraId="5C0494E3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36D0BA48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7442ED7D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5DADEF20" w14:textId="77777777" w:rsidR="006802CB" w:rsidRPr="006802CB" w:rsidRDefault="006802CB" w:rsidP="006802CB">
            <w:pPr>
              <w:pStyle w:val="BodyText"/>
            </w:pPr>
            <w:r w:rsidRPr="006802CB">
              <w:t>6</w:t>
            </w:r>
          </w:p>
        </w:tc>
        <w:tc>
          <w:tcPr>
            <w:tcW w:w="1953" w:type="pct"/>
          </w:tcPr>
          <w:p w14:paraId="74BB9802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5BC373EB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58A04D5C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469DBC8F" w14:textId="77777777" w:rsidR="006802CB" w:rsidRPr="006802CB" w:rsidRDefault="006802CB" w:rsidP="006802CB">
            <w:pPr>
              <w:pStyle w:val="BodyText"/>
            </w:pPr>
            <w:r w:rsidRPr="006802CB">
              <w:t>7</w:t>
            </w:r>
          </w:p>
        </w:tc>
        <w:tc>
          <w:tcPr>
            <w:tcW w:w="1953" w:type="pct"/>
          </w:tcPr>
          <w:p w14:paraId="2C57A65F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39965DFC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2480BD48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18C4A0D6" w14:textId="77777777" w:rsidR="006802CB" w:rsidRPr="006802CB" w:rsidRDefault="006802CB" w:rsidP="006802CB">
            <w:pPr>
              <w:pStyle w:val="BodyText"/>
            </w:pPr>
            <w:r w:rsidRPr="006802CB">
              <w:t>8</w:t>
            </w:r>
          </w:p>
        </w:tc>
        <w:tc>
          <w:tcPr>
            <w:tcW w:w="1953" w:type="pct"/>
          </w:tcPr>
          <w:p w14:paraId="4A5AE01F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1B54EFD0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4D88C015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9EA27E7" w14:textId="77777777" w:rsidR="006802CB" w:rsidRPr="006802CB" w:rsidRDefault="006802CB" w:rsidP="006802CB">
            <w:pPr>
              <w:pStyle w:val="BodyText"/>
            </w:pPr>
            <w:r w:rsidRPr="006802CB">
              <w:t>9</w:t>
            </w:r>
          </w:p>
        </w:tc>
        <w:tc>
          <w:tcPr>
            <w:tcW w:w="1953" w:type="pct"/>
          </w:tcPr>
          <w:p w14:paraId="2709C454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3CBD8449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2382154C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123DBE1F" w14:textId="77777777" w:rsidR="006802CB" w:rsidRPr="006802CB" w:rsidRDefault="006802CB" w:rsidP="006802CB">
            <w:pPr>
              <w:pStyle w:val="BodyText"/>
            </w:pPr>
            <w:r w:rsidRPr="006802CB">
              <w:lastRenderedPageBreak/>
              <w:t>10</w:t>
            </w:r>
          </w:p>
        </w:tc>
        <w:tc>
          <w:tcPr>
            <w:tcW w:w="1953" w:type="pct"/>
          </w:tcPr>
          <w:p w14:paraId="65B37297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30400810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13FCC1A3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5077C306" w14:textId="77777777" w:rsidR="006802CB" w:rsidRPr="006802CB" w:rsidRDefault="006802CB" w:rsidP="006802CB">
            <w:pPr>
              <w:pStyle w:val="BodyText"/>
            </w:pPr>
            <w:r w:rsidRPr="006802CB">
              <w:t>11</w:t>
            </w:r>
          </w:p>
        </w:tc>
        <w:tc>
          <w:tcPr>
            <w:tcW w:w="1953" w:type="pct"/>
          </w:tcPr>
          <w:p w14:paraId="1D81A2C9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114EB830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4581AFFC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629D4688" w14:textId="77777777" w:rsidR="006802CB" w:rsidRPr="006802CB" w:rsidRDefault="006802CB" w:rsidP="006802CB">
            <w:pPr>
              <w:pStyle w:val="BodyText"/>
            </w:pPr>
            <w:r w:rsidRPr="006802CB">
              <w:t>12</w:t>
            </w:r>
          </w:p>
        </w:tc>
        <w:tc>
          <w:tcPr>
            <w:tcW w:w="1953" w:type="pct"/>
          </w:tcPr>
          <w:p w14:paraId="46A7B1B6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2A5978F2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419990DA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1B4928BF" w14:textId="77777777" w:rsidR="006802CB" w:rsidRPr="006802CB" w:rsidRDefault="006802CB" w:rsidP="006802CB">
            <w:pPr>
              <w:pStyle w:val="BodyText"/>
            </w:pPr>
            <w:r w:rsidRPr="006802CB">
              <w:t>13</w:t>
            </w:r>
          </w:p>
        </w:tc>
        <w:tc>
          <w:tcPr>
            <w:tcW w:w="1953" w:type="pct"/>
          </w:tcPr>
          <w:p w14:paraId="60ACE4D4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63D370C1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5120CC5F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3B56D4E3" w14:textId="77777777" w:rsidR="006802CB" w:rsidRPr="006802CB" w:rsidRDefault="006802CB" w:rsidP="006802CB">
            <w:pPr>
              <w:pStyle w:val="BodyText"/>
            </w:pPr>
            <w:r w:rsidRPr="006802CB">
              <w:t>14</w:t>
            </w:r>
          </w:p>
        </w:tc>
        <w:tc>
          <w:tcPr>
            <w:tcW w:w="1953" w:type="pct"/>
          </w:tcPr>
          <w:p w14:paraId="0D31CC34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4A73A229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632E144C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24D2B4E" w14:textId="77777777" w:rsidR="006802CB" w:rsidRPr="006802CB" w:rsidRDefault="006802CB" w:rsidP="006802CB">
            <w:pPr>
              <w:pStyle w:val="BodyText"/>
            </w:pPr>
            <w:r w:rsidRPr="006802CB">
              <w:t>15</w:t>
            </w:r>
          </w:p>
        </w:tc>
        <w:tc>
          <w:tcPr>
            <w:tcW w:w="1953" w:type="pct"/>
          </w:tcPr>
          <w:p w14:paraId="15834487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67E8A5D0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140D9605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9CD8B7C" w14:textId="77777777" w:rsidR="006802CB" w:rsidRPr="006802CB" w:rsidRDefault="006802CB" w:rsidP="006802CB">
            <w:pPr>
              <w:pStyle w:val="BodyText"/>
            </w:pPr>
            <w:r w:rsidRPr="006802CB">
              <w:t>16</w:t>
            </w:r>
          </w:p>
        </w:tc>
        <w:tc>
          <w:tcPr>
            <w:tcW w:w="1953" w:type="pct"/>
          </w:tcPr>
          <w:p w14:paraId="5D6D191E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3D698484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3172CC89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6840FE07" w14:textId="77777777" w:rsidR="006802CB" w:rsidRPr="006802CB" w:rsidRDefault="006802CB" w:rsidP="006802CB">
            <w:pPr>
              <w:pStyle w:val="BodyText"/>
            </w:pPr>
            <w:r w:rsidRPr="006802CB">
              <w:t>17</w:t>
            </w:r>
          </w:p>
        </w:tc>
        <w:tc>
          <w:tcPr>
            <w:tcW w:w="1953" w:type="pct"/>
          </w:tcPr>
          <w:p w14:paraId="205E45EF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5BADB12C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72A2F27C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1C1D7EA9" w14:textId="77777777" w:rsidR="006802CB" w:rsidRPr="006802CB" w:rsidRDefault="006802CB" w:rsidP="006802CB">
            <w:pPr>
              <w:pStyle w:val="BodyText"/>
            </w:pPr>
            <w:r w:rsidRPr="006802CB">
              <w:t>18</w:t>
            </w:r>
          </w:p>
        </w:tc>
        <w:tc>
          <w:tcPr>
            <w:tcW w:w="1953" w:type="pct"/>
          </w:tcPr>
          <w:p w14:paraId="3290D989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79F622D3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CB" w:rsidRPr="006802CB" w14:paraId="1BDBFE5F" w14:textId="77777777" w:rsidTr="0068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703D665F" w14:textId="77777777" w:rsidR="006802CB" w:rsidRPr="006802CB" w:rsidRDefault="006802CB" w:rsidP="006802CB">
            <w:pPr>
              <w:pStyle w:val="BodyText"/>
            </w:pPr>
            <w:r w:rsidRPr="006802CB">
              <w:t>19</w:t>
            </w:r>
          </w:p>
        </w:tc>
        <w:tc>
          <w:tcPr>
            <w:tcW w:w="1953" w:type="pct"/>
          </w:tcPr>
          <w:p w14:paraId="7E8D36EE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0A81425F" w14:textId="77777777" w:rsidR="006802CB" w:rsidRPr="006802CB" w:rsidRDefault="006802CB" w:rsidP="006802C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02CB" w:rsidRPr="006802CB" w14:paraId="5B07F59D" w14:textId="77777777" w:rsidTr="006802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</w:tcPr>
          <w:p w14:paraId="61BA3D67" w14:textId="77777777" w:rsidR="006802CB" w:rsidRPr="006802CB" w:rsidRDefault="006802CB" w:rsidP="006802CB">
            <w:pPr>
              <w:pStyle w:val="BodyText"/>
            </w:pPr>
            <w:r w:rsidRPr="006802CB">
              <w:t>20</w:t>
            </w:r>
          </w:p>
        </w:tc>
        <w:tc>
          <w:tcPr>
            <w:tcW w:w="1953" w:type="pct"/>
          </w:tcPr>
          <w:p w14:paraId="40D28FC7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0" w:type="pct"/>
          </w:tcPr>
          <w:p w14:paraId="68E2ACB1" w14:textId="77777777" w:rsidR="006802CB" w:rsidRPr="006802CB" w:rsidRDefault="006802CB" w:rsidP="006802C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8C85C" w14:textId="77777777" w:rsidR="00433DBC" w:rsidRDefault="00433DBC" w:rsidP="00AD14EA">
      <w:pPr>
        <w:pStyle w:val="BodyText"/>
      </w:pPr>
    </w:p>
    <w:p w14:paraId="4A342783" w14:textId="77777777" w:rsidR="00AF7690" w:rsidRPr="00AF7690" w:rsidRDefault="00AF7690" w:rsidP="00AF7690">
      <w:pPr>
        <w:pStyle w:val="BodyText"/>
      </w:pPr>
      <w:r w:rsidRPr="00AF7690">
        <w:t>Parent’s signature: _______________________________</w:t>
      </w:r>
    </w:p>
    <w:p w14:paraId="7F35708F" w14:textId="77777777" w:rsidR="00A450BB" w:rsidRPr="00AD14EA" w:rsidRDefault="00A450BB" w:rsidP="00AD14EA">
      <w:pPr>
        <w:pStyle w:val="BodyText"/>
      </w:pPr>
    </w:p>
    <w:sectPr w:rsidR="00A450BB" w:rsidRPr="00AD14EA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1933" w14:textId="77777777" w:rsidR="00FF0EA2" w:rsidRDefault="00FF0EA2" w:rsidP="00D41211">
      <w:r>
        <w:separator/>
      </w:r>
    </w:p>
    <w:p w14:paraId="103FA2CE" w14:textId="77777777" w:rsidR="00FF0EA2" w:rsidRDefault="00FF0EA2"/>
    <w:p w14:paraId="7455742D" w14:textId="77777777" w:rsidR="00FF0EA2" w:rsidRDefault="00FF0EA2"/>
  </w:endnote>
  <w:endnote w:type="continuationSeparator" w:id="0">
    <w:p w14:paraId="586F1648" w14:textId="77777777" w:rsidR="00FF0EA2" w:rsidRDefault="00FF0EA2" w:rsidP="00D41211">
      <w:r>
        <w:continuationSeparator/>
      </w:r>
    </w:p>
    <w:p w14:paraId="38B69E53" w14:textId="77777777" w:rsidR="00FF0EA2" w:rsidRDefault="00FF0EA2"/>
    <w:p w14:paraId="50E4ABA5" w14:textId="77777777" w:rsidR="00FF0EA2" w:rsidRDefault="00FF0EA2"/>
  </w:endnote>
  <w:endnote w:type="continuationNotice" w:id="1">
    <w:p w14:paraId="77DF43A4" w14:textId="77777777" w:rsidR="00FF0EA2" w:rsidRDefault="00FF0EA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7F96CA17" w:rsidR="009B0C40" w:rsidRDefault="008D754A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4A89">
          <w:t>Readathon Reading Record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10089889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757012" w:rsidRPr="007D2DF7">
        <w:rPr>
          <w:rStyle w:val="Hyperlink"/>
        </w:rPr>
        <w:t>www.ourcommunity.com.au</w:t>
      </w:r>
    </w:hyperlink>
    <w:r w:rsidR="008D754A">
      <w:rPr>
        <w:rStyle w:val="Hyperlink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7183C027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757012" w:rsidRPr="007D2DF7">
        <w:rPr>
          <w:rStyle w:val="Hyperlink"/>
          <w:rFonts w:cs="Arial"/>
        </w:rPr>
        <w:t>www.ourcommunity.com.au</w:t>
      </w:r>
    </w:hyperlink>
    <w:bookmarkEnd w:id="1"/>
    <w:r w:rsidR="008D754A">
      <w:rPr>
        <w:rStyle w:val="Hyperlink"/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5AA3" w14:textId="77777777" w:rsidR="00FF0EA2" w:rsidRPr="00214F16" w:rsidRDefault="00FF0EA2" w:rsidP="00214F16">
      <w:pPr>
        <w:pStyle w:val="FootnoteText"/>
      </w:pPr>
      <w:r>
        <w:separator/>
      </w:r>
    </w:p>
  </w:footnote>
  <w:footnote w:type="continuationSeparator" w:id="0">
    <w:p w14:paraId="4BD5C958" w14:textId="77777777" w:rsidR="00FF0EA2" w:rsidRPr="00214F16" w:rsidRDefault="00FF0EA2" w:rsidP="00214F16">
      <w:pPr>
        <w:pStyle w:val="FootnoteText"/>
      </w:pPr>
      <w:r>
        <w:continuationSeparator/>
      </w:r>
    </w:p>
  </w:footnote>
  <w:footnote w:type="continuationNotice" w:id="1">
    <w:p w14:paraId="28DAC580" w14:textId="77777777" w:rsidR="00FF0EA2" w:rsidRDefault="00FF0EA2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3125DE0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47C714D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AB8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A4A89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5403"/>
    <w:rsid w:val="00433DBC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2F43"/>
    <w:rsid w:val="00675483"/>
    <w:rsid w:val="00675E8A"/>
    <w:rsid w:val="006802CB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57012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D754A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50BB"/>
    <w:rsid w:val="00A47B37"/>
    <w:rsid w:val="00A5150A"/>
    <w:rsid w:val="00A528D4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14EA"/>
    <w:rsid w:val="00AD347D"/>
    <w:rsid w:val="00AD76B6"/>
    <w:rsid w:val="00AE1A2F"/>
    <w:rsid w:val="00AE1D71"/>
    <w:rsid w:val="00AF7291"/>
    <w:rsid w:val="00AF7690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129C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5938"/>
    <w:rsid w:val="00F36811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0EA2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327C28"/>
    <w:rsid w:val="004F468F"/>
    <w:rsid w:val="00616D0A"/>
    <w:rsid w:val="006B3EAA"/>
    <w:rsid w:val="007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A8BE22-B378-4465-816A-EC4812FE0622}"/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158</TotalTime>
  <Pages>3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1734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19 – Event readathon reading record</dc:title>
  <dc:subject>Event management templates</dc:subject>
  <dc:creator>Reserve Manager | Crown Lands</dc:creator>
  <cp:lastPrinted>2021-11-26T05:27:00Z</cp:lastPrinted>
  <dcterms:created xsi:type="dcterms:W3CDTF">2022-12-13T05:43:00Z</dcterms:created>
  <dcterms:modified xsi:type="dcterms:W3CDTF">2022-12-13T05:43:00Z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