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703D68FD" w:rsidR="5A3639A1" w:rsidRDefault="007259C0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>
        <w:rPr>
          <w:lang w:val="en"/>
        </w:rPr>
        <w:t>Events d</w:t>
      </w:r>
      <w:r w:rsidR="001D124D" w:rsidRPr="001D124D">
        <w:rPr>
          <w:lang w:val="en"/>
        </w:rPr>
        <w:t>ebrief Checklist</w:t>
      </w:r>
      <w:r w:rsidR="00E53B32">
        <w:rPr>
          <w:lang w:val="en"/>
        </w:rPr>
        <w:t xml:space="preserve"> template</w:t>
      </w:r>
    </w:p>
    <w:p w14:paraId="431A1D27" w14:textId="185EC2E0" w:rsidR="00E53B32" w:rsidRPr="00651659" w:rsidRDefault="5A3639A1" w:rsidP="00E53B32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7259C0">
        <w:rPr>
          <w:rFonts w:ascii="Arial" w:hAnsi="Arial"/>
          <w:lang w:val="en"/>
        </w:rPr>
        <w:t>Event de</w:t>
      </w:r>
      <w:r w:rsidR="001D124D" w:rsidRPr="001D124D">
        <w:rPr>
          <w:rFonts w:ascii="Arial" w:hAnsi="Arial"/>
          <w:lang w:val="en"/>
        </w:rPr>
        <w:t xml:space="preserve">brief Checklist </w:t>
      </w:r>
      <w:r w:rsidR="00E53B32">
        <w:rPr>
          <w:rFonts w:ascii="Arial" w:hAnsi="Arial"/>
          <w:lang w:val="en"/>
        </w:rPr>
        <w:t xml:space="preserve">template </w:t>
      </w:r>
      <w:r w:rsidR="00E53B32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0A1B5DB1" w14:textId="77777777" w:rsidR="007259C0" w:rsidRDefault="00E53B32" w:rsidP="007259C0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Events and other activities on reserves managed by other parties (</w:t>
      </w:r>
      <w:proofErr w:type="spellStart"/>
      <w:r w:rsidRPr="00651659">
        <w:rPr>
          <w:rFonts w:ascii="Arial" w:hAnsi="Arial"/>
        </w:rPr>
        <w:t>e.g</w:t>
      </w:r>
      <w:proofErr w:type="spellEnd"/>
      <w:r w:rsidRPr="00651659">
        <w:rPr>
          <w:rFonts w:ascii="Arial" w:hAnsi="Arial"/>
        </w:rPr>
        <w:t xml:space="preserve"> user groups or individuals hiring a site at a reserve) require a separate lease or license agreement. </w:t>
      </w:r>
      <w:r w:rsidR="007259C0" w:rsidRPr="007259C0">
        <w:rPr>
          <w:rFonts w:ascii="Arial" w:hAnsi="Arial"/>
        </w:rPr>
        <w:t xml:space="preserve">Refer to the Leases and licenses section for more information </w:t>
      </w:r>
      <w:hyperlink r:id="rId12" w:history="1">
        <w:r w:rsidR="007259C0" w:rsidRPr="007259C0">
          <w:rPr>
            <w:rFonts w:ascii="Arial" w:hAnsi="Arial"/>
            <w:color w:val="22272B" w:themeColor="hyperlink"/>
            <w:u w:val="single"/>
          </w:rPr>
          <w:t>https://reservemanager.crownland.nsw.gov.au/using-crown-reserves/leases-and-licences2</w:t>
        </w:r>
      </w:hyperlink>
      <w:r w:rsidR="007259C0" w:rsidRPr="007259C0">
        <w:rPr>
          <w:rFonts w:ascii="Arial" w:hAnsi="Arial"/>
        </w:rPr>
        <w:t xml:space="preserve">. </w:t>
      </w:r>
    </w:p>
    <w:p w14:paraId="22A93FE6" w14:textId="649BB462" w:rsidR="007259C0" w:rsidRPr="007259C0" w:rsidRDefault="007259C0" w:rsidP="007259C0">
      <w:pPr>
        <w:pStyle w:val="BodyText"/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If you noted any risks during your event that are ongoing please record the risks using the </w:t>
      </w:r>
      <w:r w:rsidRPr="007259C0">
        <w:rPr>
          <w:rFonts w:ascii="Arial" w:hAnsi="Arial"/>
        </w:rPr>
        <w:t xml:space="preserve">Risk Register accessible via the </w:t>
      </w:r>
      <w:hyperlink r:id="rId13" w:tgtFrame="_blank" w:tooltip="https://portal.crownland.nsw.gov.au/login.aspx?ReturnUrl=%2f" w:history="1">
        <w:r w:rsidRPr="007259C0">
          <w:rPr>
            <w:rFonts w:ascii="Arial" w:hAnsi="Arial"/>
            <w:color w:val="22272B" w:themeColor="hyperlink"/>
            <w:u w:val="single"/>
          </w:rPr>
          <w:t>Reserve Portal</w:t>
        </w:r>
      </w:hyperlink>
      <w:r w:rsidRPr="007259C0">
        <w:rPr>
          <w:rFonts w:ascii="Arial" w:hAnsi="Arial"/>
        </w:rPr>
        <w:t>.</w:t>
      </w:r>
    </w:p>
    <w:p w14:paraId="52051838" w14:textId="77777777" w:rsidR="007259C0" w:rsidRPr="007259C0" w:rsidRDefault="007259C0" w:rsidP="007259C0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7259C0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4" w:history="1">
        <w:r w:rsidRPr="007259C0">
          <w:rPr>
            <w:rFonts w:ascii="Arial" w:hAnsi="Arial" w:cs="Arial"/>
            <w:color w:val="22272B" w:themeColor="hyperlink"/>
            <w:szCs w:val="20"/>
            <w:u w:val="single"/>
          </w:rPr>
          <w:t>https://reservemanager.crownland.nsw.gov.au/</w:t>
        </w:r>
      </w:hyperlink>
    </w:p>
    <w:bookmarkEnd w:id="0"/>
    <w:p w14:paraId="20CE717C" w14:textId="7C6E5AB8" w:rsidR="5A3639A1" w:rsidRDefault="5A3639A1" w:rsidP="5A3639A1">
      <w:pPr>
        <w:pStyle w:val="BodyText"/>
        <w:pBdr>
          <w:bottom w:val="single" w:sz="6" w:space="1" w:color="auto"/>
        </w:pBdr>
        <w:rPr>
          <w:rFonts w:ascii="Public Sans Light" w:hAnsi="Public Sans Light"/>
        </w:rPr>
      </w:pPr>
    </w:p>
    <w:p w14:paraId="5878CCF0" w14:textId="77777777" w:rsidR="003A1D65" w:rsidRPr="003A1D65" w:rsidRDefault="003A1D65" w:rsidP="003A1D65">
      <w:pPr>
        <w:pStyle w:val="BodyText"/>
      </w:pPr>
    </w:p>
    <w:p w14:paraId="43181A35" w14:textId="0FE151AB" w:rsidR="00675483" w:rsidRPr="00F43005" w:rsidRDefault="00756A63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259C0">
            <w:t>Event</w:t>
          </w:r>
          <w:r w:rsidR="003E2C8B">
            <w:t>s</w:t>
          </w:r>
          <w:r w:rsidR="007259C0">
            <w:t xml:space="preserve"> d</w:t>
          </w:r>
          <w:r w:rsidR="001D124D" w:rsidRPr="001D124D">
            <w:t>ebrief Checklist</w:t>
          </w:r>
          <w:r w:rsidR="00E53B32">
            <w:t xml:space="preserve"> 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2009337B" w:rsidR="003A1D65" w:rsidRDefault="003A1D65" w:rsidP="00BC4AC7">
      <w:pPr>
        <w:pStyle w:val="BodyText"/>
      </w:pPr>
    </w:p>
    <w:tbl>
      <w:tblPr>
        <w:tblStyle w:val="1DPEDefault"/>
        <w:tblW w:w="9502" w:type="dxa"/>
        <w:tblLook w:val="04A0" w:firstRow="1" w:lastRow="0" w:firstColumn="1" w:lastColumn="0" w:noHBand="0" w:noVBand="1"/>
      </w:tblPr>
      <w:tblGrid>
        <w:gridCol w:w="1985"/>
        <w:gridCol w:w="2959"/>
        <w:gridCol w:w="4558"/>
      </w:tblGrid>
      <w:tr w:rsidR="00954E2C" w:rsidRPr="00954E2C" w14:paraId="255568DD" w14:textId="77777777" w:rsidTr="00954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2CAD1BB" w14:textId="77777777" w:rsidR="00954E2C" w:rsidRPr="00954E2C" w:rsidRDefault="00954E2C" w:rsidP="00954E2C">
            <w:pPr>
              <w:pStyle w:val="BodyText"/>
            </w:pPr>
            <w:r w:rsidRPr="00954E2C">
              <w:lastRenderedPageBreak/>
              <w:t>Event name</w:t>
            </w:r>
          </w:p>
        </w:tc>
        <w:tc>
          <w:tcPr>
            <w:tcW w:w="7517" w:type="dxa"/>
            <w:gridSpan w:val="2"/>
          </w:tcPr>
          <w:p w14:paraId="79DCC3EE" w14:textId="77777777" w:rsidR="00954E2C" w:rsidRPr="00954E2C" w:rsidRDefault="00954E2C" w:rsidP="00954E2C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7197E0CD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002664"/>
          </w:tcPr>
          <w:p w14:paraId="58A4B33C" w14:textId="77777777" w:rsidR="00954E2C" w:rsidRPr="00954E2C" w:rsidRDefault="00954E2C" w:rsidP="00954E2C">
            <w:pPr>
              <w:pStyle w:val="BodyText"/>
              <w:rPr>
                <w:color w:val="FFFFFF" w:themeColor="background1"/>
              </w:rPr>
            </w:pPr>
            <w:r w:rsidRPr="00954E2C">
              <w:rPr>
                <w:color w:val="FFFFFF" w:themeColor="background1"/>
              </w:rPr>
              <w:t>Event date</w:t>
            </w:r>
          </w:p>
        </w:tc>
        <w:tc>
          <w:tcPr>
            <w:tcW w:w="7517" w:type="dxa"/>
            <w:gridSpan w:val="2"/>
            <w:shd w:val="clear" w:color="auto" w:fill="002664"/>
          </w:tcPr>
          <w:p w14:paraId="49505ABD" w14:textId="77777777" w:rsid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1ECC5EAC" w14:textId="77777777" w:rsidR="007259C0" w:rsidRPr="007259C0" w:rsidRDefault="007259C0" w:rsidP="00725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58BFDC" w14:textId="77777777" w:rsidR="007259C0" w:rsidRPr="007259C0" w:rsidRDefault="007259C0" w:rsidP="00725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4C1A15" w14:textId="77777777" w:rsidR="007259C0" w:rsidRPr="007259C0" w:rsidRDefault="007259C0" w:rsidP="00725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121B72" w14:textId="77777777" w:rsidR="007259C0" w:rsidRPr="007259C0" w:rsidRDefault="007259C0" w:rsidP="00725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544CC1" w14:textId="77777777" w:rsidR="007259C0" w:rsidRPr="007259C0" w:rsidRDefault="007259C0" w:rsidP="00725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926841" w14:textId="77777777" w:rsidR="007259C0" w:rsidRPr="007259C0" w:rsidRDefault="007259C0" w:rsidP="00725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061E81" w14:textId="77777777" w:rsidR="007259C0" w:rsidRPr="007259C0" w:rsidRDefault="007259C0" w:rsidP="00725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7CF38B" w14:textId="67B64F1E" w:rsidR="007259C0" w:rsidRPr="007259C0" w:rsidRDefault="007259C0" w:rsidP="00725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7C045EB8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9FBEEC2" w14:textId="77777777" w:rsidR="00954E2C" w:rsidRDefault="00954E2C" w:rsidP="00954E2C">
            <w:pPr>
              <w:pStyle w:val="BodyText"/>
              <w:rPr>
                <w:bCs/>
              </w:rPr>
            </w:pPr>
            <w:r w:rsidRPr="00954E2C">
              <w:rPr>
                <w:bCs/>
                <w:iCs/>
              </w:rPr>
              <w:t xml:space="preserve">Financial </w:t>
            </w:r>
          </w:p>
          <w:p w14:paraId="242E30AB" w14:textId="77777777" w:rsidR="007259C0" w:rsidRPr="007259C0" w:rsidRDefault="007259C0" w:rsidP="007259C0"/>
          <w:p w14:paraId="7CB0783F" w14:textId="77777777" w:rsidR="007259C0" w:rsidRPr="007259C0" w:rsidRDefault="007259C0" w:rsidP="007259C0"/>
          <w:p w14:paraId="7E8544B4" w14:textId="77777777" w:rsidR="007259C0" w:rsidRPr="007259C0" w:rsidRDefault="007259C0" w:rsidP="007259C0"/>
          <w:p w14:paraId="5AAF71D5" w14:textId="77777777" w:rsidR="007259C0" w:rsidRPr="007259C0" w:rsidRDefault="007259C0" w:rsidP="007259C0"/>
          <w:p w14:paraId="2BC2FD7D" w14:textId="77777777" w:rsidR="007259C0" w:rsidRPr="007259C0" w:rsidRDefault="007259C0" w:rsidP="007259C0"/>
          <w:p w14:paraId="3592BCD5" w14:textId="77777777" w:rsidR="007259C0" w:rsidRPr="007259C0" w:rsidRDefault="007259C0" w:rsidP="007259C0"/>
          <w:p w14:paraId="6A981959" w14:textId="728363A6" w:rsidR="007259C0" w:rsidRPr="007259C0" w:rsidRDefault="007259C0" w:rsidP="007259C0"/>
        </w:tc>
        <w:tc>
          <w:tcPr>
            <w:tcW w:w="4558" w:type="dxa"/>
          </w:tcPr>
          <w:p w14:paraId="6811555A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7C7B1331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340800FD" w14:textId="77777777" w:rsidR="00954E2C" w:rsidRDefault="00954E2C" w:rsidP="00954E2C">
            <w:pPr>
              <w:pStyle w:val="BodyText"/>
              <w:rPr>
                <w:bCs/>
              </w:rPr>
            </w:pPr>
            <w:r w:rsidRPr="00954E2C">
              <w:rPr>
                <w:b w:val="0"/>
                <w:bCs/>
              </w:rPr>
              <w:t>What was the final income?</w:t>
            </w:r>
          </w:p>
          <w:p w14:paraId="476CF314" w14:textId="77777777" w:rsidR="007259C0" w:rsidRPr="007259C0" w:rsidRDefault="007259C0" w:rsidP="007259C0"/>
          <w:p w14:paraId="1A25C70E" w14:textId="77777777" w:rsidR="007259C0" w:rsidRPr="007259C0" w:rsidRDefault="007259C0" w:rsidP="007259C0"/>
          <w:p w14:paraId="0602C520" w14:textId="77777777" w:rsidR="007259C0" w:rsidRPr="007259C0" w:rsidRDefault="007259C0" w:rsidP="007259C0"/>
          <w:p w14:paraId="4A562AEC" w14:textId="77777777" w:rsidR="007259C0" w:rsidRPr="007259C0" w:rsidRDefault="007259C0" w:rsidP="007259C0"/>
          <w:p w14:paraId="77C1284F" w14:textId="77777777" w:rsidR="007259C0" w:rsidRPr="007259C0" w:rsidRDefault="007259C0" w:rsidP="007259C0"/>
          <w:p w14:paraId="4EB2B0CE" w14:textId="66B98F73" w:rsidR="007259C0" w:rsidRPr="007259C0" w:rsidRDefault="007259C0" w:rsidP="007259C0"/>
        </w:tc>
        <w:tc>
          <w:tcPr>
            <w:tcW w:w="4558" w:type="dxa"/>
          </w:tcPr>
          <w:p w14:paraId="3835A155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35910CA5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E877924" w14:textId="77777777" w:rsidR="00954E2C" w:rsidRDefault="00954E2C" w:rsidP="00954E2C">
            <w:pPr>
              <w:pStyle w:val="BodyText"/>
              <w:rPr>
                <w:bCs/>
              </w:rPr>
            </w:pPr>
            <w:r w:rsidRPr="00954E2C">
              <w:rPr>
                <w:b w:val="0"/>
                <w:bCs/>
              </w:rPr>
              <w:lastRenderedPageBreak/>
              <w:t>What were the final expenses?</w:t>
            </w:r>
          </w:p>
          <w:p w14:paraId="68811E02" w14:textId="77777777" w:rsidR="007259C0" w:rsidRPr="007259C0" w:rsidRDefault="007259C0" w:rsidP="007259C0"/>
          <w:p w14:paraId="2878014B" w14:textId="77777777" w:rsidR="007259C0" w:rsidRPr="007259C0" w:rsidRDefault="007259C0" w:rsidP="007259C0"/>
          <w:p w14:paraId="21955FAB" w14:textId="77777777" w:rsidR="007259C0" w:rsidRPr="007259C0" w:rsidRDefault="007259C0" w:rsidP="007259C0"/>
          <w:p w14:paraId="189C2C6C" w14:textId="1ED662B4" w:rsidR="007259C0" w:rsidRPr="007259C0" w:rsidRDefault="007259C0" w:rsidP="007259C0"/>
        </w:tc>
        <w:tc>
          <w:tcPr>
            <w:tcW w:w="4558" w:type="dxa"/>
          </w:tcPr>
          <w:p w14:paraId="3A60FB2F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5B850B80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79C819F3" w14:textId="77777777" w:rsidR="00954E2C" w:rsidRDefault="00954E2C" w:rsidP="00954E2C">
            <w:pPr>
              <w:pStyle w:val="BodyText"/>
              <w:rPr>
                <w:bCs/>
              </w:rPr>
            </w:pPr>
            <w:r w:rsidRPr="00954E2C">
              <w:rPr>
                <w:b w:val="0"/>
                <w:bCs/>
              </w:rPr>
              <w:t>What was the overall profit?</w:t>
            </w:r>
          </w:p>
          <w:p w14:paraId="52CF52E0" w14:textId="77777777" w:rsidR="007259C0" w:rsidRPr="007259C0" w:rsidRDefault="007259C0" w:rsidP="007259C0"/>
          <w:p w14:paraId="238F54D9" w14:textId="77777777" w:rsidR="007259C0" w:rsidRPr="007259C0" w:rsidRDefault="007259C0" w:rsidP="007259C0"/>
          <w:p w14:paraId="189EF63A" w14:textId="76AB4552" w:rsidR="007259C0" w:rsidRPr="007259C0" w:rsidRDefault="007259C0" w:rsidP="007259C0"/>
        </w:tc>
        <w:tc>
          <w:tcPr>
            <w:tcW w:w="4558" w:type="dxa"/>
          </w:tcPr>
          <w:p w14:paraId="2558D235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74E14B1D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A171BF2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How many tickets did you sell?</w:t>
            </w:r>
          </w:p>
        </w:tc>
        <w:tc>
          <w:tcPr>
            <w:tcW w:w="4558" w:type="dxa"/>
          </w:tcPr>
          <w:p w14:paraId="0397E2B7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481063B1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20B8010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hidden costs appeared that you hadn't budgeted for?</w:t>
            </w:r>
          </w:p>
        </w:tc>
        <w:tc>
          <w:tcPr>
            <w:tcW w:w="4558" w:type="dxa"/>
          </w:tcPr>
          <w:p w14:paraId="0E3CA847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4BD37858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37CD5B1D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>Organisational</w:t>
            </w:r>
          </w:p>
        </w:tc>
        <w:tc>
          <w:tcPr>
            <w:tcW w:w="4558" w:type="dxa"/>
          </w:tcPr>
          <w:p w14:paraId="5C2D2AE5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2E17EB60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ABCAA0E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Did you have enough volunteers?</w:t>
            </w:r>
          </w:p>
        </w:tc>
        <w:tc>
          <w:tcPr>
            <w:tcW w:w="4558" w:type="dxa"/>
          </w:tcPr>
          <w:p w14:paraId="02D485A6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7DE6FDA5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6AD92F3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Did the committees work well with each other?</w:t>
            </w:r>
          </w:p>
        </w:tc>
        <w:tc>
          <w:tcPr>
            <w:tcW w:w="4558" w:type="dxa"/>
          </w:tcPr>
          <w:p w14:paraId="2BEB534A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13FCF365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219D92E3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How was communication? Did information get passed to the people who needed it?</w:t>
            </w:r>
          </w:p>
        </w:tc>
        <w:tc>
          <w:tcPr>
            <w:tcW w:w="4558" w:type="dxa"/>
          </w:tcPr>
          <w:p w14:paraId="3518D054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36D4224D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A122B1A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challenges did your subcommittee face and how did you overcome them?</w:t>
            </w:r>
          </w:p>
        </w:tc>
        <w:tc>
          <w:tcPr>
            <w:tcW w:w="4558" w:type="dxa"/>
          </w:tcPr>
          <w:p w14:paraId="560C743D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3613266A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334AB29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Has all information on quotes, suppliers, tips for next time, etc. been recorded in a form that can be referred to for future events?</w:t>
            </w:r>
          </w:p>
        </w:tc>
        <w:tc>
          <w:tcPr>
            <w:tcW w:w="4558" w:type="dxa"/>
          </w:tcPr>
          <w:p w14:paraId="1696E670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36EE574C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7B5852E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Are there things you did or bought this year that can be used again next time (e.g. supplies, equipment)? Where will they be stored?</w:t>
            </w:r>
          </w:p>
        </w:tc>
        <w:tc>
          <w:tcPr>
            <w:tcW w:w="4558" w:type="dxa"/>
          </w:tcPr>
          <w:p w14:paraId="29C2F2EE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3FF45D01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7097D958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lastRenderedPageBreak/>
              <w:t>Timelines</w:t>
            </w:r>
          </w:p>
        </w:tc>
        <w:tc>
          <w:tcPr>
            <w:tcW w:w="4558" w:type="dxa"/>
          </w:tcPr>
          <w:p w14:paraId="0C7A03E7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59718EC0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CA0D006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 xml:space="preserve">Did the work meet the deadlines? </w:t>
            </w:r>
          </w:p>
        </w:tc>
        <w:tc>
          <w:tcPr>
            <w:tcW w:w="4558" w:type="dxa"/>
          </w:tcPr>
          <w:p w14:paraId="605935CB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23AA32C9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747E4C11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Which deadlines were missed, and why?</w:t>
            </w:r>
          </w:p>
        </w:tc>
        <w:tc>
          <w:tcPr>
            <w:tcW w:w="4558" w:type="dxa"/>
          </w:tcPr>
          <w:p w14:paraId="2C390CBB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079F7E24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536AFC1F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Were the deadlines appropriate?</w:t>
            </w:r>
          </w:p>
        </w:tc>
        <w:tc>
          <w:tcPr>
            <w:tcW w:w="4558" w:type="dxa"/>
          </w:tcPr>
          <w:p w14:paraId="4A570674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1C27AC0D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CB6D112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Do any need to be moved forward or backward next time?</w:t>
            </w:r>
          </w:p>
        </w:tc>
        <w:tc>
          <w:tcPr>
            <w:tcW w:w="4558" w:type="dxa"/>
          </w:tcPr>
          <w:p w14:paraId="5C7F5689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58B53B4E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39001FE0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>Replicability</w:t>
            </w:r>
          </w:p>
        </w:tc>
        <w:tc>
          <w:tcPr>
            <w:tcW w:w="4558" w:type="dxa"/>
          </w:tcPr>
          <w:p w14:paraId="54D3B435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28E0F81F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3BB10850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Is all necessary information in a form that can be handed on to future committees?</w:t>
            </w:r>
          </w:p>
        </w:tc>
        <w:tc>
          <w:tcPr>
            <w:tcW w:w="4558" w:type="dxa"/>
          </w:tcPr>
          <w:p w14:paraId="1198AAE6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01767AC5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599B8A70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Is there a list of all suppliers, helpers, volunteers, sponsors and donors for reference next time? Did anyone ask on the day to be involved next time?</w:t>
            </w:r>
          </w:p>
        </w:tc>
        <w:tc>
          <w:tcPr>
            <w:tcW w:w="4558" w:type="dxa"/>
          </w:tcPr>
          <w:p w14:paraId="3F1AC7F9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1787D05A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39508CD7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>How did it go?</w:t>
            </w:r>
          </w:p>
        </w:tc>
        <w:tc>
          <w:tcPr>
            <w:tcW w:w="4558" w:type="dxa"/>
          </w:tcPr>
          <w:p w14:paraId="6237F390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21B4F6F8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5050DBE5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Was the event a success?</w:t>
            </w:r>
          </w:p>
        </w:tc>
        <w:tc>
          <w:tcPr>
            <w:tcW w:w="4558" w:type="dxa"/>
          </w:tcPr>
          <w:p w14:paraId="4910B9CE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72F2E11F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3673477C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were the surprise successes?</w:t>
            </w:r>
          </w:p>
        </w:tc>
        <w:tc>
          <w:tcPr>
            <w:tcW w:w="4558" w:type="dxa"/>
          </w:tcPr>
          <w:p w14:paraId="7F8A2D25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6C8BC129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AB345B0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didn't live up to expectations?</w:t>
            </w:r>
          </w:p>
        </w:tc>
        <w:tc>
          <w:tcPr>
            <w:tcW w:w="4558" w:type="dxa"/>
          </w:tcPr>
          <w:p w14:paraId="7A8572A3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4F6BB01F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487E3C1A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was the best value in terms of funds raised compared to time and money spent in preparation?</w:t>
            </w:r>
          </w:p>
        </w:tc>
        <w:tc>
          <w:tcPr>
            <w:tcW w:w="4558" w:type="dxa"/>
          </w:tcPr>
          <w:p w14:paraId="2DD4952D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5F737100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715067C1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>What went wrong?</w:t>
            </w:r>
          </w:p>
        </w:tc>
        <w:tc>
          <w:tcPr>
            <w:tcW w:w="4558" w:type="dxa"/>
          </w:tcPr>
          <w:p w14:paraId="34A956CB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3CF04B3F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AC3033C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happened that you didn't expect? What could you have done to prevent it?</w:t>
            </w:r>
          </w:p>
        </w:tc>
        <w:tc>
          <w:tcPr>
            <w:tcW w:w="4558" w:type="dxa"/>
          </w:tcPr>
          <w:p w14:paraId="566006C3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01D89B98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98372A5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did you expect that didn't happen?</w:t>
            </w:r>
          </w:p>
        </w:tc>
        <w:tc>
          <w:tcPr>
            <w:tcW w:w="4558" w:type="dxa"/>
          </w:tcPr>
          <w:p w14:paraId="72D21E12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4EF10FFC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DD5BDDA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lastRenderedPageBreak/>
              <w:t>What hidden costs appeared that you hadn't budgeted for?</w:t>
            </w:r>
          </w:p>
        </w:tc>
        <w:tc>
          <w:tcPr>
            <w:tcW w:w="4558" w:type="dxa"/>
          </w:tcPr>
          <w:p w14:paraId="3BE157C6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1E159A08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0FF1436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took more resources than you thought?</w:t>
            </w:r>
          </w:p>
        </w:tc>
        <w:tc>
          <w:tcPr>
            <w:tcW w:w="4558" w:type="dxa"/>
          </w:tcPr>
          <w:p w14:paraId="24B7110B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1C3028E3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3DC2DFE0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>What did you do wrong?</w:t>
            </w:r>
          </w:p>
        </w:tc>
        <w:tc>
          <w:tcPr>
            <w:tcW w:w="4558" w:type="dxa"/>
          </w:tcPr>
          <w:p w14:paraId="78136C56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4C7ACC44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7E9D59DD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mistakes can you identify?</w:t>
            </w:r>
          </w:p>
        </w:tc>
        <w:tc>
          <w:tcPr>
            <w:tcW w:w="4558" w:type="dxa"/>
          </w:tcPr>
          <w:p w14:paraId="758D6579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7F2FFAA2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DFB298B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How much difference would they have made?</w:t>
            </w:r>
          </w:p>
        </w:tc>
        <w:tc>
          <w:tcPr>
            <w:tcW w:w="4558" w:type="dxa"/>
          </w:tcPr>
          <w:p w14:paraId="47756EFF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5CA12C05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EAF1C6C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Can you fix them?</w:t>
            </w:r>
          </w:p>
        </w:tc>
        <w:tc>
          <w:tcPr>
            <w:tcW w:w="4558" w:type="dxa"/>
          </w:tcPr>
          <w:p w14:paraId="4EE259F0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3EA681F5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2E22A1DF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>What's going to be different next time?</w:t>
            </w:r>
          </w:p>
        </w:tc>
        <w:tc>
          <w:tcPr>
            <w:tcW w:w="4558" w:type="dxa"/>
          </w:tcPr>
          <w:p w14:paraId="01A8AAA1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</w:tr>
      <w:tr w:rsidR="00954E2C" w:rsidRPr="00954E2C" w14:paraId="744C477F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4D478F0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 xml:space="preserve">Did you have to buy capital equipment – e.g. P.A. equipment – that you won't have to budget for next time? </w:t>
            </w:r>
          </w:p>
        </w:tc>
        <w:tc>
          <w:tcPr>
            <w:tcW w:w="4558" w:type="dxa"/>
          </w:tcPr>
          <w:p w14:paraId="36304177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78C28B73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2D5FC81A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Are there any expenses that in retrospect you think were unnecessary?</w:t>
            </w:r>
          </w:p>
        </w:tc>
        <w:tc>
          <w:tcPr>
            <w:tcW w:w="4558" w:type="dxa"/>
          </w:tcPr>
          <w:p w14:paraId="4E8C55C0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152103D3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5A6CBFC6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Is there anything extra you think you can get donated next time?</w:t>
            </w:r>
          </w:p>
        </w:tc>
        <w:tc>
          <w:tcPr>
            <w:tcW w:w="4558" w:type="dxa"/>
          </w:tcPr>
          <w:p w14:paraId="1905F8A8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5F20F4C1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2E9C715F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Is the community going to be onside next time? Is the town/community going to accept the event as a tradition?</w:t>
            </w:r>
          </w:p>
        </w:tc>
        <w:tc>
          <w:tcPr>
            <w:tcW w:w="4558" w:type="dxa"/>
          </w:tcPr>
          <w:p w14:paraId="42B61A6F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52BC4443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E5A878D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Can you see any patterns emerging?</w:t>
            </w:r>
          </w:p>
        </w:tc>
        <w:tc>
          <w:tcPr>
            <w:tcW w:w="4558" w:type="dxa"/>
          </w:tcPr>
          <w:p w14:paraId="420EF43B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3A8077F1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B93AD76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Who gave how much?</w:t>
            </w:r>
          </w:p>
        </w:tc>
        <w:tc>
          <w:tcPr>
            <w:tcW w:w="4558" w:type="dxa"/>
          </w:tcPr>
          <w:p w14:paraId="0B7249A8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3777D918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D861E15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 xml:space="preserve">Who donated free goods and services, and who didn't? Why? </w:t>
            </w:r>
          </w:p>
        </w:tc>
        <w:tc>
          <w:tcPr>
            <w:tcW w:w="4558" w:type="dxa"/>
          </w:tcPr>
          <w:p w14:paraId="4D3CFB0C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529D8824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BD0507A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Who in the media was helpful?</w:t>
            </w:r>
          </w:p>
        </w:tc>
        <w:tc>
          <w:tcPr>
            <w:tcW w:w="4558" w:type="dxa"/>
          </w:tcPr>
          <w:p w14:paraId="51AC1B3B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5B765242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07CA187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lastRenderedPageBreak/>
              <w:t>Who displayed volunteer talents?</w:t>
            </w:r>
          </w:p>
        </w:tc>
        <w:tc>
          <w:tcPr>
            <w:tcW w:w="4558" w:type="dxa"/>
          </w:tcPr>
          <w:p w14:paraId="484D605B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05638893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53E930E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Who should you ask to join the project again?</w:t>
            </w:r>
          </w:p>
        </w:tc>
        <w:tc>
          <w:tcPr>
            <w:tcW w:w="4558" w:type="dxa"/>
          </w:tcPr>
          <w:p w14:paraId="2C9C5B33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54E2C" w:rsidRPr="00954E2C" w14:paraId="50F66175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567B2919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 xml:space="preserve">Community relations </w:t>
            </w:r>
          </w:p>
        </w:tc>
        <w:tc>
          <w:tcPr>
            <w:tcW w:w="4558" w:type="dxa"/>
          </w:tcPr>
          <w:p w14:paraId="4DE478AD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</w:tr>
      <w:tr w:rsidR="00954E2C" w:rsidRPr="00954E2C" w14:paraId="2A0E2C8B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705B2D4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How many members of the public came?</w:t>
            </w:r>
          </w:p>
        </w:tc>
        <w:tc>
          <w:tcPr>
            <w:tcW w:w="4558" w:type="dxa"/>
          </w:tcPr>
          <w:p w14:paraId="50AA2304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7C410D38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7CCF8D09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demographic were they? Where did they come from? Were they locals or tourists? Age and gender?</w:t>
            </w:r>
          </w:p>
        </w:tc>
        <w:tc>
          <w:tcPr>
            <w:tcW w:w="4558" w:type="dxa"/>
          </w:tcPr>
          <w:p w14:paraId="4162897B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7649AE25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6A51FDE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 xml:space="preserve">How much did they spend on what? </w:t>
            </w:r>
          </w:p>
        </w:tc>
        <w:tc>
          <w:tcPr>
            <w:tcW w:w="4558" w:type="dxa"/>
          </w:tcPr>
          <w:p w14:paraId="67C471AB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18B9C853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3AAB968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Were they satisfied?</w:t>
            </w:r>
          </w:p>
        </w:tc>
        <w:tc>
          <w:tcPr>
            <w:tcW w:w="4558" w:type="dxa"/>
          </w:tcPr>
          <w:p w14:paraId="479776EA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167C7E6C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2A46DF69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Would they come again?</w:t>
            </w:r>
          </w:p>
        </w:tc>
        <w:tc>
          <w:tcPr>
            <w:tcW w:w="4558" w:type="dxa"/>
          </w:tcPr>
          <w:p w14:paraId="7BF58F04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5E9A1E3F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410AB35A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/>
                <w:iCs/>
              </w:rPr>
              <w:br w:type="page"/>
            </w:r>
            <w:r w:rsidRPr="00954E2C">
              <w:rPr>
                <w:bCs/>
                <w:i/>
                <w:iCs/>
              </w:rPr>
              <w:br w:type="page"/>
            </w:r>
            <w:r w:rsidRPr="00954E2C">
              <w:rPr>
                <w:bCs/>
                <w:i/>
                <w:iCs/>
              </w:rPr>
              <w:br w:type="page"/>
            </w:r>
            <w:r w:rsidRPr="00954E2C">
              <w:rPr>
                <w:bCs/>
                <w:iCs/>
              </w:rPr>
              <w:t>Marketing</w:t>
            </w:r>
          </w:p>
        </w:tc>
        <w:tc>
          <w:tcPr>
            <w:tcW w:w="4558" w:type="dxa"/>
          </w:tcPr>
          <w:p w14:paraId="528F4D6D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</w:tr>
      <w:tr w:rsidR="00954E2C" w:rsidRPr="00954E2C" w14:paraId="728CEA35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598733F2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Approximately how many people came along?</w:t>
            </w:r>
          </w:p>
        </w:tc>
        <w:tc>
          <w:tcPr>
            <w:tcW w:w="4558" w:type="dxa"/>
          </w:tcPr>
          <w:p w14:paraId="32E0BBAF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08E8C60D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2301F7F4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Where did they find out about it?</w:t>
            </w:r>
          </w:p>
        </w:tc>
        <w:tc>
          <w:tcPr>
            <w:tcW w:w="4558" w:type="dxa"/>
          </w:tcPr>
          <w:p w14:paraId="1D92197E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6212CA13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5029AF1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worked to attract them?</w:t>
            </w:r>
          </w:p>
        </w:tc>
        <w:tc>
          <w:tcPr>
            <w:tcW w:w="4558" w:type="dxa"/>
          </w:tcPr>
          <w:p w14:paraId="2FFEEE90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673221CC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5DF2AD9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Did the theme work? Why/why not?</w:t>
            </w:r>
          </w:p>
        </w:tc>
        <w:tc>
          <w:tcPr>
            <w:tcW w:w="4558" w:type="dxa"/>
          </w:tcPr>
          <w:p w14:paraId="5D7B888B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6518CA4D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9477F21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Were you allocated enough budget?</w:t>
            </w:r>
          </w:p>
        </w:tc>
        <w:tc>
          <w:tcPr>
            <w:tcW w:w="4558" w:type="dxa"/>
          </w:tcPr>
          <w:p w14:paraId="16E4DDAC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23F1EE48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315DC5E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form of marketing would you tweak, add or ditch next time and why?</w:t>
            </w:r>
          </w:p>
        </w:tc>
        <w:tc>
          <w:tcPr>
            <w:tcW w:w="4558" w:type="dxa"/>
          </w:tcPr>
          <w:p w14:paraId="78B3C74E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461CE7BB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34EFCC7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>Catering</w:t>
            </w:r>
          </w:p>
        </w:tc>
        <w:tc>
          <w:tcPr>
            <w:tcW w:w="4558" w:type="dxa"/>
          </w:tcPr>
          <w:p w14:paraId="58440FBF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</w:tr>
      <w:tr w:rsidR="00954E2C" w:rsidRPr="00954E2C" w14:paraId="73365C90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5DF2C680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Was the food adequate?</w:t>
            </w:r>
          </w:p>
        </w:tc>
        <w:tc>
          <w:tcPr>
            <w:tcW w:w="4558" w:type="dxa"/>
          </w:tcPr>
          <w:p w14:paraId="45B606F9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1DDD1084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78A05EA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lastRenderedPageBreak/>
              <w:t>Did volunteers have the right skills and qualifications?</w:t>
            </w:r>
          </w:p>
        </w:tc>
        <w:tc>
          <w:tcPr>
            <w:tcW w:w="4558" w:type="dxa"/>
          </w:tcPr>
          <w:p w14:paraId="55119063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719B07D6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44CF56AB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Were the equipment and facilities adequate?</w:t>
            </w:r>
          </w:p>
        </w:tc>
        <w:tc>
          <w:tcPr>
            <w:tcW w:w="4558" w:type="dxa"/>
          </w:tcPr>
          <w:p w14:paraId="613CB93B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6B5E858C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388A329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Which foods and drinks were most popular?</w:t>
            </w:r>
          </w:p>
        </w:tc>
        <w:tc>
          <w:tcPr>
            <w:tcW w:w="4558" w:type="dxa"/>
          </w:tcPr>
          <w:p w14:paraId="0BE85701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7AFF38E2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243630F1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Were you allocated enough budget?</w:t>
            </w:r>
          </w:p>
        </w:tc>
        <w:tc>
          <w:tcPr>
            <w:tcW w:w="4558" w:type="dxa"/>
          </w:tcPr>
          <w:p w14:paraId="4E004260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2C653AED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2C363867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would you tweak, add or ditch next time and why?</w:t>
            </w:r>
          </w:p>
        </w:tc>
        <w:tc>
          <w:tcPr>
            <w:tcW w:w="4558" w:type="dxa"/>
          </w:tcPr>
          <w:p w14:paraId="371E9C76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4441ABF7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42926AB1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 xml:space="preserve">Entertainment &amp; Activities </w:t>
            </w:r>
          </w:p>
        </w:tc>
        <w:tc>
          <w:tcPr>
            <w:tcW w:w="4558" w:type="dxa"/>
          </w:tcPr>
          <w:p w14:paraId="0613E4EA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</w:tr>
      <w:tr w:rsidR="00954E2C" w:rsidRPr="00954E2C" w14:paraId="424B8ABE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266EFD19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Which acts (or types of acts) were most popular?</w:t>
            </w:r>
          </w:p>
        </w:tc>
        <w:tc>
          <w:tcPr>
            <w:tcW w:w="4558" w:type="dxa"/>
          </w:tcPr>
          <w:p w14:paraId="0AF05DCF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2B9ED484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7166BDE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Were the staging and equipment adequate?</w:t>
            </w:r>
          </w:p>
        </w:tc>
        <w:tc>
          <w:tcPr>
            <w:tcW w:w="4558" w:type="dxa"/>
          </w:tcPr>
          <w:p w14:paraId="62352379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663F14D4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74B9397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Were there enough seats?</w:t>
            </w:r>
          </w:p>
        </w:tc>
        <w:tc>
          <w:tcPr>
            <w:tcW w:w="4558" w:type="dxa"/>
          </w:tcPr>
          <w:p w14:paraId="7969ADD7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0A9AD775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D0EEF72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Which activities were the most financially successful and why?</w:t>
            </w:r>
          </w:p>
        </w:tc>
        <w:tc>
          <w:tcPr>
            <w:tcW w:w="4558" w:type="dxa"/>
          </w:tcPr>
          <w:p w14:paraId="6104A781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01B2B61D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714863F1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Which activities were most popular with the crowds?</w:t>
            </w:r>
          </w:p>
        </w:tc>
        <w:tc>
          <w:tcPr>
            <w:tcW w:w="4558" w:type="dxa"/>
          </w:tcPr>
          <w:p w14:paraId="012EF67C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28EF7B94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40011974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Was the pre-selling of tickets successful?</w:t>
            </w:r>
          </w:p>
        </w:tc>
        <w:tc>
          <w:tcPr>
            <w:tcW w:w="4558" w:type="dxa"/>
          </w:tcPr>
          <w:p w14:paraId="053A4ED9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109F6874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6649EB5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Were you allocated enough budget?</w:t>
            </w:r>
          </w:p>
        </w:tc>
        <w:tc>
          <w:tcPr>
            <w:tcW w:w="4558" w:type="dxa"/>
          </w:tcPr>
          <w:p w14:paraId="5D29333C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7F9F7758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4E76F3F2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would you tweak, add or ditch next time and why?</w:t>
            </w:r>
          </w:p>
        </w:tc>
        <w:tc>
          <w:tcPr>
            <w:tcW w:w="4558" w:type="dxa"/>
          </w:tcPr>
          <w:p w14:paraId="44796188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529ACA23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23B25C1D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>Equipment</w:t>
            </w:r>
          </w:p>
        </w:tc>
        <w:tc>
          <w:tcPr>
            <w:tcW w:w="4558" w:type="dxa"/>
          </w:tcPr>
          <w:p w14:paraId="0C8482CE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</w:tr>
      <w:tr w:rsidR="00954E2C" w:rsidRPr="00954E2C" w14:paraId="291CA349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7498E7D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Did the hired equipment meet your expectations for quality, cleanliness and timeliness of delivery and pick-up?</w:t>
            </w:r>
          </w:p>
        </w:tc>
        <w:tc>
          <w:tcPr>
            <w:tcW w:w="4558" w:type="dxa"/>
          </w:tcPr>
          <w:p w14:paraId="7BEC08DB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656EA178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4AB0E662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lastRenderedPageBreak/>
              <w:t>Was the borrowed equipment adequate?</w:t>
            </w:r>
          </w:p>
        </w:tc>
        <w:tc>
          <w:tcPr>
            <w:tcW w:w="4558" w:type="dxa"/>
          </w:tcPr>
          <w:p w14:paraId="7F8326A6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673A1ABF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0355979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Were you allocated enough budget?</w:t>
            </w:r>
          </w:p>
        </w:tc>
        <w:tc>
          <w:tcPr>
            <w:tcW w:w="4558" w:type="dxa"/>
          </w:tcPr>
          <w:p w14:paraId="79B671D6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5187C4DD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3B2102E7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would you tweak, add or ditch next time and why?</w:t>
            </w:r>
          </w:p>
        </w:tc>
        <w:tc>
          <w:tcPr>
            <w:tcW w:w="4558" w:type="dxa"/>
          </w:tcPr>
          <w:p w14:paraId="7C7938DF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2F815207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09823E1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>Venue</w:t>
            </w:r>
          </w:p>
        </w:tc>
        <w:tc>
          <w:tcPr>
            <w:tcW w:w="4558" w:type="dxa"/>
          </w:tcPr>
          <w:p w14:paraId="47A56786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</w:tr>
      <w:tr w:rsidR="00954E2C" w:rsidRPr="00954E2C" w14:paraId="0C738EED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F34A1ED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 xml:space="preserve">Did the venue work? Why? </w:t>
            </w:r>
          </w:p>
        </w:tc>
        <w:tc>
          <w:tcPr>
            <w:tcW w:w="4558" w:type="dxa"/>
          </w:tcPr>
          <w:p w14:paraId="7134AA3B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522EC6CA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483EC661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If not, could you recommend another venue?</w:t>
            </w:r>
          </w:p>
        </w:tc>
        <w:tc>
          <w:tcPr>
            <w:tcW w:w="4558" w:type="dxa"/>
          </w:tcPr>
          <w:p w14:paraId="2B4D5E7E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45092314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78D0401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Did borrowed and hired equipment meet your expectations for quality, cleanliness and timeliness of delivery and pick-up?</w:t>
            </w:r>
          </w:p>
        </w:tc>
        <w:tc>
          <w:tcPr>
            <w:tcW w:w="4558" w:type="dxa"/>
          </w:tcPr>
          <w:p w14:paraId="27DF854A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7D42E947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A937CC7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Were you allocated enough budget?</w:t>
            </w:r>
          </w:p>
        </w:tc>
        <w:tc>
          <w:tcPr>
            <w:tcW w:w="4558" w:type="dxa"/>
          </w:tcPr>
          <w:p w14:paraId="57268ED8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5C1C83E1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AFC4FD1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would you tweak, add or ditch next time and why?</w:t>
            </w:r>
          </w:p>
        </w:tc>
        <w:tc>
          <w:tcPr>
            <w:tcW w:w="4558" w:type="dxa"/>
          </w:tcPr>
          <w:p w14:paraId="0C8EC4B1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7474444D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4CFC36D0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>Donations</w:t>
            </w:r>
          </w:p>
        </w:tc>
        <w:tc>
          <w:tcPr>
            <w:tcW w:w="4558" w:type="dxa"/>
          </w:tcPr>
          <w:p w14:paraId="02CFAEDF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388D366A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2B6D2D05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How many donations did you receive over the course of the event?</w:t>
            </w:r>
          </w:p>
        </w:tc>
        <w:tc>
          <w:tcPr>
            <w:tcW w:w="4558" w:type="dxa"/>
          </w:tcPr>
          <w:p w14:paraId="1664EAB7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30C6D4BE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C6D425F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How many large donations?</w:t>
            </w:r>
          </w:p>
        </w:tc>
        <w:tc>
          <w:tcPr>
            <w:tcW w:w="4558" w:type="dxa"/>
          </w:tcPr>
          <w:p w14:paraId="26980364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7E9C5356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56DC4674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Did you invite any donors?</w:t>
            </w:r>
          </w:p>
        </w:tc>
        <w:tc>
          <w:tcPr>
            <w:tcW w:w="4558" w:type="dxa"/>
          </w:tcPr>
          <w:p w14:paraId="5B87AA47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4EE04EF6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4E35F983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Did they come?</w:t>
            </w:r>
          </w:p>
        </w:tc>
        <w:tc>
          <w:tcPr>
            <w:tcW w:w="4558" w:type="dxa"/>
          </w:tcPr>
          <w:p w14:paraId="07B1E664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1CE51F0F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E421BE5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Did they enjoy themselves?</w:t>
            </w:r>
          </w:p>
        </w:tc>
        <w:tc>
          <w:tcPr>
            <w:tcW w:w="4558" w:type="dxa"/>
          </w:tcPr>
          <w:p w14:paraId="1934E295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6F8654BB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CE54D61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comments did they make?</w:t>
            </w:r>
          </w:p>
        </w:tc>
        <w:tc>
          <w:tcPr>
            <w:tcW w:w="4558" w:type="dxa"/>
          </w:tcPr>
          <w:p w14:paraId="23D64E4B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4A499B00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F6D80B3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>Sponsorship</w:t>
            </w:r>
          </w:p>
        </w:tc>
        <w:tc>
          <w:tcPr>
            <w:tcW w:w="4558" w:type="dxa"/>
          </w:tcPr>
          <w:p w14:paraId="76EF02C1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424C7491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4CC36A1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lastRenderedPageBreak/>
              <w:t>Did you invite any sponsors?</w:t>
            </w:r>
          </w:p>
        </w:tc>
        <w:tc>
          <w:tcPr>
            <w:tcW w:w="4558" w:type="dxa"/>
          </w:tcPr>
          <w:p w14:paraId="295879FC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1EFDBED6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A20A51D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Did they come?</w:t>
            </w:r>
          </w:p>
        </w:tc>
        <w:tc>
          <w:tcPr>
            <w:tcW w:w="4558" w:type="dxa"/>
          </w:tcPr>
          <w:p w14:paraId="216AF31F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736A0670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078ED1AA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Did they enjoy themselves?</w:t>
            </w:r>
          </w:p>
        </w:tc>
        <w:tc>
          <w:tcPr>
            <w:tcW w:w="4558" w:type="dxa"/>
          </w:tcPr>
          <w:p w14:paraId="0D0E29E6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643B718B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4585E522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 xml:space="preserve">Were the sponsors satisfied with the turnout, signage, publicity and the exposure? </w:t>
            </w:r>
          </w:p>
        </w:tc>
        <w:tc>
          <w:tcPr>
            <w:tcW w:w="4558" w:type="dxa"/>
          </w:tcPr>
          <w:p w14:paraId="3CB4194D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553EB3FE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577FC1C7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>Volunteers</w:t>
            </w:r>
          </w:p>
        </w:tc>
        <w:tc>
          <w:tcPr>
            <w:tcW w:w="4558" w:type="dxa"/>
          </w:tcPr>
          <w:p w14:paraId="5B39D8CA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28FE0594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18C05B7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How many volunteers worked on the project?</w:t>
            </w:r>
          </w:p>
        </w:tc>
        <w:tc>
          <w:tcPr>
            <w:tcW w:w="4558" w:type="dxa"/>
          </w:tcPr>
          <w:p w14:paraId="53C433A4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758B581F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3428C0EE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Was it sufficient?</w:t>
            </w:r>
          </w:p>
        </w:tc>
        <w:tc>
          <w:tcPr>
            <w:tcW w:w="4558" w:type="dxa"/>
          </w:tcPr>
          <w:p w14:paraId="1A7E2CDA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5C5DBA24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7DC08E8D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Was their training enough to properly deal with all challenges?</w:t>
            </w:r>
          </w:p>
        </w:tc>
        <w:tc>
          <w:tcPr>
            <w:tcW w:w="4558" w:type="dxa"/>
          </w:tcPr>
          <w:p w14:paraId="5F29A9A3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36016DFF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12BACE73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What would you do better?</w:t>
            </w:r>
          </w:p>
        </w:tc>
        <w:tc>
          <w:tcPr>
            <w:tcW w:w="4558" w:type="dxa"/>
          </w:tcPr>
          <w:p w14:paraId="238EBD50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3B4752CD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6FE5917F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Were they fulfilled, satisfied, inspired and reinforced?</w:t>
            </w:r>
          </w:p>
        </w:tc>
        <w:tc>
          <w:tcPr>
            <w:tcW w:w="4558" w:type="dxa"/>
          </w:tcPr>
          <w:p w14:paraId="550BA860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E2C" w:rsidRPr="00954E2C" w14:paraId="4F20714B" w14:textId="77777777" w:rsidTr="0095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3A4059D7" w14:textId="77777777" w:rsidR="00954E2C" w:rsidRPr="00954E2C" w:rsidRDefault="00954E2C" w:rsidP="00954E2C">
            <w:pPr>
              <w:pStyle w:val="BodyText"/>
              <w:rPr>
                <w:b w:val="0"/>
                <w:bCs/>
              </w:rPr>
            </w:pPr>
            <w:r w:rsidRPr="00954E2C">
              <w:rPr>
                <w:b w:val="0"/>
                <w:bCs/>
              </w:rPr>
              <w:t>Were you allocated enough budget?</w:t>
            </w:r>
          </w:p>
        </w:tc>
        <w:tc>
          <w:tcPr>
            <w:tcW w:w="4558" w:type="dxa"/>
          </w:tcPr>
          <w:p w14:paraId="51C35F00" w14:textId="77777777" w:rsidR="00954E2C" w:rsidRPr="00954E2C" w:rsidRDefault="00954E2C" w:rsidP="00954E2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E2C" w:rsidRPr="00954E2C" w14:paraId="47ED8B28" w14:textId="77777777" w:rsidTr="00954E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gridSpan w:val="2"/>
          </w:tcPr>
          <w:p w14:paraId="2AA73279" w14:textId="77777777" w:rsidR="00954E2C" w:rsidRPr="00954E2C" w:rsidRDefault="00954E2C" w:rsidP="00954E2C">
            <w:pPr>
              <w:pStyle w:val="BodyText"/>
              <w:rPr>
                <w:bCs/>
                <w:iCs/>
              </w:rPr>
            </w:pPr>
            <w:r w:rsidRPr="00954E2C">
              <w:rPr>
                <w:bCs/>
                <w:iCs/>
              </w:rPr>
              <w:t>Other comments</w:t>
            </w:r>
          </w:p>
        </w:tc>
        <w:tc>
          <w:tcPr>
            <w:tcW w:w="4558" w:type="dxa"/>
          </w:tcPr>
          <w:p w14:paraId="6B4818D5" w14:textId="77777777" w:rsidR="00954E2C" w:rsidRPr="00954E2C" w:rsidRDefault="00954E2C" w:rsidP="00954E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36D467" w14:textId="77777777" w:rsidR="00260553" w:rsidRPr="00BC4AC7" w:rsidRDefault="00260553" w:rsidP="00BC4AC7">
      <w:pPr>
        <w:pStyle w:val="BodyText"/>
      </w:pPr>
    </w:p>
    <w:sectPr w:rsidR="00260553" w:rsidRPr="00BC4AC7" w:rsidSect="00B25A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1BEA" w14:textId="77777777" w:rsidR="00756A63" w:rsidRDefault="00756A63" w:rsidP="00D41211">
      <w:r>
        <w:separator/>
      </w:r>
    </w:p>
    <w:p w14:paraId="19B6C7DC" w14:textId="77777777" w:rsidR="00756A63" w:rsidRDefault="00756A63"/>
    <w:p w14:paraId="141E1353" w14:textId="77777777" w:rsidR="00756A63" w:rsidRDefault="00756A63"/>
  </w:endnote>
  <w:endnote w:type="continuationSeparator" w:id="0">
    <w:p w14:paraId="5A89FAC1" w14:textId="77777777" w:rsidR="00756A63" w:rsidRDefault="00756A63" w:rsidP="00D41211">
      <w:r>
        <w:continuationSeparator/>
      </w:r>
    </w:p>
    <w:p w14:paraId="7A65A9DB" w14:textId="77777777" w:rsidR="00756A63" w:rsidRDefault="00756A63"/>
    <w:p w14:paraId="29323E68" w14:textId="77777777" w:rsidR="00756A63" w:rsidRDefault="00756A63"/>
  </w:endnote>
  <w:endnote w:type="continuationNotice" w:id="1">
    <w:p w14:paraId="5B3D93B2" w14:textId="77777777" w:rsidR="00756A63" w:rsidRDefault="00756A6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17DF" w14:textId="77777777" w:rsidR="001A7671" w:rsidRDefault="001A7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6645D434" w:rsidR="009B0C40" w:rsidRDefault="00756A63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E2C8B">
          <w:t>Events debrief Checklist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6604E334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2F1338" w:rsidRPr="007D2DF7">
        <w:rPr>
          <w:rStyle w:val="Hyperlink"/>
        </w:rPr>
        <w:t>www.ourcommunity.com.au</w:t>
      </w:r>
    </w:hyperlink>
    <w:r w:rsidR="003E2C8B">
      <w:rPr>
        <w:rStyle w:val="Hyperlink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3D658BE6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2F1338" w:rsidRPr="007D2DF7">
        <w:rPr>
          <w:rStyle w:val="Hyperlink"/>
          <w:rFonts w:cs="Arial"/>
        </w:rPr>
        <w:t>www.ourcommunity.com.au</w:t>
      </w:r>
    </w:hyperlink>
    <w:bookmarkEnd w:id="1"/>
    <w:r w:rsidR="007259C0">
      <w:rPr>
        <w:rStyle w:val="Hyperlink"/>
        <w:rFonts w:cs="Arial"/>
      </w:rPr>
      <w:t>.</w:t>
    </w:r>
    <w:r w:rsidR="001A7671">
      <w:rPr>
        <w:rStyle w:val="Hyperlink"/>
        <w:rFonts w:cs="Arial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0003" w14:textId="77777777" w:rsidR="00756A63" w:rsidRPr="00214F16" w:rsidRDefault="00756A63" w:rsidP="00214F16">
      <w:pPr>
        <w:pStyle w:val="FootnoteText"/>
      </w:pPr>
      <w:r>
        <w:separator/>
      </w:r>
    </w:p>
  </w:footnote>
  <w:footnote w:type="continuationSeparator" w:id="0">
    <w:p w14:paraId="095CD5C1" w14:textId="77777777" w:rsidR="00756A63" w:rsidRPr="00214F16" w:rsidRDefault="00756A63" w:rsidP="00214F16">
      <w:pPr>
        <w:pStyle w:val="FootnoteText"/>
      </w:pPr>
      <w:r>
        <w:continuationSeparator/>
      </w:r>
    </w:p>
  </w:footnote>
  <w:footnote w:type="continuationNotice" w:id="1">
    <w:p w14:paraId="72A1EDD0" w14:textId="77777777" w:rsidR="00756A63" w:rsidRDefault="00756A63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BB89" w14:textId="77777777" w:rsidR="001A7671" w:rsidRDefault="001A7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657B8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6" name="Picture 6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27133DF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657B80">
    <w:pPr>
      <w:pStyle w:val="Descriptor"/>
      <w:spacing w:after="0"/>
    </w:pPr>
    <w:r>
      <w:t>EVENT:</w:t>
    </w:r>
  </w:p>
  <w:p w14:paraId="15ED55DA" w14:textId="77777777" w:rsidR="003A1D65" w:rsidRDefault="003A1D65" w:rsidP="00657B80">
    <w:pPr>
      <w:pStyle w:val="Descriptor"/>
      <w:spacing w:after="0"/>
    </w:pPr>
    <w:r>
      <w:t>DATE:</w:t>
    </w:r>
  </w:p>
  <w:p w14:paraId="5E85E851" w14:textId="77777777" w:rsidR="00657B80" w:rsidRPr="00192BA6" w:rsidRDefault="00657B80" w:rsidP="00657B80">
    <w:pPr>
      <w:pStyle w:val="Descriptor"/>
      <w:spacing w:after="0"/>
    </w:pPr>
  </w:p>
  <w:p w14:paraId="4D0356AC" w14:textId="1D6A9CEC" w:rsidR="003A1D65" w:rsidRDefault="003A1D65" w:rsidP="003A1D65">
    <w:pPr>
      <w:pStyle w:val="HeaderTitle"/>
    </w:pPr>
    <w:r w:rsidRPr="0034140B">
      <w:rPr>
        <w:rStyle w:val="Heading2Char"/>
      </w:rPr>
      <w:t>Event</w:t>
    </w:r>
    <w:r w:rsidR="003E2C8B">
      <w:rPr>
        <w:rStyle w:val="Heading2Char"/>
      </w:rPr>
      <w:t>s</w:t>
    </w:r>
    <w:r w:rsidRPr="0034140B">
      <w:rPr>
        <w:rStyle w:val="Heading2Char"/>
      </w:rPr>
      <w:t xml:space="preserve"> </w:t>
    </w:r>
    <w:r w:rsidR="003E2C8B">
      <w:rPr>
        <w:rStyle w:val="Heading2Char"/>
      </w:rPr>
      <w:t>debrief t</w:t>
    </w:r>
    <w:r w:rsidRPr="0034140B">
      <w:rPr>
        <w:rStyle w:val="Heading2Char"/>
      </w:rPr>
      <w:t>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8" name="Picture 8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9" name="Picture 9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15D5DFC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445C41AD"/>
    <w:multiLevelType w:val="hybridMultilevel"/>
    <w:tmpl w:val="7F823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D0F90"/>
    <w:multiLevelType w:val="multilevel"/>
    <w:tmpl w:val="4A26FC1C"/>
    <w:numStyleLink w:val="DPEBullets"/>
  </w:abstractNum>
  <w:abstractNum w:abstractNumId="7" w15:restartNumberingAfterBreak="0">
    <w:nsid w:val="56B9404A"/>
    <w:multiLevelType w:val="multilevel"/>
    <w:tmpl w:val="A3CA08B4"/>
    <w:numStyleLink w:val="DPELists"/>
  </w:abstractNum>
  <w:abstractNum w:abstractNumId="8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30F20"/>
    <w:multiLevelType w:val="hybridMultilevel"/>
    <w:tmpl w:val="CD2A4F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0"/>
  </w:num>
  <w:num w:numId="15">
    <w:abstractNumId w:val="10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1A23"/>
    <w:rsid w:val="00032FE1"/>
    <w:rsid w:val="000333D2"/>
    <w:rsid w:val="00033643"/>
    <w:rsid w:val="00036C88"/>
    <w:rsid w:val="0004242B"/>
    <w:rsid w:val="00042DB7"/>
    <w:rsid w:val="00050445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3004"/>
    <w:rsid w:val="000D7720"/>
    <w:rsid w:val="000D7985"/>
    <w:rsid w:val="000E13C8"/>
    <w:rsid w:val="000E1639"/>
    <w:rsid w:val="000F0412"/>
    <w:rsid w:val="000F6BF4"/>
    <w:rsid w:val="000F78E3"/>
    <w:rsid w:val="001004E9"/>
    <w:rsid w:val="0010445F"/>
    <w:rsid w:val="001102F6"/>
    <w:rsid w:val="00110AD9"/>
    <w:rsid w:val="00114BB2"/>
    <w:rsid w:val="0011511F"/>
    <w:rsid w:val="00121E85"/>
    <w:rsid w:val="00125086"/>
    <w:rsid w:val="00125463"/>
    <w:rsid w:val="00126771"/>
    <w:rsid w:val="00126A11"/>
    <w:rsid w:val="00127199"/>
    <w:rsid w:val="001306F8"/>
    <w:rsid w:val="001335B9"/>
    <w:rsid w:val="00134909"/>
    <w:rsid w:val="001372CB"/>
    <w:rsid w:val="001442AD"/>
    <w:rsid w:val="00144421"/>
    <w:rsid w:val="00145B2F"/>
    <w:rsid w:val="0015283C"/>
    <w:rsid w:val="00152AB8"/>
    <w:rsid w:val="0015670D"/>
    <w:rsid w:val="00156FC1"/>
    <w:rsid w:val="00161494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5979"/>
    <w:rsid w:val="001A7272"/>
    <w:rsid w:val="001A7671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124D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14F16"/>
    <w:rsid w:val="00217141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53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83B8A"/>
    <w:rsid w:val="00285066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1338"/>
    <w:rsid w:val="002F5CE6"/>
    <w:rsid w:val="002F75D6"/>
    <w:rsid w:val="00303194"/>
    <w:rsid w:val="003074F4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618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036"/>
    <w:rsid w:val="003A1D65"/>
    <w:rsid w:val="003A533A"/>
    <w:rsid w:val="003A7A1A"/>
    <w:rsid w:val="003C5D7A"/>
    <w:rsid w:val="003C6582"/>
    <w:rsid w:val="003D314F"/>
    <w:rsid w:val="003D4C83"/>
    <w:rsid w:val="003E1923"/>
    <w:rsid w:val="003E1D08"/>
    <w:rsid w:val="003E1F87"/>
    <w:rsid w:val="003E2700"/>
    <w:rsid w:val="003E2C8B"/>
    <w:rsid w:val="003E688A"/>
    <w:rsid w:val="003F508D"/>
    <w:rsid w:val="00406EF7"/>
    <w:rsid w:val="0041092E"/>
    <w:rsid w:val="00416B7F"/>
    <w:rsid w:val="0041732F"/>
    <w:rsid w:val="00425403"/>
    <w:rsid w:val="00435D1A"/>
    <w:rsid w:val="00441E96"/>
    <w:rsid w:val="004444F3"/>
    <w:rsid w:val="00445764"/>
    <w:rsid w:val="004465BF"/>
    <w:rsid w:val="0045121E"/>
    <w:rsid w:val="00453D18"/>
    <w:rsid w:val="00454429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B2B3B"/>
    <w:rsid w:val="004B78D0"/>
    <w:rsid w:val="004D0F45"/>
    <w:rsid w:val="004D157A"/>
    <w:rsid w:val="004D6A42"/>
    <w:rsid w:val="004E2BBB"/>
    <w:rsid w:val="004E5B99"/>
    <w:rsid w:val="004F02E8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15BA9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26D1"/>
    <w:rsid w:val="005D65D3"/>
    <w:rsid w:val="005E0B49"/>
    <w:rsid w:val="005E21E9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57B80"/>
    <w:rsid w:val="006609DC"/>
    <w:rsid w:val="006613CF"/>
    <w:rsid w:val="00664DFD"/>
    <w:rsid w:val="006709A3"/>
    <w:rsid w:val="006709D8"/>
    <w:rsid w:val="0067252E"/>
    <w:rsid w:val="00672F43"/>
    <w:rsid w:val="00675483"/>
    <w:rsid w:val="00675E8A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259C0"/>
    <w:rsid w:val="00731780"/>
    <w:rsid w:val="007337A3"/>
    <w:rsid w:val="00737075"/>
    <w:rsid w:val="007450CF"/>
    <w:rsid w:val="00746E47"/>
    <w:rsid w:val="00752C28"/>
    <w:rsid w:val="007539E0"/>
    <w:rsid w:val="0075587D"/>
    <w:rsid w:val="00756A63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105C"/>
    <w:rsid w:val="007E2808"/>
    <w:rsid w:val="007E4717"/>
    <w:rsid w:val="007E74A3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36983"/>
    <w:rsid w:val="00840577"/>
    <w:rsid w:val="00843475"/>
    <w:rsid w:val="008458B2"/>
    <w:rsid w:val="0084623F"/>
    <w:rsid w:val="0084700A"/>
    <w:rsid w:val="00850937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4672B"/>
    <w:rsid w:val="00954E2C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BED"/>
    <w:rsid w:val="00A426EF"/>
    <w:rsid w:val="00A47B37"/>
    <w:rsid w:val="00A5150A"/>
    <w:rsid w:val="00A528D4"/>
    <w:rsid w:val="00A60C18"/>
    <w:rsid w:val="00A6218F"/>
    <w:rsid w:val="00A62A98"/>
    <w:rsid w:val="00A67A26"/>
    <w:rsid w:val="00A67B1A"/>
    <w:rsid w:val="00A7042F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C1BF5"/>
    <w:rsid w:val="00AD347D"/>
    <w:rsid w:val="00AD76B6"/>
    <w:rsid w:val="00AE1A2F"/>
    <w:rsid w:val="00AE1D71"/>
    <w:rsid w:val="00AF7291"/>
    <w:rsid w:val="00B02707"/>
    <w:rsid w:val="00B05B5C"/>
    <w:rsid w:val="00B12F5C"/>
    <w:rsid w:val="00B155AF"/>
    <w:rsid w:val="00B158C0"/>
    <w:rsid w:val="00B255C4"/>
    <w:rsid w:val="00B25AA7"/>
    <w:rsid w:val="00B26EF1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B6ABB"/>
    <w:rsid w:val="00BC4AC7"/>
    <w:rsid w:val="00BC755F"/>
    <w:rsid w:val="00BE3BE7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4522"/>
    <w:rsid w:val="00C15A81"/>
    <w:rsid w:val="00C17E05"/>
    <w:rsid w:val="00C201D5"/>
    <w:rsid w:val="00C20A60"/>
    <w:rsid w:val="00C21889"/>
    <w:rsid w:val="00C229F6"/>
    <w:rsid w:val="00C31980"/>
    <w:rsid w:val="00C364D6"/>
    <w:rsid w:val="00C42E4D"/>
    <w:rsid w:val="00C468E9"/>
    <w:rsid w:val="00C54016"/>
    <w:rsid w:val="00C5556E"/>
    <w:rsid w:val="00C56665"/>
    <w:rsid w:val="00C61E5B"/>
    <w:rsid w:val="00C628CD"/>
    <w:rsid w:val="00C71FDF"/>
    <w:rsid w:val="00C73069"/>
    <w:rsid w:val="00C74B02"/>
    <w:rsid w:val="00C75B71"/>
    <w:rsid w:val="00C83EFD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D00FD3"/>
    <w:rsid w:val="00D01E37"/>
    <w:rsid w:val="00D05422"/>
    <w:rsid w:val="00D054DD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51C0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710"/>
    <w:rsid w:val="00DB1BF3"/>
    <w:rsid w:val="00DB2F66"/>
    <w:rsid w:val="00DB2F71"/>
    <w:rsid w:val="00DB7C40"/>
    <w:rsid w:val="00DC0261"/>
    <w:rsid w:val="00DC4402"/>
    <w:rsid w:val="00DD0047"/>
    <w:rsid w:val="00DD0EE9"/>
    <w:rsid w:val="00DD3795"/>
    <w:rsid w:val="00DD44E7"/>
    <w:rsid w:val="00DD6550"/>
    <w:rsid w:val="00DD6556"/>
    <w:rsid w:val="00DE27A2"/>
    <w:rsid w:val="00DE4823"/>
    <w:rsid w:val="00DF0BC0"/>
    <w:rsid w:val="00DF39BF"/>
    <w:rsid w:val="00E01F9D"/>
    <w:rsid w:val="00E0250E"/>
    <w:rsid w:val="00E030CF"/>
    <w:rsid w:val="00E0381A"/>
    <w:rsid w:val="00E13BE6"/>
    <w:rsid w:val="00E1476B"/>
    <w:rsid w:val="00E227A4"/>
    <w:rsid w:val="00E242F0"/>
    <w:rsid w:val="00E316C2"/>
    <w:rsid w:val="00E36C58"/>
    <w:rsid w:val="00E372E4"/>
    <w:rsid w:val="00E37A7D"/>
    <w:rsid w:val="00E427F2"/>
    <w:rsid w:val="00E45A06"/>
    <w:rsid w:val="00E463B0"/>
    <w:rsid w:val="00E51C81"/>
    <w:rsid w:val="00E51DC9"/>
    <w:rsid w:val="00E53B32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778E5"/>
    <w:rsid w:val="00E80F7A"/>
    <w:rsid w:val="00E811D3"/>
    <w:rsid w:val="00E82125"/>
    <w:rsid w:val="00E91A2D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36811"/>
    <w:rsid w:val="00F41E11"/>
    <w:rsid w:val="00F422D8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4AC"/>
    <w:rsid w:val="00F67FE8"/>
    <w:rsid w:val="00F7029C"/>
    <w:rsid w:val="00F76A4B"/>
    <w:rsid w:val="00F80E51"/>
    <w:rsid w:val="00F81366"/>
    <w:rsid w:val="00F8370E"/>
    <w:rsid w:val="00F8627D"/>
    <w:rsid w:val="00F91892"/>
    <w:rsid w:val="00FB3BFB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344015"/>
    <w:rsid w:val="004F468F"/>
    <w:rsid w:val="00571F9D"/>
    <w:rsid w:val="00616D0A"/>
    <w:rsid w:val="007350A9"/>
    <w:rsid w:val="00D5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A05B0-4C38-4353-9C72-C724215E5316}"/>
</file>

<file path=customXml/itemProps4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24</TotalTime>
  <Pages>9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Debrief Checklist template</vt:lpstr>
    </vt:vector>
  </TitlesOfParts>
  <Company/>
  <LinksUpToDate>false</LinksUpToDate>
  <CharactersWithSpaces>6256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18 – Event debrief checklist</dc:title>
  <dc:subject>Event management templates</dc:subject>
  <dc:creator>Reserve Manager | Crown Lands</dc:creator>
  <cp:lastPrinted>2021-11-26T05:27:00Z</cp:lastPrinted>
  <dcterms:created xsi:type="dcterms:W3CDTF">2022-12-13T05:41:00Z</dcterms:created>
  <dcterms:modified xsi:type="dcterms:W3CDTF">2022-12-13T08:26:00Z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