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8164" w14:textId="110CBE84" w:rsidR="5A3639A1" w:rsidRDefault="004000C2" w:rsidP="5A3639A1">
      <w:pPr>
        <w:pStyle w:val="Heading2"/>
        <w:rPr>
          <w:rFonts w:ascii="Public Sans" w:hAnsi="Public Sans"/>
          <w:color w:val="002664" w:themeColor="accent1"/>
          <w:lang w:val="en"/>
        </w:rPr>
      </w:pPr>
      <w:r w:rsidRPr="004000C2">
        <w:rPr>
          <w:lang w:val="en"/>
        </w:rPr>
        <w:t>Indoor Venue Checklist</w:t>
      </w:r>
      <w:r w:rsidR="00AA6E77">
        <w:rPr>
          <w:lang w:val="en"/>
        </w:rPr>
        <w:t xml:space="preserve"> template</w:t>
      </w:r>
    </w:p>
    <w:p w14:paraId="4E595189" w14:textId="77777777" w:rsidR="00AA6E77" w:rsidRPr="00651659" w:rsidRDefault="5A3639A1" w:rsidP="00AA6E77">
      <w:pPr>
        <w:pStyle w:val="BodyText"/>
        <w:pBdr>
          <w:bottom w:val="single" w:sz="6" w:space="1" w:color="auto"/>
        </w:pBdr>
        <w:rPr>
          <w:rFonts w:ascii="Arial" w:hAnsi="Arial"/>
        </w:rPr>
      </w:pPr>
      <w:bookmarkStart w:id="0" w:name="_Hlk102487320"/>
      <w:r w:rsidRPr="5A3639A1">
        <w:rPr>
          <w:rFonts w:ascii="Arial" w:hAnsi="Arial"/>
          <w:lang w:val="en"/>
        </w:rPr>
        <w:t xml:space="preserve">This </w:t>
      </w:r>
      <w:r w:rsidR="004000C2" w:rsidRPr="004000C2">
        <w:rPr>
          <w:rFonts w:ascii="Arial" w:hAnsi="Arial"/>
          <w:lang w:val="en"/>
        </w:rPr>
        <w:t xml:space="preserve">Indoor Venue Checklist </w:t>
      </w:r>
      <w:r w:rsidR="00AA6E77">
        <w:rPr>
          <w:rFonts w:ascii="Arial" w:hAnsi="Arial"/>
          <w:lang w:val="en"/>
        </w:rPr>
        <w:t xml:space="preserve">template </w:t>
      </w:r>
      <w:r w:rsidR="00AA6E77" w:rsidRPr="00651659">
        <w:rPr>
          <w:rFonts w:ascii="Arial" w:hAnsi="Arial"/>
        </w:rPr>
        <w:t>is suitable for use by non-council Crown land managers (CLMs) and has been created to assist CLMs manage and plan for events held on a Crown reserve. The template is recommended to be used to plan one-off events and can be edited and adapted to suit a range of events held on Crown reserves.</w:t>
      </w:r>
    </w:p>
    <w:p w14:paraId="0E4EB8BD" w14:textId="77777777" w:rsidR="00096224" w:rsidRDefault="00AA6E77" w:rsidP="00096224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651659">
        <w:rPr>
          <w:rFonts w:ascii="Arial" w:hAnsi="Arial"/>
        </w:rPr>
        <w:t xml:space="preserve">Events and other activities on reserves managed by other parties (e.g user groups or individuals hiring a site at a reserve) require a separate lease or license agreement. </w:t>
      </w:r>
      <w:r w:rsidR="00096224" w:rsidRPr="007259C0">
        <w:rPr>
          <w:rFonts w:ascii="Arial" w:hAnsi="Arial"/>
        </w:rPr>
        <w:t xml:space="preserve">Refer to the Leases and licenses section for more information </w:t>
      </w:r>
      <w:hyperlink r:id="rId12" w:history="1">
        <w:r w:rsidR="00096224" w:rsidRPr="007259C0">
          <w:rPr>
            <w:rFonts w:ascii="Arial" w:hAnsi="Arial"/>
            <w:color w:val="22272B" w:themeColor="hyperlink"/>
            <w:u w:val="single"/>
          </w:rPr>
          <w:t>https://reservemanager.crownland.nsw.gov.au/using-crown-reserves/leases-and-licences2</w:t>
        </w:r>
      </w:hyperlink>
      <w:r w:rsidR="00096224" w:rsidRPr="007259C0">
        <w:rPr>
          <w:rFonts w:ascii="Arial" w:hAnsi="Arial"/>
        </w:rPr>
        <w:t xml:space="preserve">. </w:t>
      </w:r>
    </w:p>
    <w:p w14:paraId="7D11F104" w14:textId="77777777" w:rsidR="00096224" w:rsidRPr="007259C0" w:rsidRDefault="00096224" w:rsidP="00096224">
      <w:pPr>
        <w:pStyle w:val="BodyText"/>
        <w:pBdr>
          <w:bottom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If you noted any risks during your event that are ongoing please record the risks using the </w:t>
      </w:r>
      <w:r w:rsidRPr="007259C0">
        <w:rPr>
          <w:rFonts w:ascii="Arial" w:hAnsi="Arial"/>
        </w:rPr>
        <w:t xml:space="preserve">Risk Register accessible via the </w:t>
      </w:r>
      <w:hyperlink r:id="rId13" w:tgtFrame="_blank" w:tooltip="https://portal.crownland.nsw.gov.au/login.aspx?ReturnUrl=%2f" w:history="1">
        <w:r w:rsidRPr="007259C0">
          <w:rPr>
            <w:rFonts w:ascii="Arial" w:hAnsi="Arial"/>
            <w:color w:val="22272B" w:themeColor="hyperlink"/>
            <w:u w:val="single"/>
          </w:rPr>
          <w:t>Reserve Portal</w:t>
        </w:r>
      </w:hyperlink>
      <w:r w:rsidRPr="007259C0">
        <w:rPr>
          <w:rFonts w:ascii="Arial" w:hAnsi="Arial"/>
        </w:rPr>
        <w:t>.</w:t>
      </w:r>
    </w:p>
    <w:p w14:paraId="345815CC" w14:textId="77777777" w:rsidR="00096224" w:rsidRPr="007259C0" w:rsidRDefault="00096224" w:rsidP="00096224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7259C0">
        <w:rPr>
          <w:rFonts w:ascii="Arial" w:hAnsi="Arial" w:cs="Arial"/>
          <w:szCs w:val="20"/>
        </w:rPr>
        <w:t xml:space="preserve">Further information is available on the Crownland Reserve Manager website </w:t>
      </w:r>
      <w:hyperlink r:id="rId14" w:history="1">
        <w:r w:rsidRPr="007259C0">
          <w:rPr>
            <w:rFonts w:ascii="Arial" w:hAnsi="Arial" w:cs="Arial"/>
            <w:color w:val="22272B" w:themeColor="hyperlink"/>
            <w:szCs w:val="20"/>
            <w:u w:val="single"/>
          </w:rPr>
          <w:t>https://reservemanager.crownland.nsw.gov.au/</w:t>
        </w:r>
      </w:hyperlink>
    </w:p>
    <w:bookmarkEnd w:id="0"/>
    <w:p w14:paraId="20CE717C" w14:textId="7C6E5AB8" w:rsidR="5A3639A1" w:rsidRDefault="5A3639A1" w:rsidP="5A3639A1">
      <w:pPr>
        <w:pStyle w:val="BodyText"/>
        <w:pBdr>
          <w:bottom w:val="single" w:sz="6" w:space="1" w:color="auto"/>
        </w:pBdr>
        <w:rPr>
          <w:rFonts w:ascii="Public Sans Light" w:hAnsi="Public Sans Light"/>
        </w:rPr>
      </w:pPr>
    </w:p>
    <w:p w14:paraId="5878CCF0" w14:textId="77777777" w:rsidR="003A1D65" w:rsidRPr="003A1D65" w:rsidRDefault="003A1D65" w:rsidP="003A1D65">
      <w:pPr>
        <w:pStyle w:val="BodyText"/>
      </w:pPr>
    </w:p>
    <w:p w14:paraId="43181A35" w14:textId="1F3A302F" w:rsidR="00675483" w:rsidRPr="00F43005" w:rsidRDefault="009472CA" w:rsidP="00F43005">
      <w:pPr>
        <w:pStyle w:val="Heading1"/>
        <w:spacing w:after="360"/>
      </w:pPr>
      <w:sdt>
        <w:sdtPr>
          <w:alias w:val="Title"/>
          <w:tag w:val=""/>
          <w:id w:val="-580370248"/>
          <w:lock w:val="sdtLocked"/>
          <w:placeholder>
            <w:docPart w:val="23B2936625FC453FA3C89225AD11E0F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000C2" w:rsidRPr="004000C2">
            <w:t>Indoor Venue Checklist</w:t>
          </w:r>
          <w:r w:rsidR="00AA6E77">
            <w:t xml:space="preserve"> template</w:t>
          </w:r>
        </w:sdtContent>
      </w:sdt>
    </w:p>
    <w:p w14:paraId="539D6562" w14:textId="3A2DA39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RESERVE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CLM CONTACT</w:t>
      </w:r>
    </w:p>
    <w:p w14:paraId="72AD239C" w14:textId="57668CF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EVENT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EVENT CONTACT</w:t>
      </w:r>
    </w:p>
    <w:p w14:paraId="47D012DE" w14:textId="6AFBAFEC" w:rsidR="003A1D65" w:rsidRPr="003A1D65" w:rsidRDefault="003A1D65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DATE</w:t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  <w:t>EMERGENCY CONTACT</w:t>
      </w:r>
    </w:p>
    <w:p w14:paraId="4F620E57" w14:textId="2009337B" w:rsidR="003A1D65" w:rsidRDefault="003A1D65" w:rsidP="00D42649">
      <w:pPr>
        <w:pStyle w:val="BodyText"/>
      </w:pPr>
    </w:p>
    <w:p w14:paraId="13F473F9" w14:textId="426A4311" w:rsidR="00D530D1" w:rsidRDefault="00D530D1" w:rsidP="00D42649">
      <w:pPr>
        <w:pStyle w:val="BodyText"/>
      </w:pPr>
      <w:r w:rsidRPr="00D530D1">
        <w:t>Take this checklist with you when visiting potential venues for your event.</w:t>
      </w:r>
    </w:p>
    <w:p w14:paraId="5ADC5666" w14:textId="77777777" w:rsidR="00D530D1" w:rsidRDefault="00D530D1" w:rsidP="00D42649">
      <w:pPr>
        <w:pStyle w:val="BodyText"/>
      </w:pPr>
    </w:p>
    <w:tbl>
      <w:tblPr>
        <w:tblStyle w:val="1DPEDefault"/>
        <w:tblW w:w="5000" w:type="pct"/>
        <w:tblLook w:val="0000" w:firstRow="0" w:lastRow="0" w:firstColumn="0" w:lastColumn="0" w:noHBand="0" w:noVBand="0"/>
      </w:tblPr>
      <w:tblGrid>
        <w:gridCol w:w="3575"/>
        <w:gridCol w:w="6623"/>
      </w:tblGrid>
      <w:tr w:rsidR="00660883" w:rsidRPr="00660883" w14:paraId="2B488622" w14:textId="77777777" w:rsidTr="00660883">
        <w:trPr>
          <w:trHeight w:val="340"/>
        </w:trPr>
        <w:tc>
          <w:tcPr>
            <w:tcW w:w="1753" w:type="pct"/>
          </w:tcPr>
          <w:p w14:paraId="4F0672FC" w14:textId="77777777" w:rsidR="00660883" w:rsidRDefault="00660883" w:rsidP="00660883">
            <w:pPr>
              <w:pStyle w:val="BodyText"/>
            </w:pPr>
            <w:r w:rsidRPr="00660883">
              <w:lastRenderedPageBreak/>
              <w:t>Venue name</w:t>
            </w:r>
          </w:p>
          <w:p w14:paraId="5ABE8161" w14:textId="77777777" w:rsidR="00096224" w:rsidRPr="00096224" w:rsidRDefault="00096224" w:rsidP="00096224"/>
          <w:p w14:paraId="29DE016C" w14:textId="77777777" w:rsidR="00096224" w:rsidRPr="00096224" w:rsidRDefault="00096224" w:rsidP="00096224"/>
          <w:p w14:paraId="43CDB453" w14:textId="77777777" w:rsidR="00096224" w:rsidRPr="00096224" w:rsidRDefault="00096224" w:rsidP="00096224"/>
          <w:p w14:paraId="186B544C" w14:textId="77777777" w:rsidR="00096224" w:rsidRPr="00096224" w:rsidRDefault="00096224" w:rsidP="00096224"/>
          <w:p w14:paraId="1BC2A9D2" w14:textId="77777777" w:rsidR="00096224" w:rsidRPr="00096224" w:rsidRDefault="00096224" w:rsidP="00096224"/>
          <w:p w14:paraId="25CB577E" w14:textId="77777777" w:rsidR="00096224" w:rsidRPr="00096224" w:rsidRDefault="00096224" w:rsidP="00096224"/>
          <w:p w14:paraId="5E167050" w14:textId="77777777" w:rsidR="00096224" w:rsidRPr="00096224" w:rsidRDefault="00096224" w:rsidP="00096224"/>
          <w:p w14:paraId="0940020F" w14:textId="04E847C8" w:rsidR="00096224" w:rsidRPr="00096224" w:rsidRDefault="00096224" w:rsidP="00096224"/>
        </w:tc>
        <w:tc>
          <w:tcPr>
            <w:tcW w:w="3247" w:type="pct"/>
          </w:tcPr>
          <w:p w14:paraId="779BB3AA" w14:textId="77777777" w:rsidR="00660883" w:rsidRPr="00660883" w:rsidRDefault="00660883" w:rsidP="00660883">
            <w:pPr>
              <w:pStyle w:val="BodyText"/>
            </w:pPr>
          </w:p>
        </w:tc>
      </w:tr>
      <w:tr w:rsidR="00660883" w:rsidRPr="00660883" w14:paraId="09AB8E66" w14:textId="77777777" w:rsidTr="006608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753" w:type="pct"/>
          </w:tcPr>
          <w:p w14:paraId="6FC7BD67" w14:textId="77777777" w:rsidR="00660883" w:rsidRDefault="00660883" w:rsidP="00660883">
            <w:pPr>
              <w:pStyle w:val="BodyText"/>
            </w:pPr>
            <w:r w:rsidRPr="00660883">
              <w:t>Address</w:t>
            </w:r>
          </w:p>
          <w:p w14:paraId="66670A83" w14:textId="77777777" w:rsidR="00096224" w:rsidRPr="00096224" w:rsidRDefault="00096224" w:rsidP="00096224"/>
          <w:p w14:paraId="3AA25209" w14:textId="77777777" w:rsidR="00096224" w:rsidRPr="00096224" w:rsidRDefault="00096224" w:rsidP="00096224"/>
          <w:p w14:paraId="16696822" w14:textId="77777777" w:rsidR="00096224" w:rsidRPr="00096224" w:rsidRDefault="00096224" w:rsidP="00096224"/>
          <w:p w14:paraId="1B1300BC" w14:textId="77777777" w:rsidR="00096224" w:rsidRPr="00096224" w:rsidRDefault="00096224" w:rsidP="00096224"/>
          <w:p w14:paraId="53813B2B" w14:textId="77777777" w:rsidR="00096224" w:rsidRPr="00096224" w:rsidRDefault="00096224" w:rsidP="00096224"/>
          <w:p w14:paraId="184E861E" w14:textId="430FE2EB" w:rsidR="00096224" w:rsidRPr="00096224" w:rsidRDefault="00096224" w:rsidP="00096224"/>
        </w:tc>
        <w:tc>
          <w:tcPr>
            <w:tcW w:w="3247" w:type="pct"/>
          </w:tcPr>
          <w:p w14:paraId="177BF67B" w14:textId="77777777" w:rsidR="00660883" w:rsidRPr="00660883" w:rsidRDefault="00660883" w:rsidP="00660883">
            <w:pPr>
              <w:pStyle w:val="BodyText"/>
            </w:pPr>
          </w:p>
        </w:tc>
      </w:tr>
      <w:tr w:rsidR="00660883" w:rsidRPr="00660883" w14:paraId="03154AEE" w14:textId="77777777" w:rsidTr="00660883">
        <w:trPr>
          <w:trHeight w:val="340"/>
        </w:trPr>
        <w:tc>
          <w:tcPr>
            <w:tcW w:w="1753" w:type="pct"/>
          </w:tcPr>
          <w:p w14:paraId="5056762B" w14:textId="77777777" w:rsidR="00660883" w:rsidRDefault="00660883" w:rsidP="00660883">
            <w:pPr>
              <w:pStyle w:val="BodyText"/>
            </w:pPr>
            <w:r w:rsidRPr="00660883">
              <w:t>Telephone</w:t>
            </w:r>
          </w:p>
          <w:p w14:paraId="4423446F" w14:textId="77777777" w:rsidR="00096224" w:rsidRPr="00096224" w:rsidRDefault="00096224" w:rsidP="00096224"/>
          <w:p w14:paraId="17246ED1" w14:textId="77777777" w:rsidR="00096224" w:rsidRPr="00096224" w:rsidRDefault="00096224" w:rsidP="00096224"/>
          <w:p w14:paraId="266BE74C" w14:textId="77777777" w:rsidR="00096224" w:rsidRPr="00096224" w:rsidRDefault="00096224" w:rsidP="00096224"/>
          <w:p w14:paraId="3771AA24" w14:textId="77777777" w:rsidR="00096224" w:rsidRPr="00096224" w:rsidRDefault="00096224" w:rsidP="00096224"/>
          <w:p w14:paraId="15829DFF" w14:textId="14951C76" w:rsidR="00096224" w:rsidRPr="00096224" w:rsidRDefault="00096224" w:rsidP="00096224"/>
        </w:tc>
        <w:tc>
          <w:tcPr>
            <w:tcW w:w="3247" w:type="pct"/>
          </w:tcPr>
          <w:p w14:paraId="4EF4094A" w14:textId="77777777" w:rsidR="00660883" w:rsidRPr="00660883" w:rsidRDefault="00660883" w:rsidP="00660883">
            <w:pPr>
              <w:pStyle w:val="BodyText"/>
            </w:pPr>
          </w:p>
        </w:tc>
      </w:tr>
      <w:tr w:rsidR="00660883" w:rsidRPr="00660883" w14:paraId="1067909A" w14:textId="77777777" w:rsidTr="006608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753" w:type="pct"/>
          </w:tcPr>
          <w:p w14:paraId="41060C0F" w14:textId="77777777" w:rsidR="00660883" w:rsidRDefault="00660883" w:rsidP="00660883">
            <w:pPr>
              <w:pStyle w:val="BodyText"/>
            </w:pPr>
            <w:r w:rsidRPr="00660883">
              <w:t>Email</w:t>
            </w:r>
          </w:p>
          <w:p w14:paraId="26866250" w14:textId="77777777" w:rsidR="00096224" w:rsidRPr="00096224" w:rsidRDefault="00096224" w:rsidP="00096224"/>
          <w:p w14:paraId="36ADE167" w14:textId="77777777" w:rsidR="00096224" w:rsidRPr="00096224" w:rsidRDefault="00096224" w:rsidP="00096224"/>
          <w:p w14:paraId="50EA8546" w14:textId="77777777" w:rsidR="00096224" w:rsidRPr="00096224" w:rsidRDefault="00096224" w:rsidP="00096224"/>
          <w:p w14:paraId="62E84747" w14:textId="47ACF2C7" w:rsidR="00096224" w:rsidRPr="00096224" w:rsidRDefault="00096224" w:rsidP="00096224"/>
        </w:tc>
        <w:tc>
          <w:tcPr>
            <w:tcW w:w="3247" w:type="pct"/>
          </w:tcPr>
          <w:p w14:paraId="04035F31" w14:textId="77777777" w:rsidR="00660883" w:rsidRPr="00660883" w:rsidRDefault="00660883" w:rsidP="00660883">
            <w:pPr>
              <w:pStyle w:val="BodyText"/>
            </w:pPr>
          </w:p>
        </w:tc>
      </w:tr>
      <w:tr w:rsidR="00660883" w:rsidRPr="00660883" w14:paraId="0E1D3147" w14:textId="77777777" w:rsidTr="00660883">
        <w:trPr>
          <w:trHeight w:val="340"/>
        </w:trPr>
        <w:tc>
          <w:tcPr>
            <w:tcW w:w="1753" w:type="pct"/>
          </w:tcPr>
          <w:p w14:paraId="6CB70588" w14:textId="77777777" w:rsidR="00660883" w:rsidRDefault="00660883" w:rsidP="00660883">
            <w:pPr>
              <w:pStyle w:val="BodyText"/>
            </w:pPr>
            <w:r w:rsidRPr="00660883">
              <w:lastRenderedPageBreak/>
              <w:t>Website</w:t>
            </w:r>
          </w:p>
          <w:p w14:paraId="597809AA" w14:textId="77777777" w:rsidR="00096224" w:rsidRPr="00096224" w:rsidRDefault="00096224" w:rsidP="00096224"/>
          <w:p w14:paraId="70232774" w14:textId="6CBAE88B" w:rsidR="00096224" w:rsidRPr="00096224" w:rsidRDefault="00096224" w:rsidP="00096224"/>
        </w:tc>
        <w:tc>
          <w:tcPr>
            <w:tcW w:w="3247" w:type="pct"/>
          </w:tcPr>
          <w:p w14:paraId="0FAD803C" w14:textId="77777777" w:rsidR="00660883" w:rsidRPr="00660883" w:rsidRDefault="00660883" w:rsidP="00660883">
            <w:pPr>
              <w:pStyle w:val="BodyText"/>
            </w:pPr>
          </w:p>
        </w:tc>
      </w:tr>
      <w:tr w:rsidR="00660883" w:rsidRPr="00660883" w14:paraId="4FEFE1F7" w14:textId="77777777" w:rsidTr="006608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753" w:type="pct"/>
          </w:tcPr>
          <w:p w14:paraId="10F81C1B" w14:textId="77777777" w:rsidR="00660883" w:rsidRPr="00660883" w:rsidRDefault="00660883" w:rsidP="00660883">
            <w:pPr>
              <w:pStyle w:val="BodyText"/>
            </w:pPr>
            <w:r w:rsidRPr="00660883">
              <w:t>Contact person</w:t>
            </w:r>
          </w:p>
        </w:tc>
        <w:tc>
          <w:tcPr>
            <w:tcW w:w="3247" w:type="pct"/>
          </w:tcPr>
          <w:p w14:paraId="195AEAD6" w14:textId="77777777" w:rsidR="00660883" w:rsidRPr="00660883" w:rsidRDefault="00660883" w:rsidP="00660883">
            <w:pPr>
              <w:pStyle w:val="BodyText"/>
            </w:pPr>
          </w:p>
        </w:tc>
      </w:tr>
    </w:tbl>
    <w:p w14:paraId="1E2DFBDD" w14:textId="77777777" w:rsidR="00C111D4" w:rsidRDefault="00C111D4" w:rsidP="00D42649">
      <w:pPr>
        <w:pStyle w:val="BodyText"/>
      </w:pPr>
    </w:p>
    <w:p w14:paraId="239E4168" w14:textId="77777777" w:rsidR="00660883" w:rsidRDefault="00660883" w:rsidP="00D42649">
      <w:pPr>
        <w:pStyle w:val="BodyText"/>
      </w:pPr>
    </w:p>
    <w:p w14:paraId="4EF9D0C3" w14:textId="77777777" w:rsidR="00D530D1" w:rsidRDefault="00D530D1" w:rsidP="00D42649">
      <w:pPr>
        <w:pStyle w:val="BodyText"/>
      </w:pPr>
    </w:p>
    <w:tbl>
      <w:tblPr>
        <w:tblStyle w:val="1DPEDefault"/>
        <w:tblW w:w="5000" w:type="pct"/>
        <w:tblLook w:val="04A0" w:firstRow="1" w:lastRow="0" w:firstColumn="1" w:lastColumn="0" w:noHBand="0" w:noVBand="1"/>
      </w:tblPr>
      <w:tblGrid>
        <w:gridCol w:w="2460"/>
        <w:gridCol w:w="2823"/>
        <w:gridCol w:w="2372"/>
        <w:gridCol w:w="2543"/>
      </w:tblGrid>
      <w:tr w:rsidR="00845696" w:rsidRPr="00207B79" w14:paraId="5B26240F" w14:textId="77777777" w:rsidTr="00823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6C851085" w14:textId="77777777" w:rsidR="006E1C68" w:rsidRPr="00207B79" w:rsidRDefault="006E1C68" w:rsidP="00845696">
            <w:pPr>
              <w:pStyle w:val="BodyText"/>
              <w:rPr>
                <w:i/>
              </w:rPr>
            </w:pPr>
            <w:r w:rsidRPr="00207B79">
              <w:t>Feature</w:t>
            </w:r>
          </w:p>
        </w:tc>
        <w:tc>
          <w:tcPr>
            <w:tcW w:w="1384" w:type="pct"/>
          </w:tcPr>
          <w:p w14:paraId="47D7BDC5" w14:textId="77777777" w:rsidR="006E1C68" w:rsidRPr="00207B79" w:rsidRDefault="006E1C68" w:rsidP="0084569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07B79">
              <w:t>Requirements</w:t>
            </w:r>
          </w:p>
        </w:tc>
        <w:tc>
          <w:tcPr>
            <w:tcW w:w="1163" w:type="pct"/>
          </w:tcPr>
          <w:p w14:paraId="3A98075B" w14:textId="77777777" w:rsidR="006E1C68" w:rsidRPr="00207B79" w:rsidRDefault="006E1C68" w:rsidP="0084569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07B79">
              <w:t>Availability</w:t>
            </w:r>
          </w:p>
        </w:tc>
        <w:tc>
          <w:tcPr>
            <w:tcW w:w="1247" w:type="pct"/>
          </w:tcPr>
          <w:p w14:paraId="755F1143" w14:textId="77777777" w:rsidR="006E1C68" w:rsidRPr="00207B79" w:rsidRDefault="006E1C68" w:rsidP="0084569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07B79">
              <w:t>Cost</w:t>
            </w:r>
          </w:p>
        </w:tc>
      </w:tr>
      <w:tr w:rsidR="006E1C68" w:rsidRPr="00207B79" w14:paraId="5AC65862" w14:textId="77777777" w:rsidTr="00823C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614242DE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>Main room capacity seating</w:t>
            </w:r>
          </w:p>
        </w:tc>
        <w:tc>
          <w:tcPr>
            <w:tcW w:w="1384" w:type="pct"/>
          </w:tcPr>
          <w:p w14:paraId="460C1C4F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59A6DE7C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71B22871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45696" w:rsidRPr="00207B79" w14:paraId="37E74219" w14:textId="77777777" w:rsidTr="00823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06397FA5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>Number of rooms</w:t>
            </w:r>
          </w:p>
        </w:tc>
        <w:tc>
          <w:tcPr>
            <w:tcW w:w="1384" w:type="pct"/>
          </w:tcPr>
          <w:p w14:paraId="66E2A0D3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1F40AE39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0F6885F2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E1C68" w:rsidRPr="00207B79" w14:paraId="4E0D7571" w14:textId="77777777" w:rsidTr="00823C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3DDF80DD" w14:textId="14106BAB" w:rsidR="006E1C68" w:rsidRPr="00252C41" w:rsidRDefault="00AC5806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>Power</w:t>
            </w:r>
            <w:r>
              <w:rPr>
                <w:rFonts w:asciiTheme="majorHAnsi" w:hAnsiTheme="majorHAnsi"/>
                <w:b w:val="0"/>
                <w:bCs/>
              </w:rPr>
              <w:t xml:space="preserve"> p</w:t>
            </w:r>
            <w:r w:rsidRPr="00252C41">
              <w:rPr>
                <w:rFonts w:asciiTheme="majorHAnsi" w:hAnsiTheme="majorHAnsi"/>
                <w:b w:val="0"/>
                <w:bCs/>
              </w:rPr>
              <w:t>oints</w:t>
            </w:r>
          </w:p>
        </w:tc>
        <w:tc>
          <w:tcPr>
            <w:tcW w:w="1384" w:type="pct"/>
          </w:tcPr>
          <w:p w14:paraId="425F7893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63A17485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43FFF958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45696" w:rsidRPr="00207B79" w14:paraId="6EBDB355" w14:textId="77777777" w:rsidTr="00823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755F4D09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>Catering facilities</w:t>
            </w:r>
          </w:p>
        </w:tc>
        <w:tc>
          <w:tcPr>
            <w:tcW w:w="1384" w:type="pct"/>
          </w:tcPr>
          <w:p w14:paraId="641B3C11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03DC444D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3434F592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E1C68" w:rsidRPr="00207B79" w14:paraId="3DA6BEDD" w14:textId="77777777" w:rsidTr="00823C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7E95C726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>Toilets</w:t>
            </w:r>
          </w:p>
        </w:tc>
        <w:tc>
          <w:tcPr>
            <w:tcW w:w="1384" w:type="pct"/>
          </w:tcPr>
          <w:p w14:paraId="530605FF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2920F7F5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70D53031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45696" w:rsidRPr="00207B79" w14:paraId="2336CEB7" w14:textId="77777777" w:rsidTr="00823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40F4EFE3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>Parking</w:t>
            </w:r>
          </w:p>
        </w:tc>
        <w:tc>
          <w:tcPr>
            <w:tcW w:w="1384" w:type="pct"/>
          </w:tcPr>
          <w:p w14:paraId="0FA3BBDF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176B1CC7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033BABB4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E1C68" w:rsidRPr="00207B79" w14:paraId="5763D639" w14:textId="77777777" w:rsidTr="00823C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08A51069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>Disability access</w:t>
            </w:r>
          </w:p>
        </w:tc>
        <w:tc>
          <w:tcPr>
            <w:tcW w:w="1384" w:type="pct"/>
          </w:tcPr>
          <w:p w14:paraId="3F735307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464506F0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61280565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45696" w:rsidRPr="00207B79" w14:paraId="18776D10" w14:textId="77777777" w:rsidTr="00823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2C1E1D14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>Stage</w:t>
            </w:r>
          </w:p>
        </w:tc>
        <w:tc>
          <w:tcPr>
            <w:tcW w:w="1384" w:type="pct"/>
          </w:tcPr>
          <w:p w14:paraId="1A4E4FFA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495ED6C7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56626988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E1C68" w:rsidRPr="00207B79" w14:paraId="74AF0454" w14:textId="77777777" w:rsidTr="00823C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389FAC72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>Chairs, tables</w:t>
            </w:r>
          </w:p>
        </w:tc>
        <w:tc>
          <w:tcPr>
            <w:tcW w:w="1384" w:type="pct"/>
          </w:tcPr>
          <w:p w14:paraId="60A75CA4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0F99E782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1E53173B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45696" w:rsidRPr="00207B79" w14:paraId="01F06F9F" w14:textId="77777777" w:rsidTr="00823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7945F8CF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>Cooking equipment</w:t>
            </w:r>
          </w:p>
        </w:tc>
        <w:tc>
          <w:tcPr>
            <w:tcW w:w="1384" w:type="pct"/>
          </w:tcPr>
          <w:p w14:paraId="0C67056E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6747F38C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4E57309A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E1C68" w:rsidRPr="00207B79" w14:paraId="02E39442" w14:textId="77777777" w:rsidTr="00823C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7FF6DAE9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>Sound system</w:t>
            </w:r>
          </w:p>
        </w:tc>
        <w:tc>
          <w:tcPr>
            <w:tcW w:w="1384" w:type="pct"/>
          </w:tcPr>
          <w:p w14:paraId="3C3906AC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72C1BFC9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0DE770EB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45696" w:rsidRPr="00207B79" w14:paraId="6391B407" w14:textId="77777777" w:rsidTr="00823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6FBB53E2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>AV equipment</w:t>
            </w:r>
          </w:p>
        </w:tc>
        <w:tc>
          <w:tcPr>
            <w:tcW w:w="1384" w:type="pct"/>
          </w:tcPr>
          <w:p w14:paraId="008DEFE2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60384EFF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6B3B78AF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E1C68" w:rsidRPr="00207B79" w14:paraId="04573B1F" w14:textId="77777777" w:rsidTr="00823C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67B46474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>Recording equipment</w:t>
            </w:r>
          </w:p>
        </w:tc>
        <w:tc>
          <w:tcPr>
            <w:tcW w:w="1384" w:type="pct"/>
          </w:tcPr>
          <w:p w14:paraId="0E7EB645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2E233FC5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19524614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45696" w:rsidRPr="00207B79" w14:paraId="69D0CC0B" w14:textId="77777777" w:rsidTr="00823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2183BD2D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lastRenderedPageBreak/>
              <w:t>Lighting</w:t>
            </w:r>
          </w:p>
        </w:tc>
        <w:tc>
          <w:tcPr>
            <w:tcW w:w="1384" w:type="pct"/>
          </w:tcPr>
          <w:p w14:paraId="55FD2191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6AFD96AF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1D8A9DB4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E1C68" w:rsidRPr="00207B79" w14:paraId="4A44B7D6" w14:textId="77777777" w:rsidTr="00823C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0A30B10B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 xml:space="preserve">Security </w:t>
            </w:r>
          </w:p>
        </w:tc>
        <w:tc>
          <w:tcPr>
            <w:tcW w:w="1384" w:type="pct"/>
          </w:tcPr>
          <w:p w14:paraId="0904ADD2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138CF4F5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219E202A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45696" w:rsidRPr="00207B79" w14:paraId="610E86B5" w14:textId="77777777" w:rsidTr="00823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494D58A5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 xml:space="preserve">Catering </w:t>
            </w:r>
          </w:p>
        </w:tc>
        <w:tc>
          <w:tcPr>
            <w:tcW w:w="1384" w:type="pct"/>
          </w:tcPr>
          <w:p w14:paraId="374E8BDB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5B582933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60315ECB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E1C68" w:rsidRPr="00207B79" w14:paraId="65465300" w14:textId="77777777" w:rsidTr="00823C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0552BC5A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>Waiters</w:t>
            </w:r>
          </w:p>
        </w:tc>
        <w:tc>
          <w:tcPr>
            <w:tcW w:w="1384" w:type="pct"/>
          </w:tcPr>
          <w:p w14:paraId="52108011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5E0DEEEE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579409BC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45696" w:rsidRPr="00207B79" w14:paraId="6558A995" w14:textId="77777777" w:rsidTr="00823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55EB21CE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>First aid</w:t>
            </w:r>
          </w:p>
        </w:tc>
        <w:tc>
          <w:tcPr>
            <w:tcW w:w="1384" w:type="pct"/>
          </w:tcPr>
          <w:p w14:paraId="387CD0E0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2765F093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0CCB1105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E1C68" w:rsidRPr="00207B79" w14:paraId="55A1D6D6" w14:textId="77777777" w:rsidTr="00823C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156E9EE2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 xml:space="preserve">Cleaning </w:t>
            </w:r>
          </w:p>
        </w:tc>
        <w:tc>
          <w:tcPr>
            <w:tcW w:w="1384" w:type="pct"/>
          </w:tcPr>
          <w:p w14:paraId="4FD21134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48EACE35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72F5AAAE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45696" w:rsidRPr="00207B79" w14:paraId="61CD0619" w14:textId="77777777" w:rsidTr="00823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3CBBB2DF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 xml:space="preserve">Liquor licence </w:t>
            </w:r>
          </w:p>
        </w:tc>
        <w:tc>
          <w:tcPr>
            <w:tcW w:w="1384" w:type="pct"/>
          </w:tcPr>
          <w:p w14:paraId="07C9FAC5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6AA5FE4D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7D19CCA6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E1C68" w:rsidRPr="00207B79" w14:paraId="4DAF7CC0" w14:textId="77777777" w:rsidTr="00823C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116FC86C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 xml:space="preserve">Liability insurance </w:t>
            </w:r>
          </w:p>
        </w:tc>
        <w:tc>
          <w:tcPr>
            <w:tcW w:w="1384" w:type="pct"/>
          </w:tcPr>
          <w:p w14:paraId="08689AD3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30083DFC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473EC244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45696" w:rsidRPr="00207B79" w14:paraId="261E8F6C" w14:textId="77777777" w:rsidTr="00823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6051A79E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 xml:space="preserve">Event permits </w:t>
            </w:r>
          </w:p>
        </w:tc>
        <w:tc>
          <w:tcPr>
            <w:tcW w:w="1384" w:type="pct"/>
          </w:tcPr>
          <w:p w14:paraId="37983862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65B7D53A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587BF2CD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E1C68" w:rsidRPr="00207B79" w14:paraId="771F5014" w14:textId="77777777" w:rsidTr="00823C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7D70D9C1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 xml:space="preserve">Catering permits </w:t>
            </w:r>
          </w:p>
        </w:tc>
        <w:tc>
          <w:tcPr>
            <w:tcW w:w="1384" w:type="pct"/>
          </w:tcPr>
          <w:p w14:paraId="6D5EB1CE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64D80CDE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4F72832E" w14:textId="77777777" w:rsidR="006E1C68" w:rsidRPr="00207B79" w:rsidRDefault="006E1C68" w:rsidP="00DB7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45696" w:rsidRPr="00207B79" w14:paraId="792AF092" w14:textId="77777777" w:rsidTr="00823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074FFD57" w14:textId="77777777" w:rsidR="006E1C68" w:rsidRPr="00252C41" w:rsidRDefault="006E1C68" w:rsidP="00DB761B">
            <w:pPr>
              <w:pStyle w:val="BodyText"/>
              <w:spacing w:after="0"/>
              <w:rPr>
                <w:rFonts w:asciiTheme="majorHAnsi" w:hAnsiTheme="majorHAnsi"/>
                <w:b w:val="0"/>
                <w:bCs/>
              </w:rPr>
            </w:pPr>
            <w:r w:rsidRPr="00252C41">
              <w:rPr>
                <w:rFonts w:asciiTheme="majorHAnsi" w:hAnsiTheme="majorHAnsi"/>
                <w:b w:val="0"/>
                <w:bCs/>
              </w:rPr>
              <w:t>Other</w:t>
            </w:r>
          </w:p>
        </w:tc>
        <w:tc>
          <w:tcPr>
            <w:tcW w:w="1384" w:type="pct"/>
          </w:tcPr>
          <w:p w14:paraId="22B69FA4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3" w:type="pct"/>
          </w:tcPr>
          <w:p w14:paraId="5317106C" w14:textId="77777777" w:rsidR="006E1C68" w:rsidRPr="00207B79" w:rsidRDefault="006E1C68" w:rsidP="00DB7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47" w:type="pct"/>
          </w:tcPr>
          <w:p w14:paraId="36DDE1C4" w14:textId="77777777" w:rsidR="006E1C68" w:rsidRPr="00207B79" w:rsidRDefault="006E1C68" w:rsidP="00DB761B">
            <w:pPr>
              <w:pStyle w:val="BodyText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43289EB3" w14:textId="77777777" w:rsidR="00E947AF" w:rsidRDefault="00E947AF" w:rsidP="00D42649">
      <w:pPr>
        <w:pStyle w:val="BodyText"/>
      </w:pPr>
    </w:p>
    <w:tbl>
      <w:tblPr>
        <w:tblStyle w:val="1DPEDefault"/>
        <w:tblW w:w="5000" w:type="pct"/>
        <w:tblLook w:val="04A0" w:firstRow="1" w:lastRow="0" w:firstColumn="1" w:lastColumn="0" w:noHBand="0" w:noVBand="1"/>
      </w:tblPr>
      <w:tblGrid>
        <w:gridCol w:w="5099"/>
        <w:gridCol w:w="5099"/>
      </w:tblGrid>
      <w:tr w:rsidR="00823C11" w:rsidRPr="00207B79" w14:paraId="40EE1894" w14:textId="77777777" w:rsidTr="002F1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65F079F" w14:textId="5932CAC7" w:rsidR="00823C11" w:rsidRPr="00207B79" w:rsidRDefault="00823C11" w:rsidP="00DB761B">
            <w:pPr>
              <w:pStyle w:val="BodyText"/>
              <w:rPr>
                <w:i/>
              </w:rPr>
            </w:pPr>
            <w:r>
              <w:t>Quote</w:t>
            </w:r>
          </w:p>
        </w:tc>
        <w:tc>
          <w:tcPr>
            <w:tcW w:w="2500" w:type="pct"/>
          </w:tcPr>
          <w:p w14:paraId="36B460B0" w14:textId="651C7544" w:rsidR="00823C11" w:rsidRPr="00207B79" w:rsidRDefault="00823C11" w:rsidP="00DB761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36564">
              <w:rPr>
                <w:bCs/>
                <w:iCs/>
              </w:rPr>
              <w:t>$</w:t>
            </w:r>
          </w:p>
        </w:tc>
      </w:tr>
      <w:tr w:rsidR="00823C11" w:rsidRPr="00836564" w14:paraId="15965A7D" w14:textId="77777777" w:rsidTr="002F1D7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00" w:type="pct"/>
          </w:tcPr>
          <w:p w14:paraId="0D8B077B" w14:textId="77777777" w:rsidR="00836564" w:rsidRPr="00836564" w:rsidRDefault="00836564" w:rsidP="00836564">
            <w:pPr>
              <w:pStyle w:val="BodyText"/>
            </w:pPr>
            <w:r w:rsidRPr="00836564">
              <w:t>Site rental</w:t>
            </w:r>
          </w:p>
        </w:tc>
        <w:tc>
          <w:tcPr>
            <w:tcW w:w="2500" w:type="pct"/>
          </w:tcPr>
          <w:p w14:paraId="29AAB960" w14:textId="77777777" w:rsidR="00836564" w:rsidRPr="00836564" w:rsidRDefault="00836564" w:rsidP="00836564">
            <w:pPr>
              <w:pStyle w:val="BodyText"/>
            </w:pPr>
          </w:p>
        </w:tc>
      </w:tr>
      <w:tr w:rsidR="00836564" w:rsidRPr="00836564" w14:paraId="1A604D52" w14:textId="77777777" w:rsidTr="002F1D7A">
        <w:tblPrEx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2500" w:type="pct"/>
          </w:tcPr>
          <w:p w14:paraId="441A333E" w14:textId="77777777" w:rsidR="00836564" w:rsidRPr="00836564" w:rsidRDefault="00836564" w:rsidP="00836564">
            <w:pPr>
              <w:pStyle w:val="BodyText"/>
            </w:pPr>
            <w:r w:rsidRPr="00836564">
              <w:t>Catering</w:t>
            </w:r>
          </w:p>
        </w:tc>
        <w:tc>
          <w:tcPr>
            <w:tcW w:w="2500" w:type="pct"/>
          </w:tcPr>
          <w:p w14:paraId="3C2CB674" w14:textId="77777777" w:rsidR="00836564" w:rsidRPr="00836564" w:rsidRDefault="00836564" w:rsidP="00836564">
            <w:pPr>
              <w:pStyle w:val="BodyText"/>
            </w:pPr>
          </w:p>
        </w:tc>
      </w:tr>
      <w:tr w:rsidR="00823C11" w:rsidRPr="00836564" w14:paraId="60DB233C" w14:textId="77777777" w:rsidTr="002F1D7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00" w:type="pct"/>
          </w:tcPr>
          <w:p w14:paraId="7B82F9B5" w14:textId="77777777" w:rsidR="00836564" w:rsidRPr="00836564" w:rsidRDefault="00836564" w:rsidP="00836564">
            <w:pPr>
              <w:pStyle w:val="BodyText"/>
            </w:pPr>
            <w:r w:rsidRPr="00836564">
              <w:t>Staffing</w:t>
            </w:r>
          </w:p>
        </w:tc>
        <w:tc>
          <w:tcPr>
            <w:tcW w:w="2500" w:type="pct"/>
          </w:tcPr>
          <w:p w14:paraId="6AB29A6C" w14:textId="77777777" w:rsidR="00836564" w:rsidRPr="00836564" w:rsidRDefault="00836564" w:rsidP="00836564">
            <w:pPr>
              <w:pStyle w:val="BodyText"/>
            </w:pPr>
          </w:p>
        </w:tc>
      </w:tr>
      <w:tr w:rsidR="00836564" w:rsidRPr="00836564" w14:paraId="0B0BE7A8" w14:textId="77777777" w:rsidTr="002F1D7A">
        <w:tblPrEx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2500" w:type="pct"/>
          </w:tcPr>
          <w:p w14:paraId="51E39441" w14:textId="77777777" w:rsidR="00836564" w:rsidRPr="00836564" w:rsidRDefault="00836564" w:rsidP="00836564">
            <w:pPr>
              <w:pStyle w:val="BodyText"/>
            </w:pPr>
            <w:r w:rsidRPr="00836564">
              <w:t>Equipment</w:t>
            </w:r>
          </w:p>
        </w:tc>
        <w:tc>
          <w:tcPr>
            <w:tcW w:w="2500" w:type="pct"/>
          </w:tcPr>
          <w:p w14:paraId="22BB6B30" w14:textId="77777777" w:rsidR="00836564" w:rsidRPr="00836564" w:rsidRDefault="00836564" w:rsidP="00836564">
            <w:pPr>
              <w:pStyle w:val="BodyText"/>
            </w:pPr>
          </w:p>
        </w:tc>
      </w:tr>
      <w:tr w:rsidR="00823C11" w:rsidRPr="00836564" w14:paraId="55864FE4" w14:textId="77777777" w:rsidTr="002F1D7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00" w:type="pct"/>
          </w:tcPr>
          <w:p w14:paraId="62C2DBFD" w14:textId="77777777" w:rsidR="00836564" w:rsidRPr="00836564" w:rsidRDefault="00836564" w:rsidP="00836564">
            <w:pPr>
              <w:pStyle w:val="BodyText"/>
            </w:pPr>
            <w:r w:rsidRPr="00836564">
              <w:t>Other</w:t>
            </w:r>
          </w:p>
        </w:tc>
        <w:tc>
          <w:tcPr>
            <w:tcW w:w="2500" w:type="pct"/>
          </w:tcPr>
          <w:p w14:paraId="687E6F72" w14:textId="77777777" w:rsidR="00836564" w:rsidRPr="00836564" w:rsidRDefault="00836564" w:rsidP="00836564">
            <w:pPr>
              <w:pStyle w:val="BodyText"/>
            </w:pPr>
          </w:p>
        </w:tc>
      </w:tr>
      <w:tr w:rsidR="00836564" w:rsidRPr="00836564" w14:paraId="656353C5" w14:textId="77777777" w:rsidTr="002F1D7A">
        <w:tblPrEx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2500" w:type="pct"/>
          </w:tcPr>
          <w:p w14:paraId="1CB3B1C0" w14:textId="77777777" w:rsidR="00836564" w:rsidRPr="00836564" w:rsidRDefault="00836564" w:rsidP="00836564">
            <w:pPr>
              <w:pStyle w:val="BodyText"/>
              <w:rPr>
                <w:b/>
                <w:bCs/>
              </w:rPr>
            </w:pPr>
            <w:r w:rsidRPr="00836564">
              <w:rPr>
                <w:b/>
                <w:bCs/>
              </w:rPr>
              <w:t>Total Cost</w:t>
            </w:r>
          </w:p>
        </w:tc>
        <w:tc>
          <w:tcPr>
            <w:tcW w:w="2500" w:type="pct"/>
          </w:tcPr>
          <w:p w14:paraId="34B6D703" w14:textId="77777777" w:rsidR="00836564" w:rsidRPr="00836564" w:rsidRDefault="00836564" w:rsidP="00836564">
            <w:pPr>
              <w:pStyle w:val="BodyText"/>
              <w:rPr>
                <w:b/>
                <w:bCs/>
              </w:rPr>
            </w:pPr>
          </w:p>
        </w:tc>
      </w:tr>
      <w:tr w:rsidR="00823C11" w:rsidRPr="00836564" w14:paraId="5449ECB4" w14:textId="77777777" w:rsidTr="002F1D7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00" w:type="pct"/>
          </w:tcPr>
          <w:p w14:paraId="2E91A9EC" w14:textId="77777777" w:rsidR="00836564" w:rsidRPr="00836564" w:rsidRDefault="00836564" w:rsidP="00836564">
            <w:pPr>
              <w:pStyle w:val="BodyText"/>
            </w:pPr>
            <w:r w:rsidRPr="00836564">
              <w:lastRenderedPageBreak/>
              <w:t>Deposit</w:t>
            </w:r>
          </w:p>
        </w:tc>
        <w:tc>
          <w:tcPr>
            <w:tcW w:w="2500" w:type="pct"/>
          </w:tcPr>
          <w:p w14:paraId="25309828" w14:textId="77777777" w:rsidR="00836564" w:rsidRPr="00836564" w:rsidRDefault="00836564" w:rsidP="00836564">
            <w:pPr>
              <w:pStyle w:val="BodyText"/>
            </w:pPr>
          </w:p>
        </w:tc>
      </w:tr>
    </w:tbl>
    <w:p w14:paraId="609F186B" w14:textId="77777777" w:rsidR="00252C41" w:rsidRDefault="00252C41" w:rsidP="00D42649">
      <w:pPr>
        <w:pStyle w:val="BodyText"/>
      </w:pPr>
    </w:p>
    <w:tbl>
      <w:tblPr>
        <w:tblStyle w:val="1DPEDefault"/>
        <w:tblW w:w="5000" w:type="pct"/>
        <w:tblLook w:val="04A0" w:firstRow="1" w:lastRow="0" w:firstColumn="1" w:lastColumn="0" w:noHBand="0" w:noVBand="1"/>
      </w:tblPr>
      <w:tblGrid>
        <w:gridCol w:w="5099"/>
        <w:gridCol w:w="5099"/>
      </w:tblGrid>
      <w:tr w:rsidR="006C25FC" w:rsidRPr="00207B79" w14:paraId="10991771" w14:textId="77777777" w:rsidTr="006C2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EDE953A" w14:textId="47770EE8" w:rsidR="006C25FC" w:rsidRPr="00207B79" w:rsidRDefault="006C25FC" w:rsidP="00DB761B">
            <w:pPr>
              <w:pStyle w:val="BodyText"/>
              <w:rPr>
                <w:i/>
              </w:rPr>
            </w:pPr>
            <w:r w:rsidRPr="006C25FC">
              <w:rPr>
                <w:bCs/>
                <w:iCs/>
              </w:rPr>
              <w:t>Miscellaneous</w:t>
            </w:r>
          </w:p>
        </w:tc>
        <w:tc>
          <w:tcPr>
            <w:tcW w:w="2500" w:type="pct"/>
          </w:tcPr>
          <w:p w14:paraId="4C0FAE28" w14:textId="77777777" w:rsidR="006C25FC" w:rsidRPr="00207B79" w:rsidRDefault="006C25FC" w:rsidP="00DB761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36564">
              <w:rPr>
                <w:bCs/>
                <w:iCs/>
              </w:rPr>
              <w:t>$</w:t>
            </w:r>
          </w:p>
        </w:tc>
      </w:tr>
      <w:tr w:rsidR="006C25FC" w:rsidRPr="006C25FC" w14:paraId="0535E1C8" w14:textId="77777777" w:rsidTr="006C25FC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00" w:type="pct"/>
          </w:tcPr>
          <w:p w14:paraId="15025BF8" w14:textId="77777777" w:rsidR="006C25FC" w:rsidRPr="006C25FC" w:rsidRDefault="006C25FC" w:rsidP="006C25FC">
            <w:pPr>
              <w:pStyle w:val="BodyText"/>
            </w:pPr>
            <w:r w:rsidRPr="006C25FC">
              <w:t>Booking deadlines</w:t>
            </w:r>
          </w:p>
        </w:tc>
        <w:tc>
          <w:tcPr>
            <w:tcW w:w="2500" w:type="pct"/>
          </w:tcPr>
          <w:p w14:paraId="168EF411" w14:textId="77777777" w:rsidR="006C25FC" w:rsidRPr="006C25FC" w:rsidRDefault="006C25FC" w:rsidP="006C25FC">
            <w:pPr>
              <w:pStyle w:val="BodyText"/>
            </w:pPr>
          </w:p>
        </w:tc>
      </w:tr>
      <w:tr w:rsidR="006C25FC" w:rsidRPr="006C25FC" w14:paraId="2E4650CB" w14:textId="77777777" w:rsidTr="006C25FC">
        <w:tblPrEx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2500" w:type="pct"/>
          </w:tcPr>
          <w:p w14:paraId="7F237292" w14:textId="77777777" w:rsidR="006C25FC" w:rsidRPr="006C25FC" w:rsidRDefault="006C25FC" w:rsidP="006C25FC">
            <w:pPr>
              <w:pStyle w:val="BodyText"/>
            </w:pPr>
            <w:r w:rsidRPr="006C25FC">
              <w:t>Deposit deadlines</w:t>
            </w:r>
          </w:p>
        </w:tc>
        <w:tc>
          <w:tcPr>
            <w:tcW w:w="2500" w:type="pct"/>
          </w:tcPr>
          <w:p w14:paraId="0DEF3EBB" w14:textId="77777777" w:rsidR="006C25FC" w:rsidRPr="006C25FC" w:rsidRDefault="006C25FC" w:rsidP="006C25FC">
            <w:pPr>
              <w:pStyle w:val="BodyText"/>
            </w:pPr>
          </w:p>
        </w:tc>
      </w:tr>
      <w:tr w:rsidR="006C25FC" w:rsidRPr="006C25FC" w14:paraId="4BCA2FB1" w14:textId="77777777" w:rsidTr="006C25FC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00" w:type="pct"/>
          </w:tcPr>
          <w:p w14:paraId="5A9652D0" w14:textId="77777777" w:rsidR="006C25FC" w:rsidRPr="006C25FC" w:rsidRDefault="006C25FC" w:rsidP="006C25FC">
            <w:pPr>
              <w:pStyle w:val="BodyText"/>
            </w:pPr>
            <w:r w:rsidRPr="006C25FC">
              <w:t>Set-up time</w:t>
            </w:r>
          </w:p>
        </w:tc>
        <w:tc>
          <w:tcPr>
            <w:tcW w:w="2500" w:type="pct"/>
          </w:tcPr>
          <w:p w14:paraId="53F3D1F3" w14:textId="77777777" w:rsidR="006C25FC" w:rsidRPr="006C25FC" w:rsidRDefault="006C25FC" w:rsidP="006C25FC">
            <w:pPr>
              <w:pStyle w:val="BodyText"/>
            </w:pPr>
          </w:p>
        </w:tc>
      </w:tr>
      <w:tr w:rsidR="006C25FC" w:rsidRPr="006C25FC" w14:paraId="6C8FAD55" w14:textId="77777777" w:rsidTr="006C25FC">
        <w:tblPrEx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2500" w:type="pct"/>
          </w:tcPr>
          <w:p w14:paraId="26948008" w14:textId="77777777" w:rsidR="006C25FC" w:rsidRPr="006C25FC" w:rsidRDefault="006C25FC" w:rsidP="006C25FC">
            <w:pPr>
              <w:pStyle w:val="BodyText"/>
            </w:pPr>
            <w:r w:rsidRPr="006C25FC">
              <w:t>References from previous events?</w:t>
            </w:r>
          </w:p>
        </w:tc>
        <w:tc>
          <w:tcPr>
            <w:tcW w:w="2500" w:type="pct"/>
          </w:tcPr>
          <w:p w14:paraId="2A006782" w14:textId="77777777" w:rsidR="006C25FC" w:rsidRPr="006C25FC" w:rsidRDefault="006C25FC" w:rsidP="006C25FC">
            <w:pPr>
              <w:pStyle w:val="BodyText"/>
            </w:pPr>
          </w:p>
        </w:tc>
      </w:tr>
      <w:tr w:rsidR="006C25FC" w:rsidRPr="006C25FC" w14:paraId="2485F13E" w14:textId="77777777" w:rsidTr="006C25FC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00" w:type="pct"/>
          </w:tcPr>
          <w:p w14:paraId="5EF97E2D" w14:textId="77777777" w:rsidR="006C25FC" w:rsidRPr="006C25FC" w:rsidRDefault="006C25FC" w:rsidP="006C25FC">
            <w:pPr>
              <w:pStyle w:val="BodyText"/>
            </w:pPr>
            <w:r w:rsidRPr="006C25FC">
              <w:t>Cancellation penalty</w:t>
            </w:r>
          </w:p>
        </w:tc>
        <w:tc>
          <w:tcPr>
            <w:tcW w:w="2500" w:type="pct"/>
          </w:tcPr>
          <w:p w14:paraId="246A7E8F" w14:textId="77777777" w:rsidR="006C25FC" w:rsidRPr="006C25FC" w:rsidRDefault="006C25FC" w:rsidP="006C25FC">
            <w:pPr>
              <w:pStyle w:val="BodyText"/>
            </w:pPr>
          </w:p>
        </w:tc>
      </w:tr>
      <w:tr w:rsidR="006C25FC" w:rsidRPr="006C25FC" w14:paraId="347BF34B" w14:textId="77777777" w:rsidTr="006C25FC">
        <w:tblPrEx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2500" w:type="pct"/>
          </w:tcPr>
          <w:p w14:paraId="4184A154" w14:textId="77777777" w:rsidR="006C25FC" w:rsidRPr="006C25FC" w:rsidRDefault="006C25FC" w:rsidP="006C25FC">
            <w:pPr>
              <w:pStyle w:val="BodyText"/>
            </w:pPr>
            <w:r w:rsidRPr="006C25FC">
              <w:t>Acoustics</w:t>
            </w:r>
          </w:p>
        </w:tc>
        <w:tc>
          <w:tcPr>
            <w:tcW w:w="2500" w:type="pct"/>
          </w:tcPr>
          <w:p w14:paraId="182DEA23" w14:textId="77777777" w:rsidR="006C25FC" w:rsidRPr="006C25FC" w:rsidRDefault="006C25FC" w:rsidP="006C25FC">
            <w:pPr>
              <w:pStyle w:val="BodyText"/>
            </w:pPr>
          </w:p>
        </w:tc>
      </w:tr>
      <w:tr w:rsidR="006C25FC" w:rsidRPr="006C25FC" w14:paraId="1C2E8620" w14:textId="77777777" w:rsidTr="006C25FC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00" w:type="pct"/>
          </w:tcPr>
          <w:p w14:paraId="12314F07" w14:textId="77777777" w:rsidR="006C25FC" w:rsidRPr="006C25FC" w:rsidRDefault="006C25FC" w:rsidP="006C25FC">
            <w:pPr>
              <w:pStyle w:val="BodyText"/>
            </w:pPr>
            <w:r w:rsidRPr="006C25FC">
              <w:t>Ambience</w:t>
            </w:r>
          </w:p>
        </w:tc>
        <w:tc>
          <w:tcPr>
            <w:tcW w:w="2500" w:type="pct"/>
          </w:tcPr>
          <w:p w14:paraId="08B17DAA" w14:textId="77777777" w:rsidR="006C25FC" w:rsidRPr="006C25FC" w:rsidRDefault="006C25FC" w:rsidP="006C25FC">
            <w:pPr>
              <w:pStyle w:val="BodyText"/>
            </w:pPr>
          </w:p>
        </w:tc>
      </w:tr>
      <w:tr w:rsidR="006C25FC" w:rsidRPr="006C25FC" w14:paraId="26D1AF2E" w14:textId="77777777" w:rsidTr="006C25FC">
        <w:tblPrEx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2500" w:type="pct"/>
          </w:tcPr>
          <w:p w14:paraId="3FDC4946" w14:textId="77777777" w:rsidR="006C25FC" w:rsidRPr="006C25FC" w:rsidRDefault="006C25FC" w:rsidP="006C25FC">
            <w:pPr>
              <w:pStyle w:val="BodyText"/>
            </w:pPr>
            <w:r w:rsidRPr="006C25FC">
              <w:t>Other restrictions or conditions</w:t>
            </w:r>
          </w:p>
        </w:tc>
        <w:tc>
          <w:tcPr>
            <w:tcW w:w="2500" w:type="pct"/>
          </w:tcPr>
          <w:p w14:paraId="00F3DF7F" w14:textId="77777777" w:rsidR="006C25FC" w:rsidRPr="006C25FC" w:rsidRDefault="006C25FC" w:rsidP="006C25FC">
            <w:pPr>
              <w:pStyle w:val="BodyText"/>
            </w:pPr>
          </w:p>
        </w:tc>
      </w:tr>
      <w:tr w:rsidR="006C25FC" w:rsidRPr="006C25FC" w14:paraId="46E84F15" w14:textId="77777777" w:rsidTr="006C25FC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00" w:type="pct"/>
          </w:tcPr>
          <w:p w14:paraId="553A3959" w14:textId="77777777" w:rsidR="006C25FC" w:rsidRPr="006C25FC" w:rsidRDefault="006C25FC" w:rsidP="006C25FC">
            <w:pPr>
              <w:pStyle w:val="BodyText"/>
            </w:pPr>
            <w:r w:rsidRPr="006C25FC">
              <w:t>General comments</w:t>
            </w:r>
          </w:p>
        </w:tc>
        <w:tc>
          <w:tcPr>
            <w:tcW w:w="2500" w:type="pct"/>
          </w:tcPr>
          <w:p w14:paraId="35B6F52B" w14:textId="77777777" w:rsidR="006C25FC" w:rsidRPr="006C25FC" w:rsidRDefault="006C25FC" w:rsidP="006C25FC">
            <w:pPr>
              <w:pStyle w:val="BodyText"/>
            </w:pPr>
          </w:p>
        </w:tc>
      </w:tr>
      <w:tr w:rsidR="006C25FC" w:rsidRPr="006C25FC" w14:paraId="3523E101" w14:textId="77777777" w:rsidTr="006C25FC">
        <w:tblPrEx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2500" w:type="pct"/>
          </w:tcPr>
          <w:p w14:paraId="592EB803" w14:textId="77777777" w:rsidR="006C25FC" w:rsidRPr="006C25FC" w:rsidRDefault="006C25FC" w:rsidP="006C25FC">
            <w:pPr>
              <w:pStyle w:val="BodyText"/>
            </w:pPr>
            <w:r w:rsidRPr="006C25FC">
              <w:t>Acceptable/Not acceptable</w:t>
            </w:r>
          </w:p>
        </w:tc>
        <w:tc>
          <w:tcPr>
            <w:tcW w:w="2500" w:type="pct"/>
          </w:tcPr>
          <w:p w14:paraId="70562DB1" w14:textId="77777777" w:rsidR="006C25FC" w:rsidRPr="006C25FC" w:rsidRDefault="006C25FC" w:rsidP="006C25FC">
            <w:pPr>
              <w:pStyle w:val="BodyText"/>
            </w:pPr>
          </w:p>
        </w:tc>
      </w:tr>
      <w:tr w:rsidR="006C25FC" w:rsidRPr="006C25FC" w14:paraId="5A0D0F10" w14:textId="77777777" w:rsidTr="006C25FC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00" w:type="pct"/>
          </w:tcPr>
          <w:p w14:paraId="3C7BA706" w14:textId="77777777" w:rsidR="006C25FC" w:rsidRPr="006C25FC" w:rsidRDefault="006C25FC" w:rsidP="006C25FC">
            <w:pPr>
              <w:pStyle w:val="BodyText"/>
            </w:pPr>
            <w:r w:rsidRPr="006C25FC">
              <w:t xml:space="preserve">Researched by </w:t>
            </w:r>
          </w:p>
        </w:tc>
        <w:tc>
          <w:tcPr>
            <w:tcW w:w="2500" w:type="pct"/>
          </w:tcPr>
          <w:p w14:paraId="6EC36BD7" w14:textId="77777777" w:rsidR="006C25FC" w:rsidRPr="006C25FC" w:rsidRDefault="006C25FC" w:rsidP="006C25FC">
            <w:pPr>
              <w:pStyle w:val="BodyText"/>
            </w:pPr>
          </w:p>
        </w:tc>
      </w:tr>
    </w:tbl>
    <w:p w14:paraId="0E387936" w14:textId="77777777" w:rsidR="006C25FC" w:rsidRDefault="006C25FC" w:rsidP="00D42649">
      <w:pPr>
        <w:pStyle w:val="BodyText"/>
      </w:pPr>
    </w:p>
    <w:sectPr w:rsidR="006C25FC" w:rsidSect="00B25AA7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2904" w14:textId="77777777" w:rsidR="009472CA" w:rsidRDefault="009472CA" w:rsidP="00D41211">
      <w:r>
        <w:separator/>
      </w:r>
    </w:p>
    <w:p w14:paraId="7A7861A8" w14:textId="77777777" w:rsidR="009472CA" w:rsidRDefault="009472CA"/>
    <w:p w14:paraId="774756C0" w14:textId="77777777" w:rsidR="009472CA" w:rsidRDefault="009472CA"/>
  </w:endnote>
  <w:endnote w:type="continuationSeparator" w:id="0">
    <w:p w14:paraId="2598965C" w14:textId="77777777" w:rsidR="009472CA" w:rsidRDefault="009472CA" w:rsidP="00D41211">
      <w:r>
        <w:continuationSeparator/>
      </w:r>
    </w:p>
    <w:p w14:paraId="69CD03D0" w14:textId="77777777" w:rsidR="009472CA" w:rsidRDefault="009472CA"/>
    <w:p w14:paraId="79182BD5" w14:textId="77777777" w:rsidR="009472CA" w:rsidRDefault="009472CA"/>
  </w:endnote>
  <w:endnote w:type="continuationNotice" w:id="1">
    <w:p w14:paraId="273D1A39" w14:textId="77777777" w:rsidR="009472CA" w:rsidRDefault="009472C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B2B4" w14:textId="2A62403B" w:rsidR="009B0C40" w:rsidRDefault="009472CA" w:rsidP="001A1072">
    <w:pPr>
      <w:pStyle w:val="Footer"/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A6E77">
          <w:t>Indoor Venue Checklist template</w:t>
        </w:r>
      </w:sdtContent>
    </w:sdt>
    <w:r w:rsidR="001A1072"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  <w:p w14:paraId="77E3C607" w14:textId="7C39D4D7" w:rsidR="009B3716" w:rsidRPr="001A1072" w:rsidRDefault="00C0095C" w:rsidP="00C0095C">
    <w:pPr>
      <w:pStyle w:val="Footer"/>
    </w:pPr>
    <w:r>
      <w:t>This Special Event Planning template has been prepared by the Institute of Community Directors Australia in partnership with the NSW Department of Planning and Environment – Crown Lands.</w:t>
    </w:r>
    <w:r w:rsidR="00BE3BE7">
      <w:t xml:space="preserve"> </w:t>
    </w:r>
    <w:r>
      <w:t xml:space="preserve">This template is from </w:t>
    </w:r>
    <w:r w:rsidRPr="00852AEE">
      <w:rPr>
        <w:b/>
        <w:bCs/>
      </w:rPr>
      <w:t>Fire Up Your Fundraising Events:</w:t>
    </w:r>
    <w:r>
      <w:t xml:space="preserve"> How to Make More Money While Having Fun. A publication by </w:t>
    </w:r>
    <w:hyperlink r:id="rId1" w:history="1">
      <w:r w:rsidR="0053466E" w:rsidRPr="007D2DF7">
        <w:rPr>
          <w:rStyle w:val="Hyperlink"/>
        </w:rPr>
        <w:t>www.ourcommunity.com.au</w:t>
      </w:r>
    </w:hyperlink>
    <w:r w:rsidR="00096224"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949F" w14:textId="77777777" w:rsidR="000D7985" w:rsidRPr="000D7985" w:rsidRDefault="000D7985" w:rsidP="000D7985">
    <w:pPr>
      <w:pStyle w:val="Footer"/>
      <w:rPr>
        <w:rFonts w:cs="Arial"/>
      </w:rPr>
    </w:pPr>
    <w:bookmarkStart w:id="1" w:name="_Hlk91073325"/>
    <w:r w:rsidRPr="000D7985">
      <w:rPr>
        <w:rFonts w:cs="Arial"/>
      </w:rPr>
      <w:tab/>
    </w:r>
    <w:r w:rsidRPr="000D7985">
      <w:rPr>
        <w:rFonts w:cs="Arial"/>
      </w:rPr>
      <w:fldChar w:fldCharType="begin"/>
    </w:r>
    <w:r w:rsidRPr="000D7985">
      <w:rPr>
        <w:rFonts w:cs="Arial"/>
      </w:rPr>
      <w:instrText xml:space="preserve"> PAGE   \* MERGEFORMAT </w:instrText>
    </w:r>
    <w:r w:rsidRPr="000D7985">
      <w:rPr>
        <w:rFonts w:cs="Arial"/>
      </w:rPr>
      <w:fldChar w:fldCharType="separate"/>
    </w:r>
    <w:r w:rsidRPr="000D7985">
      <w:rPr>
        <w:rFonts w:cs="Arial"/>
      </w:rPr>
      <w:t>1</w:t>
    </w:r>
    <w:r w:rsidRPr="000D7985">
      <w:rPr>
        <w:rFonts w:cs="Arial"/>
      </w:rPr>
      <w:fldChar w:fldCharType="end"/>
    </w:r>
  </w:p>
  <w:p w14:paraId="17463ED2" w14:textId="6E7CB134" w:rsidR="009B3716" w:rsidRPr="000D7985" w:rsidRDefault="000D7985" w:rsidP="000D7985">
    <w:pPr>
      <w:pStyle w:val="Footer"/>
      <w:rPr>
        <w:rFonts w:cs="Arial"/>
      </w:rPr>
    </w:pPr>
    <w:r w:rsidRPr="000D7985">
      <w:rPr>
        <w:rFonts w:cs="Arial"/>
      </w:rPr>
      <w:t xml:space="preserve">This template has been prepared by the Institute of Community Directors Australia in partnership with the NSW Department of Planning and Environment – Crown Lands. This template is from </w:t>
    </w:r>
    <w:r w:rsidRPr="000D7985">
      <w:rPr>
        <w:rFonts w:cs="Arial"/>
        <w:b/>
        <w:bCs/>
      </w:rPr>
      <w:t>Fire Up Your Fundraising Events:</w:t>
    </w:r>
    <w:r w:rsidRPr="000D7985">
      <w:rPr>
        <w:rFonts w:cs="Arial"/>
      </w:rPr>
      <w:t xml:space="preserve"> How to Make More Money While Having Fun. A publication by </w:t>
    </w:r>
    <w:hyperlink r:id="rId1" w:history="1">
      <w:r w:rsidR="0053466E" w:rsidRPr="007D2DF7">
        <w:rPr>
          <w:rStyle w:val="Hyperlink"/>
          <w:rFonts w:cs="Arial"/>
        </w:rPr>
        <w:t>www.ourcommunity.com.au</w:t>
      </w:r>
    </w:hyperlink>
    <w:bookmarkEnd w:id="1"/>
    <w:r w:rsidR="00096224">
      <w:rPr>
        <w:rFonts w:cs="Arial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D46B" w14:textId="77777777" w:rsidR="009472CA" w:rsidRPr="00214F16" w:rsidRDefault="009472CA" w:rsidP="00214F16">
      <w:pPr>
        <w:pStyle w:val="FootnoteText"/>
      </w:pPr>
      <w:r>
        <w:separator/>
      </w:r>
    </w:p>
  </w:footnote>
  <w:footnote w:type="continuationSeparator" w:id="0">
    <w:p w14:paraId="4F266CA9" w14:textId="77777777" w:rsidR="009472CA" w:rsidRPr="00214F16" w:rsidRDefault="009472CA" w:rsidP="00214F16">
      <w:pPr>
        <w:pStyle w:val="FootnoteText"/>
      </w:pPr>
      <w:r>
        <w:continuationSeparator/>
      </w:r>
    </w:p>
  </w:footnote>
  <w:footnote w:type="continuationNotice" w:id="1">
    <w:p w14:paraId="3C26B656" w14:textId="77777777" w:rsidR="009472CA" w:rsidRDefault="009472CA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422" w14:textId="77777777" w:rsidR="003A1D65" w:rsidRDefault="003A1D65" w:rsidP="00657B80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61318" behindDoc="1" locked="0" layoutInCell="1" allowOverlap="1" wp14:anchorId="1420F375" wp14:editId="4F28835B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6" name="Picture 6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94" behindDoc="1" locked="1" layoutInCell="1" allowOverlap="1" wp14:anchorId="60440835" wp14:editId="2CFBC467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5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667F106" id="Group 14" o:spid="_x0000_s1026" alt="&quot;&quot;" style="position:absolute;margin-left:-43.8pt;margin-top:13.1pt;width:582.25pt;height:74.7pt;z-index:-251656186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A7vyJgIAMAAGoKAAAO&#10;AAAAAAAAAAAAAAAAAC4CAABkcnMvZTJvRG9jLnhtbFBLAQItABQABgAIAAAAIQD9xGq54gAAAAsB&#10;AAAPAAAAAAAAAAAAAAAAAHoFAABkcnMvZG93bnJldi54bWxQSwUGAAAAAAQABADzAAAAiQYAAAAA&#10;">
              <v:rect id="Rectangle 15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" fillcolor="#f2f2f2 [3052]" stroked="f" strokeweight="2pt"/>
              <v:rect id="Rectangle 16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>
      <w:t>RESERVE:</w:t>
    </w:r>
  </w:p>
  <w:p w14:paraId="2BCDEC41" w14:textId="77777777" w:rsidR="003A1D65" w:rsidRDefault="003A1D65" w:rsidP="00657B80">
    <w:pPr>
      <w:pStyle w:val="Descriptor"/>
      <w:spacing w:after="0"/>
    </w:pPr>
    <w:r>
      <w:t>EVENT:</w:t>
    </w:r>
  </w:p>
  <w:p w14:paraId="15ED55DA" w14:textId="77777777" w:rsidR="003A1D65" w:rsidRDefault="003A1D65" w:rsidP="00657B80">
    <w:pPr>
      <w:pStyle w:val="Descriptor"/>
      <w:spacing w:after="0"/>
    </w:pPr>
    <w:r>
      <w:t>DATE:</w:t>
    </w:r>
  </w:p>
  <w:p w14:paraId="5E85E851" w14:textId="77777777" w:rsidR="00657B80" w:rsidRPr="00192BA6" w:rsidRDefault="00657B80" w:rsidP="00657B80">
    <w:pPr>
      <w:pStyle w:val="Descriptor"/>
      <w:spacing w:after="0"/>
    </w:pPr>
  </w:p>
  <w:p w14:paraId="4D0356AC" w14:textId="77777777" w:rsidR="003A1D65" w:rsidRDefault="003A1D65" w:rsidP="003A1D65">
    <w:pPr>
      <w:pStyle w:val="HeaderTitle"/>
    </w:pPr>
    <w:r w:rsidRPr="0034140B">
      <w:rPr>
        <w:rStyle w:val="Heading2Char"/>
      </w:rPr>
      <w:t>Special Event Fundraising Template</w:t>
    </w:r>
    <w:r>
      <w:t xml:space="preserve"> </w:t>
    </w:r>
  </w:p>
  <w:p w14:paraId="3F9E757B" w14:textId="0CCE6744" w:rsidR="009B0C40" w:rsidRPr="00152AB8" w:rsidRDefault="00C42E4D" w:rsidP="00152AB8">
    <w:pPr>
      <w:pStyle w:val="HeaderTitle"/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2BB80183" wp14:editId="1F01472A">
          <wp:simplePos x="0" y="0"/>
          <wp:positionH relativeFrom="page">
            <wp:posOffset>161</wp:posOffset>
          </wp:positionH>
          <wp:positionV relativeFrom="paragraph">
            <wp:posOffset>511810</wp:posOffset>
          </wp:positionV>
          <wp:extent cx="7569200" cy="10693400"/>
          <wp:effectExtent l="0" t="0" r="0" b="0"/>
          <wp:wrapNone/>
          <wp:docPr id="8" name="Picture 8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3FE" w14:textId="1606DF0E" w:rsidR="00192BA6" w:rsidRDefault="00C42E4D" w:rsidP="00BF3D8E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58245" behindDoc="1" locked="0" layoutInCell="1" allowOverlap="1" wp14:anchorId="7AB29876" wp14:editId="7720066E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9" name="Picture 9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6DE5"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A010579" wp14:editId="61F73F99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00E0A7F" id="Group 7" o:spid="_x0000_s1026" alt="&quot;&quot;" style="position:absolute;margin-left:-43.8pt;margin-top:13.1pt;width:582.25pt;height:74.7pt;z-index:-251658240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B+RDS+IAMAAGYKAAAO&#10;AAAAAAAAAAAAAAAAAC4CAABkcnMvZTJvRG9jLnhtbFBLAQItABQABgAIAAAAIQD9xGq54gAAAAsB&#10;AAAPAAAAAAAAAAAAAAAAAHoFAABkcnMvZG93bnJldi54bWxQSwUGAAAAAAQABADzAAAAiQYAAAAA&#10;">
              <v:rect id="Rectangle 1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" fillcolor="#f2f2f2 [3052]" stroked="f" strokeweight="2pt"/>
              <v:rect id="Rectangle 3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  <w:r w:rsidR="00DA5710">
      <w:t>RESERVE</w:t>
    </w:r>
    <w:r w:rsidR="007E0619">
      <w:t>:</w:t>
    </w:r>
  </w:p>
  <w:p w14:paraId="0C730D60" w14:textId="2D7A833E" w:rsidR="00032FE1" w:rsidRDefault="00032FE1" w:rsidP="00BF3D8E">
    <w:pPr>
      <w:pStyle w:val="Descriptor"/>
      <w:spacing w:after="0"/>
    </w:pPr>
    <w:r>
      <w:t>EVENT:</w:t>
    </w:r>
  </w:p>
  <w:p w14:paraId="1EF00146" w14:textId="34562408" w:rsidR="00032FE1" w:rsidRDefault="00032FE1" w:rsidP="00BF3D8E">
    <w:pPr>
      <w:pStyle w:val="Descriptor"/>
      <w:spacing w:after="0"/>
    </w:pPr>
    <w:r>
      <w:t>DATE:</w:t>
    </w:r>
  </w:p>
  <w:p w14:paraId="484A2D94" w14:textId="77777777" w:rsidR="00BF3D8E" w:rsidRPr="00192BA6" w:rsidRDefault="00BF3D8E" w:rsidP="00BF3D8E">
    <w:pPr>
      <w:pStyle w:val="Descriptor"/>
      <w:spacing w:after="0"/>
    </w:pPr>
  </w:p>
  <w:p w14:paraId="1F1F0FD9" w14:textId="655C6342" w:rsidR="00042DB7" w:rsidRDefault="00BB6ABB" w:rsidP="005415DF">
    <w:pPr>
      <w:pStyle w:val="HeaderTitle"/>
    </w:pPr>
    <w:r w:rsidRPr="0034140B">
      <w:rPr>
        <w:rStyle w:val="Heading2Char"/>
      </w:rPr>
      <w:t>Special Event Fundraising Template</w:t>
    </w:r>
    <w:r w:rsidR="005302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B21CCF"/>
    <w:multiLevelType w:val="hybridMultilevel"/>
    <w:tmpl w:val="B7EC5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0BC3"/>
    <w:multiLevelType w:val="multilevel"/>
    <w:tmpl w:val="A3CA08B4"/>
    <w:styleLink w:val="DPELis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3" w15:restartNumberingAfterBreak="0">
    <w:nsid w:val="214D3C77"/>
    <w:multiLevelType w:val="hybridMultilevel"/>
    <w:tmpl w:val="AC744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117465E"/>
    <w:multiLevelType w:val="multilevel"/>
    <w:tmpl w:val="4A26FC1C"/>
    <w:styleLink w:val="DPE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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135" w:hanging="283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ind w:left="1419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abstractNum w:abstractNumId="7" w15:restartNumberingAfterBreak="0">
    <w:nsid w:val="445C41AD"/>
    <w:multiLevelType w:val="hybridMultilevel"/>
    <w:tmpl w:val="7F823C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1D0F90"/>
    <w:multiLevelType w:val="multilevel"/>
    <w:tmpl w:val="4A26FC1C"/>
    <w:numStyleLink w:val="DPEBullets"/>
  </w:abstractNum>
  <w:abstractNum w:abstractNumId="9" w15:restartNumberingAfterBreak="0">
    <w:nsid w:val="560E1562"/>
    <w:multiLevelType w:val="hybridMultilevel"/>
    <w:tmpl w:val="E4F29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9404A"/>
    <w:multiLevelType w:val="multilevel"/>
    <w:tmpl w:val="A3CA08B4"/>
    <w:numStyleLink w:val="DPELists"/>
  </w:abstractNum>
  <w:abstractNum w:abstractNumId="11" w15:restartNumberingAfterBreak="0">
    <w:nsid w:val="5AAE7C0D"/>
    <w:multiLevelType w:val="hybridMultilevel"/>
    <w:tmpl w:val="CA6C1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40F11"/>
    <w:multiLevelType w:val="hybridMultilevel"/>
    <w:tmpl w:val="7E642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30F20"/>
    <w:multiLevelType w:val="hybridMultilevel"/>
    <w:tmpl w:val="CD2A4F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2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  <w:num w:numId="14">
    <w:abstractNumId w:val="0"/>
  </w:num>
  <w:num w:numId="15">
    <w:abstractNumId w:val="15"/>
  </w:num>
  <w:num w:numId="16">
    <w:abstractNumId w:val="7"/>
  </w:num>
  <w:num w:numId="17">
    <w:abstractNumId w:val="11"/>
  </w:num>
  <w:num w:numId="18">
    <w:abstractNumId w:val="9"/>
  </w:num>
  <w:num w:numId="19">
    <w:abstractNumId w:val="1"/>
  </w:num>
  <w:num w:numId="20">
    <w:abstractNumId w:val="13"/>
  </w:num>
  <w:num w:numId="2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6C"/>
    <w:rsid w:val="000004D6"/>
    <w:rsid w:val="00001BC6"/>
    <w:rsid w:val="0000290F"/>
    <w:rsid w:val="00005057"/>
    <w:rsid w:val="0000528B"/>
    <w:rsid w:val="00006D13"/>
    <w:rsid w:val="000070EA"/>
    <w:rsid w:val="00012666"/>
    <w:rsid w:val="00016ECC"/>
    <w:rsid w:val="00021244"/>
    <w:rsid w:val="0002128C"/>
    <w:rsid w:val="00021798"/>
    <w:rsid w:val="00032FE1"/>
    <w:rsid w:val="000333D2"/>
    <w:rsid w:val="00033643"/>
    <w:rsid w:val="00036C88"/>
    <w:rsid w:val="0004242B"/>
    <w:rsid w:val="00042DB7"/>
    <w:rsid w:val="00050AC4"/>
    <w:rsid w:val="00055B55"/>
    <w:rsid w:val="00066210"/>
    <w:rsid w:val="00067600"/>
    <w:rsid w:val="00072694"/>
    <w:rsid w:val="0008087F"/>
    <w:rsid w:val="00086EB0"/>
    <w:rsid w:val="000905A8"/>
    <w:rsid w:val="00090A46"/>
    <w:rsid w:val="000926AE"/>
    <w:rsid w:val="00092B0E"/>
    <w:rsid w:val="0009529C"/>
    <w:rsid w:val="00096224"/>
    <w:rsid w:val="000A3658"/>
    <w:rsid w:val="000A5046"/>
    <w:rsid w:val="000A59B7"/>
    <w:rsid w:val="000A69B9"/>
    <w:rsid w:val="000A7382"/>
    <w:rsid w:val="000A7F5A"/>
    <w:rsid w:val="000B4DBD"/>
    <w:rsid w:val="000C1B06"/>
    <w:rsid w:val="000C42FE"/>
    <w:rsid w:val="000C5836"/>
    <w:rsid w:val="000C73CD"/>
    <w:rsid w:val="000D02A0"/>
    <w:rsid w:val="000D266F"/>
    <w:rsid w:val="000D3004"/>
    <w:rsid w:val="000D7720"/>
    <w:rsid w:val="000D7985"/>
    <w:rsid w:val="000E13C8"/>
    <w:rsid w:val="000E1639"/>
    <w:rsid w:val="000F0412"/>
    <w:rsid w:val="000F6BF4"/>
    <w:rsid w:val="000F78E3"/>
    <w:rsid w:val="001004E9"/>
    <w:rsid w:val="0010445F"/>
    <w:rsid w:val="001102F6"/>
    <w:rsid w:val="00114BB2"/>
    <w:rsid w:val="0011511F"/>
    <w:rsid w:val="00121E85"/>
    <w:rsid w:val="00125086"/>
    <w:rsid w:val="00125463"/>
    <w:rsid w:val="00126A11"/>
    <w:rsid w:val="00127199"/>
    <w:rsid w:val="001306F8"/>
    <w:rsid w:val="001335B9"/>
    <w:rsid w:val="00134909"/>
    <w:rsid w:val="001372CB"/>
    <w:rsid w:val="00144421"/>
    <w:rsid w:val="00145B2F"/>
    <w:rsid w:val="0015283C"/>
    <w:rsid w:val="00152AB8"/>
    <w:rsid w:val="0015670D"/>
    <w:rsid w:val="00156FC1"/>
    <w:rsid w:val="0016310F"/>
    <w:rsid w:val="0017420C"/>
    <w:rsid w:val="00180BDA"/>
    <w:rsid w:val="00185C31"/>
    <w:rsid w:val="0019218A"/>
    <w:rsid w:val="00192BA6"/>
    <w:rsid w:val="0019583A"/>
    <w:rsid w:val="00196BC0"/>
    <w:rsid w:val="00197096"/>
    <w:rsid w:val="00197E97"/>
    <w:rsid w:val="001A1072"/>
    <w:rsid w:val="001A4659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2CEF"/>
    <w:rsid w:val="001D3CA3"/>
    <w:rsid w:val="001D3EA4"/>
    <w:rsid w:val="001D6464"/>
    <w:rsid w:val="001E540E"/>
    <w:rsid w:val="001E7DF5"/>
    <w:rsid w:val="001F375B"/>
    <w:rsid w:val="001F3810"/>
    <w:rsid w:val="001F38BA"/>
    <w:rsid w:val="001F4D30"/>
    <w:rsid w:val="001F59F2"/>
    <w:rsid w:val="001F7A85"/>
    <w:rsid w:val="002011D8"/>
    <w:rsid w:val="002012E2"/>
    <w:rsid w:val="0020481B"/>
    <w:rsid w:val="00214F16"/>
    <w:rsid w:val="002172B0"/>
    <w:rsid w:val="002216DA"/>
    <w:rsid w:val="00230B71"/>
    <w:rsid w:val="0023266C"/>
    <w:rsid w:val="0023466A"/>
    <w:rsid w:val="00240A7C"/>
    <w:rsid w:val="0025243F"/>
    <w:rsid w:val="00252A44"/>
    <w:rsid w:val="00252C41"/>
    <w:rsid w:val="00254264"/>
    <w:rsid w:val="002557F9"/>
    <w:rsid w:val="00256FBD"/>
    <w:rsid w:val="002605DF"/>
    <w:rsid w:val="0026091C"/>
    <w:rsid w:val="00261FC2"/>
    <w:rsid w:val="002626A1"/>
    <w:rsid w:val="0026621A"/>
    <w:rsid w:val="00266722"/>
    <w:rsid w:val="00266B95"/>
    <w:rsid w:val="002709D6"/>
    <w:rsid w:val="00271DF2"/>
    <w:rsid w:val="002721E6"/>
    <w:rsid w:val="00274F97"/>
    <w:rsid w:val="00276877"/>
    <w:rsid w:val="00285024"/>
    <w:rsid w:val="002974DC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C690A"/>
    <w:rsid w:val="002D26AF"/>
    <w:rsid w:val="002D32CB"/>
    <w:rsid w:val="002E1263"/>
    <w:rsid w:val="002E345F"/>
    <w:rsid w:val="002E55E8"/>
    <w:rsid w:val="002F1D7A"/>
    <w:rsid w:val="002F5CE6"/>
    <w:rsid w:val="002F75D6"/>
    <w:rsid w:val="00303194"/>
    <w:rsid w:val="003074F4"/>
    <w:rsid w:val="00312591"/>
    <w:rsid w:val="00313FFB"/>
    <w:rsid w:val="003143F8"/>
    <w:rsid w:val="00320FCD"/>
    <w:rsid w:val="00321477"/>
    <w:rsid w:val="00323AA5"/>
    <w:rsid w:val="00325A46"/>
    <w:rsid w:val="003264AF"/>
    <w:rsid w:val="0032727C"/>
    <w:rsid w:val="0034140B"/>
    <w:rsid w:val="0034266D"/>
    <w:rsid w:val="003449FB"/>
    <w:rsid w:val="00350618"/>
    <w:rsid w:val="00350710"/>
    <w:rsid w:val="00353B45"/>
    <w:rsid w:val="003547E1"/>
    <w:rsid w:val="00364A2E"/>
    <w:rsid w:val="00367FD9"/>
    <w:rsid w:val="00374CCA"/>
    <w:rsid w:val="003775E4"/>
    <w:rsid w:val="0038102A"/>
    <w:rsid w:val="00385166"/>
    <w:rsid w:val="00386A46"/>
    <w:rsid w:val="00387280"/>
    <w:rsid w:val="00390E61"/>
    <w:rsid w:val="003A067A"/>
    <w:rsid w:val="003A1D65"/>
    <w:rsid w:val="003A533A"/>
    <w:rsid w:val="003A7A1A"/>
    <w:rsid w:val="003C5D7A"/>
    <w:rsid w:val="003D314F"/>
    <w:rsid w:val="003D4C83"/>
    <w:rsid w:val="003E1923"/>
    <w:rsid w:val="003E1D08"/>
    <w:rsid w:val="003E1F87"/>
    <w:rsid w:val="003E2700"/>
    <w:rsid w:val="003E688A"/>
    <w:rsid w:val="003F508D"/>
    <w:rsid w:val="004000C2"/>
    <w:rsid w:val="0041092E"/>
    <w:rsid w:val="00416B7F"/>
    <w:rsid w:val="0041732F"/>
    <w:rsid w:val="00425403"/>
    <w:rsid w:val="00435D1A"/>
    <w:rsid w:val="00441E96"/>
    <w:rsid w:val="004444F3"/>
    <w:rsid w:val="00445764"/>
    <w:rsid w:val="004465BF"/>
    <w:rsid w:val="0045121E"/>
    <w:rsid w:val="00453D18"/>
    <w:rsid w:val="00454429"/>
    <w:rsid w:val="004552CA"/>
    <w:rsid w:val="00456CE8"/>
    <w:rsid w:val="00461460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3BD9"/>
    <w:rsid w:val="00494C58"/>
    <w:rsid w:val="004A0647"/>
    <w:rsid w:val="004B2B3B"/>
    <w:rsid w:val="004B78D0"/>
    <w:rsid w:val="004D0F45"/>
    <w:rsid w:val="004D157A"/>
    <w:rsid w:val="004D6A42"/>
    <w:rsid w:val="004E2BBB"/>
    <w:rsid w:val="004E5B99"/>
    <w:rsid w:val="004F0C08"/>
    <w:rsid w:val="004F215D"/>
    <w:rsid w:val="004F2364"/>
    <w:rsid w:val="004F240D"/>
    <w:rsid w:val="004F2689"/>
    <w:rsid w:val="004F28C9"/>
    <w:rsid w:val="00500736"/>
    <w:rsid w:val="00505BA3"/>
    <w:rsid w:val="0051008E"/>
    <w:rsid w:val="00510B58"/>
    <w:rsid w:val="00513D32"/>
    <w:rsid w:val="005154EE"/>
    <w:rsid w:val="00521CF0"/>
    <w:rsid w:val="005250D8"/>
    <w:rsid w:val="005259E9"/>
    <w:rsid w:val="00527931"/>
    <w:rsid w:val="00527BD4"/>
    <w:rsid w:val="005302AA"/>
    <w:rsid w:val="00531227"/>
    <w:rsid w:val="00533A8A"/>
    <w:rsid w:val="0053466E"/>
    <w:rsid w:val="005354A2"/>
    <w:rsid w:val="00536D44"/>
    <w:rsid w:val="00541042"/>
    <w:rsid w:val="005415DF"/>
    <w:rsid w:val="005434A8"/>
    <w:rsid w:val="00543A38"/>
    <w:rsid w:val="00551939"/>
    <w:rsid w:val="005525A5"/>
    <w:rsid w:val="00552810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6E52"/>
    <w:rsid w:val="00597EEA"/>
    <w:rsid w:val="005A3041"/>
    <w:rsid w:val="005A3EBB"/>
    <w:rsid w:val="005B334B"/>
    <w:rsid w:val="005B7045"/>
    <w:rsid w:val="005C2CCC"/>
    <w:rsid w:val="005C6F0C"/>
    <w:rsid w:val="005C77A2"/>
    <w:rsid w:val="005D0354"/>
    <w:rsid w:val="005D0C07"/>
    <w:rsid w:val="005D65D3"/>
    <w:rsid w:val="005D7C84"/>
    <w:rsid w:val="005E0B49"/>
    <w:rsid w:val="005F03B9"/>
    <w:rsid w:val="005F1CB2"/>
    <w:rsid w:val="005F1F07"/>
    <w:rsid w:val="005F46C1"/>
    <w:rsid w:val="00602C92"/>
    <w:rsid w:val="00603F39"/>
    <w:rsid w:val="00606901"/>
    <w:rsid w:val="00610C22"/>
    <w:rsid w:val="006126DC"/>
    <w:rsid w:val="00612F7B"/>
    <w:rsid w:val="00615494"/>
    <w:rsid w:val="00616A82"/>
    <w:rsid w:val="00616D0A"/>
    <w:rsid w:val="00620E34"/>
    <w:rsid w:val="00625262"/>
    <w:rsid w:val="00631A8E"/>
    <w:rsid w:val="00641613"/>
    <w:rsid w:val="00646D66"/>
    <w:rsid w:val="0065167F"/>
    <w:rsid w:val="00651A58"/>
    <w:rsid w:val="00653107"/>
    <w:rsid w:val="00656D0C"/>
    <w:rsid w:val="00657B80"/>
    <w:rsid w:val="00660883"/>
    <w:rsid w:val="006609DC"/>
    <w:rsid w:val="00664DFD"/>
    <w:rsid w:val="006709A3"/>
    <w:rsid w:val="006709D8"/>
    <w:rsid w:val="0067252E"/>
    <w:rsid w:val="00675483"/>
    <w:rsid w:val="00675E8A"/>
    <w:rsid w:val="00680703"/>
    <w:rsid w:val="00682B6C"/>
    <w:rsid w:val="00684B5B"/>
    <w:rsid w:val="006852B0"/>
    <w:rsid w:val="00685E1B"/>
    <w:rsid w:val="00693782"/>
    <w:rsid w:val="006942F5"/>
    <w:rsid w:val="006977B8"/>
    <w:rsid w:val="006A3EB8"/>
    <w:rsid w:val="006A5B26"/>
    <w:rsid w:val="006B1B12"/>
    <w:rsid w:val="006B3563"/>
    <w:rsid w:val="006B500F"/>
    <w:rsid w:val="006B551F"/>
    <w:rsid w:val="006B726A"/>
    <w:rsid w:val="006C06DC"/>
    <w:rsid w:val="006C25FC"/>
    <w:rsid w:val="006C3489"/>
    <w:rsid w:val="006C4836"/>
    <w:rsid w:val="006D3941"/>
    <w:rsid w:val="006D5A96"/>
    <w:rsid w:val="006E1C68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186"/>
    <w:rsid w:val="007112E1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7075"/>
    <w:rsid w:val="007450CF"/>
    <w:rsid w:val="00746E47"/>
    <w:rsid w:val="00752C28"/>
    <w:rsid w:val="007539E0"/>
    <w:rsid w:val="0075587D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7D17"/>
    <w:rsid w:val="00791163"/>
    <w:rsid w:val="00796DC1"/>
    <w:rsid w:val="007A1661"/>
    <w:rsid w:val="007A6476"/>
    <w:rsid w:val="007A6773"/>
    <w:rsid w:val="007A7943"/>
    <w:rsid w:val="007B01B9"/>
    <w:rsid w:val="007B47E4"/>
    <w:rsid w:val="007B5E0D"/>
    <w:rsid w:val="007C0526"/>
    <w:rsid w:val="007D707F"/>
    <w:rsid w:val="007D7C11"/>
    <w:rsid w:val="007E0619"/>
    <w:rsid w:val="007E105C"/>
    <w:rsid w:val="007E2808"/>
    <w:rsid w:val="007E4717"/>
    <w:rsid w:val="007E74A3"/>
    <w:rsid w:val="007E7527"/>
    <w:rsid w:val="007F352B"/>
    <w:rsid w:val="007F4DD8"/>
    <w:rsid w:val="007F636B"/>
    <w:rsid w:val="007F6B2F"/>
    <w:rsid w:val="00800906"/>
    <w:rsid w:val="00802336"/>
    <w:rsid w:val="008033CF"/>
    <w:rsid w:val="008034D4"/>
    <w:rsid w:val="0080421B"/>
    <w:rsid w:val="00814D66"/>
    <w:rsid w:val="00814F80"/>
    <w:rsid w:val="00817E4E"/>
    <w:rsid w:val="00823A6D"/>
    <w:rsid w:val="00823C11"/>
    <w:rsid w:val="00824677"/>
    <w:rsid w:val="00836564"/>
    <w:rsid w:val="00840577"/>
    <w:rsid w:val="00843475"/>
    <w:rsid w:val="00845696"/>
    <w:rsid w:val="008458B2"/>
    <w:rsid w:val="0084623F"/>
    <w:rsid w:val="008465EC"/>
    <w:rsid w:val="0084700A"/>
    <w:rsid w:val="00850937"/>
    <w:rsid w:val="00852E36"/>
    <w:rsid w:val="00860BC3"/>
    <w:rsid w:val="00860F0D"/>
    <w:rsid w:val="00861931"/>
    <w:rsid w:val="00864758"/>
    <w:rsid w:val="00865D04"/>
    <w:rsid w:val="0087584E"/>
    <w:rsid w:val="0087725B"/>
    <w:rsid w:val="008775A4"/>
    <w:rsid w:val="00880EF5"/>
    <w:rsid w:val="00881275"/>
    <w:rsid w:val="00893578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3750"/>
    <w:rsid w:val="008E3AFD"/>
    <w:rsid w:val="008E474D"/>
    <w:rsid w:val="008F0531"/>
    <w:rsid w:val="008F0787"/>
    <w:rsid w:val="008F54A4"/>
    <w:rsid w:val="008F65AF"/>
    <w:rsid w:val="0090154A"/>
    <w:rsid w:val="0090458C"/>
    <w:rsid w:val="00906FB4"/>
    <w:rsid w:val="0091234C"/>
    <w:rsid w:val="00920734"/>
    <w:rsid w:val="009240B0"/>
    <w:rsid w:val="00927AFD"/>
    <w:rsid w:val="00930B0F"/>
    <w:rsid w:val="00931ED8"/>
    <w:rsid w:val="00934E36"/>
    <w:rsid w:val="0094672B"/>
    <w:rsid w:val="009472CA"/>
    <w:rsid w:val="00957E62"/>
    <w:rsid w:val="00963070"/>
    <w:rsid w:val="00964FD2"/>
    <w:rsid w:val="00965CAD"/>
    <w:rsid w:val="00967FFB"/>
    <w:rsid w:val="009747EF"/>
    <w:rsid w:val="00975F87"/>
    <w:rsid w:val="0098092B"/>
    <w:rsid w:val="0098205C"/>
    <w:rsid w:val="009845C9"/>
    <w:rsid w:val="009974FC"/>
    <w:rsid w:val="009978E0"/>
    <w:rsid w:val="009A018D"/>
    <w:rsid w:val="009A561B"/>
    <w:rsid w:val="009B0C40"/>
    <w:rsid w:val="009B19E9"/>
    <w:rsid w:val="009B243F"/>
    <w:rsid w:val="009B3716"/>
    <w:rsid w:val="009B4E24"/>
    <w:rsid w:val="009B5FB4"/>
    <w:rsid w:val="009B6B00"/>
    <w:rsid w:val="009C67A1"/>
    <w:rsid w:val="009D008E"/>
    <w:rsid w:val="009D6244"/>
    <w:rsid w:val="009D6536"/>
    <w:rsid w:val="009D6B7E"/>
    <w:rsid w:val="009E2CAE"/>
    <w:rsid w:val="009F106E"/>
    <w:rsid w:val="009F26B0"/>
    <w:rsid w:val="00A01BC5"/>
    <w:rsid w:val="00A04612"/>
    <w:rsid w:val="00A12ED2"/>
    <w:rsid w:val="00A13355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1BED"/>
    <w:rsid w:val="00A426EF"/>
    <w:rsid w:val="00A47B37"/>
    <w:rsid w:val="00A5150A"/>
    <w:rsid w:val="00A528D4"/>
    <w:rsid w:val="00A56D8D"/>
    <w:rsid w:val="00A6218F"/>
    <w:rsid w:val="00A62A98"/>
    <w:rsid w:val="00A67A26"/>
    <w:rsid w:val="00A67B1A"/>
    <w:rsid w:val="00A7042F"/>
    <w:rsid w:val="00A70EFD"/>
    <w:rsid w:val="00A71C6A"/>
    <w:rsid w:val="00A739A4"/>
    <w:rsid w:val="00A91673"/>
    <w:rsid w:val="00A920E2"/>
    <w:rsid w:val="00A9215D"/>
    <w:rsid w:val="00A9685E"/>
    <w:rsid w:val="00AA4CF9"/>
    <w:rsid w:val="00AA675E"/>
    <w:rsid w:val="00AA6B97"/>
    <w:rsid w:val="00AA6E77"/>
    <w:rsid w:val="00AC1BF5"/>
    <w:rsid w:val="00AC5806"/>
    <w:rsid w:val="00AD347D"/>
    <w:rsid w:val="00AD76B6"/>
    <w:rsid w:val="00AE1A2F"/>
    <w:rsid w:val="00B05B5C"/>
    <w:rsid w:val="00B12F5C"/>
    <w:rsid w:val="00B155AF"/>
    <w:rsid w:val="00B158C0"/>
    <w:rsid w:val="00B255C4"/>
    <w:rsid w:val="00B25AA7"/>
    <w:rsid w:val="00B26EF1"/>
    <w:rsid w:val="00B31029"/>
    <w:rsid w:val="00B3290D"/>
    <w:rsid w:val="00B33C25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1277"/>
    <w:rsid w:val="00B733A8"/>
    <w:rsid w:val="00B74EE2"/>
    <w:rsid w:val="00B77B0A"/>
    <w:rsid w:val="00B80493"/>
    <w:rsid w:val="00B84FA2"/>
    <w:rsid w:val="00B90EBF"/>
    <w:rsid w:val="00B95C23"/>
    <w:rsid w:val="00B96E79"/>
    <w:rsid w:val="00BA1E43"/>
    <w:rsid w:val="00BA5875"/>
    <w:rsid w:val="00BA7C94"/>
    <w:rsid w:val="00BB1C4F"/>
    <w:rsid w:val="00BB4FB2"/>
    <w:rsid w:val="00BB56E2"/>
    <w:rsid w:val="00BB6ABB"/>
    <w:rsid w:val="00BC755F"/>
    <w:rsid w:val="00BE3BE7"/>
    <w:rsid w:val="00BE62A1"/>
    <w:rsid w:val="00BE661E"/>
    <w:rsid w:val="00BE6724"/>
    <w:rsid w:val="00BE6E20"/>
    <w:rsid w:val="00BE7803"/>
    <w:rsid w:val="00BF0A4E"/>
    <w:rsid w:val="00BF0B26"/>
    <w:rsid w:val="00BF3D8E"/>
    <w:rsid w:val="00BF5880"/>
    <w:rsid w:val="00C0095C"/>
    <w:rsid w:val="00C014EC"/>
    <w:rsid w:val="00C1068C"/>
    <w:rsid w:val="00C111D4"/>
    <w:rsid w:val="00C14522"/>
    <w:rsid w:val="00C15A81"/>
    <w:rsid w:val="00C17CD1"/>
    <w:rsid w:val="00C17E05"/>
    <w:rsid w:val="00C201D5"/>
    <w:rsid w:val="00C20A60"/>
    <w:rsid w:val="00C21889"/>
    <w:rsid w:val="00C23383"/>
    <w:rsid w:val="00C31980"/>
    <w:rsid w:val="00C364D6"/>
    <w:rsid w:val="00C42E4D"/>
    <w:rsid w:val="00C468E9"/>
    <w:rsid w:val="00C54016"/>
    <w:rsid w:val="00C5556E"/>
    <w:rsid w:val="00C56665"/>
    <w:rsid w:val="00C61E5B"/>
    <w:rsid w:val="00C628CD"/>
    <w:rsid w:val="00C71FDF"/>
    <w:rsid w:val="00C73069"/>
    <w:rsid w:val="00C74B02"/>
    <w:rsid w:val="00C75B71"/>
    <w:rsid w:val="00C855AC"/>
    <w:rsid w:val="00C8595C"/>
    <w:rsid w:val="00C87A34"/>
    <w:rsid w:val="00C91E62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B78B6"/>
    <w:rsid w:val="00CC0243"/>
    <w:rsid w:val="00CD0330"/>
    <w:rsid w:val="00CE35FF"/>
    <w:rsid w:val="00D00FD3"/>
    <w:rsid w:val="00D01E37"/>
    <w:rsid w:val="00D05422"/>
    <w:rsid w:val="00D06641"/>
    <w:rsid w:val="00D14994"/>
    <w:rsid w:val="00D20295"/>
    <w:rsid w:val="00D262EC"/>
    <w:rsid w:val="00D265A6"/>
    <w:rsid w:val="00D2677A"/>
    <w:rsid w:val="00D267A7"/>
    <w:rsid w:val="00D32202"/>
    <w:rsid w:val="00D32942"/>
    <w:rsid w:val="00D351ED"/>
    <w:rsid w:val="00D36381"/>
    <w:rsid w:val="00D41211"/>
    <w:rsid w:val="00D42649"/>
    <w:rsid w:val="00D45E72"/>
    <w:rsid w:val="00D47E85"/>
    <w:rsid w:val="00D530D1"/>
    <w:rsid w:val="00D53793"/>
    <w:rsid w:val="00D60180"/>
    <w:rsid w:val="00D7029C"/>
    <w:rsid w:val="00D714D7"/>
    <w:rsid w:val="00D76826"/>
    <w:rsid w:val="00D8294D"/>
    <w:rsid w:val="00D83374"/>
    <w:rsid w:val="00D839C9"/>
    <w:rsid w:val="00D855B3"/>
    <w:rsid w:val="00D86E87"/>
    <w:rsid w:val="00D952A1"/>
    <w:rsid w:val="00DA3448"/>
    <w:rsid w:val="00DA5710"/>
    <w:rsid w:val="00DB1BF3"/>
    <w:rsid w:val="00DB2F66"/>
    <w:rsid w:val="00DB2F71"/>
    <w:rsid w:val="00DB555B"/>
    <w:rsid w:val="00DB7C40"/>
    <w:rsid w:val="00DB7C81"/>
    <w:rsid w:val="00DC0261"/>
    <w:rsid w:val="00DC4402"/>
    <w:rsid w:val="00DD0047"/>
    <w:rsid w:val="00DD0EE9"/>
    <w:rsid w:val="00DD3795"/>
    <w:rsid w:val="00DD44E7"/>
    <w:rsid w:val="00DD6556"/>
    <w:rsid w:val="00DE27A2"/>
    <w:rsid w:val="00DF0BC0"/>
    <w:rsid w:val="00DF39BF"/>
    <w:rsid w:val="00E01F9D"/>
    <w:rsid w:val="00E0250E"/>
    <w:rsid w:val="00E030CF"/>
    <w:rsid w:val="00E0381A"/>
    <w:rsid w:val="00E13BE6"/>
    <w:rsid w:val="00E1476B"/>
    <w:rsid w:val="00E227A4"/>
    <w:rsid w:val="00E242F0"/>
    <w:rsid w:val="00E26D8F"/>
    <w:rsid w:val="00E316C2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2B29"/>
    <w:rsid w:val="00E67ACD"/>
    <w:rsid w:val="00E7153A"/>
    <w:rsid w:val="00E71BCA"/>
    <w:rsid w:val="00E72C98"/>
    <w:rsid w:val="00E737AF"/>
    <w:rsid w:val="00E73FD4"/>
    <w:rsid w:val="00E77233"/>
    <w:rsid w:val="00E80F7A"/>
    <w:rsid w:val="00E811D3"/>
    <w:rsid w:val="00E82125"/>
    <w:rsid w:val="00E92825"/>
    <w:rsid w:val="00E947AF"/>
    <w:rsid w:val="00E95523"/>
    <w:rsid w:val="00E9717A"/>
    <w:rsid w:val="00EA37CC"/>
    <w:rsid w:val="00EA3AD0"/>
    <w:rsid w:val="00EA75CA"/>
    <w:rsid w:val="00EA7D0C"/>
    <w:rsid w:val="00EB0DAE"/>
    <w:rsid w:val="00EB1EB3"/>
    <w:rsid w:val="00EB51D7"/>
    <w:rsid w:val="00EB5CC8"/>
    <w:rsid w:val="00EB6153"/>
    <w:rsid w:val="00EC0E31"/>
    <w:rsid w:val="00EC104B"/>
    <w:rsid w:val="00EC1EDA"/>
    <w:rsid w:val="00EC22A4"/>
    <w:rsid w:val="00EC62D2"/>
    <w:rsid w:val="00EC6623"/>
    <w:rsid w:val="00EC6DE5"/>
    <w:rsid w:val="00ED00B7"/>
    <w:rsid w:val="00ED4480"/>
    <w:rsid w:val="00ED7438"/>
    <w:rsid w:val="00EE0495"/>
    <w:rsid w:val="00EE12FD"/>
    <w:rsid w:val="00EE1C2F"/>
    <w:rsid w:val="00EE1F6B"/>
    <w:rsid w:val="00EE5382"/>
    <w:rsid w:val="00EE6312"/>
    <w:rsid w:val="00EF1918"/>
    <w:rsid w:val="00EF239F"/>
    <w:rsid w:val="00EF24E6"/>
    <w:rsid w:val="00EF4B15"/>
    <w:rsid w:val="00F00AF2"/>
    <w:rsid w:val="00F03A84"/>
    <w:rsid w:val="00F13CAE"/>
    <w:rsid w:val="00F14701"/>
    <w:rsid w:val="00F172A3"/>
    <w:rsid w:val="00F26472"/>
    <w:rsid w:val="00F26BDA"/>
    <w:rsid w:val="00F26D61"/>
    <w:rsid w:val="00F26E82"/>
    <w:rsid w:val="00F31F08"/>
    <w:rsid w:val="00F32E0C"/>
    <w:rsid w:val="00F32F4E"/>
    <w:rsid w:val="00F34C75"/>
    <w:rsid w:val="00F36811"/>
    <w:rsid w:val="00F41E11"/>
    <w:rsid w:val="00F43005"/>
    <w:rsid w:val="00F47A6C"/>
    <w:rsid w:val="00F47E1D"/>
    <w:rsid w:val="00F507D1"/>
    <w:rsid w:val="00F519CD"/>
    <w:rsid w:val="00F536E4"/>
    <w:rsid w:val="00F53964"/>
    <w:rsid w:val="00F54F5C"/>
    <w:rsid w:val="00F550E5"/>
    <w:rsid w:val="00F57791"/>
    <w:rsid w:val="00F640FF"/>
    <w:rsid w:val="00F656B9"/>
    <w:rsid w:val="00F67015"/>
    <w:rsid w:val="00F67FE8"/>
    <w:rsid w:val="00F7029C"/>
    <w:rsid w:val="00F76A4B"/>
    <w:rsid w:val="00F80E51"/>
    <w:rsid w:val="00F81366"/>
    <w:rsid w:val="00F8370E"/>
    <w:rsid w:val="00F8578B"/>
    <w:rsid w:val="00F91892"/>
    <w:rsid w:val="00FB656B"/>
    <w:rsid w:val="00FB6CC3"/>
    <w:rsid w:val="00FC0403"/>
    <w:rsid w:val="00FC2BCA"/>
    <w:rsid w:val="00FC46BD"/>
    <w:rsid w:val="00FC5EC6"/>
    <w:rsid w:val="00FC7F7F"/>
    <w:rsid w:val="00FD19C1"/>
    <w:rsid w:val="00FD3D94"/>
    <w:rsid w:val="00FD40CB"/>
    <w:rsid w:val="00FD4BEF"/>
    <w:rsid w:val="00FD70DB"/>
    <w:rsid w:val="00FD74C1"/>
    <w:rsid w:val="00FF16A4"/>
    <w:rsid w:val="00FF1988"/>
    <w:rsid w:val="00FF216F"/>
    <w:rsid w:val="00FF5085"/>
    <w:rsid w:val="00FF729C"/>
    <w:rsid w:val="1427B13A"/>
    <w:rsid w:val="1484A196"/>
    <w:rsid w:val="162071F7"/>
    <w:rsid w:val="1F6A63E1"/>
    <w:rsid w:val="277575C6"/>
    <w:rsid w:val="29114627"/>
    <w:rsid w:val="32A6ED96"/>
    <w:rsid w:val="37938716"/>
    <w:rsid w:val="3A020487"/>
    <w:rsid w:val="3D39A549"/>
    <w:rsid w:val="3ED575AA"/>
    <w:rsid w:val="4BBBE638"/>
    <w:rsid w:val="558D6820"/>
    <w:rsid w:val="5A3639A1"/>
    <w:rsid w:val="70EE2C17"/>
    <w:rsid w:val="71963985"/>
    <w:rsid w:val="7E638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B3ED"/>
  <w15:docId w15:val="{C53D609F-D89C-4D8B-B661-7E77329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unhideWhenUsed/>
    <w:qFormat/>
    <w:rsid w:val="00AD347D"/>
    <w:pPr>
      <w:suppressAutoHyphens/>
      <w:autoSpaceDE w:val="0"/>
      <w:autoSpaceDN w:val="0"/>
      <w:adjustRightInd w:val="0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9D6536"/>
    <w:rPr>
      <w:rFonts w:cs="Arial"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Normal"/>
    <w:uiPriority w:val="3"/>
    <w:qFormat/>
    <w:rsid w:val="00D45E72"/>
    <w:pPr>
      <w:numPr>
        <w:numId w:val="7"/>
      </w:numPr>
      <w:spacing w:before="60" w:after="60"/>
    </w:pPr>
    <w:rPr>
      <w:rFonts w:ascii="Public Sans Light" w:hAnsi="Public Sans Light"/>
    </w:rPr>
  </w:style>
  <w:style w:type="paragraph" w:styleId="ListBullet2">
    <w:name w:val="List Bullet 2"/>
    <w:aliases w:val="Bullet 2"/>
    <w:basedOn w:val="Normal"/>
    <w:uiPriority w:val="3"/>
    <w:qFormat/>
    <w:rsid w:val="00D45E72"/>
    <w:pPr>
      <w:numPr>
        <w:ilvl w:val="1"/>
        <w:numId w:val="7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Normal"/>
    <w:uiPriority w:val="3"/>
    <w:qFormat/>
    <w:rsid w:val="00D45E72"/>
    <w:pPr>
      <w:numPr>
        <w:ilvl w:val="2"/>
        <w:numId w:val="7"/>
      </w:numPr>
      <w:spacing w:before="60" w:after="60"/>
    </w:pPr>
    <w:rPr>
      <w:rFonts w:ascii="Public Sans Light" w:hAnsi="Public Sans Light"/>
    </w:rPr>
  </w:style>
  <w:style w:type="numbering" w:customStyle="1" w:styleId="DPEBullets">
    <w:name w:val="DPE Bullets"/>
    <w:uiPriority w:val="99"/>
    <w:rsid w:val="00D45E72"/>
    <w:pPr>
      <w:numPr>
        <w:numId w:val="6"/>
      </w:numPr>
    </w:pPr>
  </w:style>
  <w:style w:type="numbering" w:customStyle="1" w:styleId="DPELists">
    <w:name w:val="DPE Lists"/>
    <w:uiPriority w:val="99"/>
    <w:rsid w:val="00963070"/>
    <w:pPr>
      <w:numPr>
        <w:numId w:val="2"/>
      </w:numPr>
    </w:pPr>
  </w:style>
  <w:style w:type="paragraph" w:styleId="ListBullet4">
    <w:name w:val="List Bullet 4"/>
    <w:aliases w:val="Bullet 4"/>
    <w:basedOn w:val="Normal"/>
    <w:uiPriority w:val="3"/>
    <w:unhideWhenUsed/>
    <w:rsid w:val="00D45E72"/>
    <w:pPr>
      <w:numPr>
        <w:ilvl w:val="3"/>
        <w:numId w:val="7"/>
      </w:numPr>
      <w:spacing w:before="60" w:after="60"/>
    </w:pPr>
    <w:rPr>
      <w:rFonts w:ascii="Public Sans Light" w:hAnsi="Public Sans Light"/>
    </w:rPr>
  </w:style>
  <w:style w:type="paragraph" w:styleId="ListBullet5">
    <w:name w:val="List Bullet 5"/>
    <w:aliases w:val="Bullet 5"/>
    <w:basedOn w:val="Normal"/>
    <w:uiPriority w:val="3"/>
    <w:unhideWhenUsed/>
    <w:rsid w:val="00D45E72"/>
    <w:pPr>
      <w:numPr>
        <w:ilvl w:val="4"/>
        <w:numId w:val="7"/>
      </w:numPr>
      <w:spacing w:before="60" w:after="60"/>
    </w:pPr>
    <w:rPr>
      <w:rFonts w:ascii="Public Sans Light" w:hAnsi="Public Sans Light"/>
    </w:r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Normal"/>
    <w:uiPriority w:val="4"/>
    <w:unhideWhenUsed/>
    <w:qFormat/>
    <w:rsid w:val="005D0354"/>
    <w:pPr>
      <w:numPr>
        <w:ilvl w:val="1"/>
        <w:numId w:val="5"/>
      </w:numPr>
      <w:tabs>
        <w:tab w:val="left" w:pos="851"/>
      </w:tabs>
      <w:spacing w:before="60" w:after="60"/>
    </w:pPr>
    <w:rPr>
      <w:rFonts w:ascii="Public Sans Light" w:hAnsi="Public Sans Light"/>
    </w:rPr>
  </w:style>
  <w:style w:type="paragraph" w:styleId="ListNumber3">
    <w:name w:val="List Number 3"/>
    <w:aliases w:val="List L3"/>
    <w:basedOn w:val="Normal"/>
    <w:uiPriority w:val="4"/>
    <w:unhideWhenUsed/>
    <w:qFormat/>
    <w:rsid w:val="005D0354"/>
    <w:pPr>
      <w:numPr>
        <w:ilvl w:val="2"/>
        <w:numId w:val="5"/>
      </w:numPr>
      <w:tabs>
        <w:tab w:val="left" w:pos="1134"/>
      </w:tabs>
      <w:spacing w:before="60" w:after="60"/>
    </w:pPr>
    <w:rPr>
      <w:rFonts w:ascii="Public Sans Light" w:hAnsi="Public Sans Light"/>
    </w:rPr>
  </w:style>
  <w:style w:type="paragraph" w:styleId="ListNumber4">
    <w:name w:val="List Number 4"/>
    <w:aliases w:val="List L4"/>
    <w:basedOn w:val="Normal"/>
    <w:uiPriority w:val="4"/>
    <w:unhideWhenUsed/>
    <w:rsid w:val="005D0354"/>
    <w:pPr>
      <w:numPr>
        <w:ilvl w:val="3"/>
        <w:numId w:val="5"/>
      </w:numPr>
      <w:tabs>
        <w:tab w:val="left" w:pos="1418"/>
      </w:tabs>
      <w:spacing w:before="60" w:after="60"/>
      <w:contextualSpacing/>
    </w:pPr>
    <w:rPr>
      <w:rFonts w:ascii="Public Sans Light" w:hAnsi="Public Sans Light"/>
    </w:rPr>
  </w:style>
  <w:style w:type="paragraph" w:styleId="ListNumber5">
    <w:name w:val="List Number 5"/>
    <w:aliases w:val="List L5"/>
    <w:basedOn w:val="Normal"/>
    <w:uiPriority w:val="4"/>
    <w:unhideWhenUsed/>
    <w:rsid w:val="005D0354"/>
    <w:pPr>
      <w:numPr>
        <w:ilvl w:val="4"/>
        <w:numId w:val="5"/>
      </w:numPr>
      <w:tabs>
        <w:tab w:val="left" w:pos="1701"/>
      </w:tabs>
      <w:spacing w:before="60" w:after="60"/>
    </w:pPr>
    <w:rPr>
      <w:rFonts w:ascii="Public Sans Light" w:hAnsi="Public Sans Light"/>
    </w:rPr>
  </w:style>
  <w:style w:type="paragraph" w:styleId="ListNumber">
    <w:name w:val="List Number"/>
    <w:aliases w:val="List L1"/>
    <w:basedOn w:val="Normal"/>
    <w:uiPriority w:val="4"/>
    <w:unhideWhenUsed/>
    <w:qFormat/>
    <w:rsid w:val="005D0354"/>
    <w:pPr>
      <w:numPr>
        <w:numId w:val="5"/>
      </w:numPr>
      <w:spacing w:before="60" w:after="60"/>
    </w:pPr>
    <w:rPr>
      <w:rFonts w:ascii="Public Sans Light" w:hAnsi="Public Sans Light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5B33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5B334B"/>
    <w:pPr>
      <w:numPr>
        <w:ilvl w:val="2"/>
      </w:numPr>
    </w:pPr>
  </w:style>
  <w:style w:type="numbering" w:customStyle="1" w:styleId="CalloutBullets">
    <w:name w:val="Callout Bullets"/>
    <w:uiPriority w:val="99"/>
    <w:rsid w:val="005B334B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5B33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5B33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5B334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crownland.nsw.gov.au/login.aspx?ReturnUrl=%2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reservemanager.crownland.nsw.gov.au/using-crown-reserves/leases-and-licences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rvemanager.crownland.nsw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r\AppData\Local\Microsoft\Windows\INetCache\Content.Outlook\2Y5LHTQH\DPE_MC_Fact-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2936625FC453FA3C89225AD11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5CDB-F98D-43AB-8C22-61910126B5DD}"/>
      </w:docPartPr>
      <w:docPartBody>
        <w:p w:rsidR="007350A9" w:rsidRDefault="00616D0A">
          <w:pPr>
            <w:pStyle w:val="23B2936625FC453FA3C89225AD11E0FA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A"/>
    <w:rsid w:val="000470CA"/>
    <w:rsid w:val="00106DBF"/>
    <w:rsid w:val="00226E3D"/>
    <w:rsid w:val="00616D0A"/>
    <w:rsid w:val="007350A9"/>
    <w:rsid w:val="00E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23B2936625FC453FA3C89225AD11E0FA">
    <w:name w:val="23B2936625FC453FA3C89225AD11E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480064339FF4A889044BB2A3912DE" ma:contentTypeVersion="12" ma:contentTypeDescription="Create a new document." ma:contentTypeScope="" ma:versionID="7e4e409971a78978bacb1f745fca7072">
  <xsd:schema xmlns:xsd="http://www.w3.org/2001/XMLSchema" xmlns:xs="http://www.w3.org/2001/XMLSchema" xmlns:p="http://schemas.microsoft.com/office/2006/metadata/properties" xmlns:ns2="0a6bcc5d-eb67-4d77-abca-796d4a7777d4" xmlns:ns3="5a658ccd-3f04-4999-bec0-535049e8234e" targetNamespace="http://schemas.microsoft.com/office/2006/metadata/properties" ma:root="true" ma:fieldsID="0f55478ceadeb5300c11c81e28e9a384" ns2:_="" ns3:_="">
    <xsd:import namespace="0a6bcc5d-eb67-4d77-abca-796d4a7777d4"/>
    <xsd:import namespace="5a658ccd-3f04-4999-bec0-535049e82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cc5d-eb67-4d77-abca-796d4a777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8ccd-3f04-4999-bec0-535049e82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1D1843-7FD3-4625-BD5B-0CC445C8D8CA}"/>
</file>

<file path=customXml/itemProps3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DAFD53-FDEE-4186-9D4A-E2B100072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  <ds:schemaRef ds:uri="c14915e0-dc42-44e0-9123-9d4e67938d4f"/>
  </ds:schemaRefs>
</ds:datastoreItem>
</file>

<file path=customXml/itemProps5.xml><?xml version="1.0" encoding="utf-8"?>
<ds:datastoreItem xmlns:ds="http://schemas.openxmlformats.org/officeDocument/2006/customXml" ds:itemID="{7B07C871-9D91-4577-8E05-6EAF29C30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DPE_MC_Fact-Sheet.dotx</Template>
  <TotalTime>107</TotalTime>
  <Pages>5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Planning Schedule</vt:lpstr>
    </vt:vector>
  </TitlesOfParts>
  <Company/>
  <LinksUpToDate>false</LinksUpToDate>
  <CharactersWithSpaces>2371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https://www.industry.nsw.gov.au/lands/reserves/leases-and-licences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13 – Event indoor venue checklist</dc:title>
  <dc:subject>Event management templates</dc:subject>
  <dc:creator>Reserve Manager | Crown Lands</dc:creator>
  <cp:lastPrinted>2021-11-26T05:27:00Z</cp:lastPrinted>
  <dcterms:created xsi:type="dcterms:W3CDTF">2022-12-13T04:49:00Z</dcterms:created>
  <dcterms:modified xsi:type="dcterms:W3CDTF">2022-12-13T07:52:00Z</dcterms:modified>
  <cp:category>Reserve Manager | Crown Lands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0x010100252480064339FF4A889044BB2A3912DE</vt:lpwstr>
  </property>
</Properties>
</file>