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6BCB" w14:textId="0926D91C" w:rsidR="00675483" w:rsidRPr="00F43005" w:rsidRDefault="00A41354" w:rsidP="00BC0637">
      <w:pPr>
        <w:pStyle w:val="Heading1"/>
      </w:pPr>
      <w:sdt>
        <w:sdtPr>
          <w:rPr>
            <w:sz w:val="40"/>
            <w:szCs w:val="72"/>
          </w:rPr>
          <w:alias w:val="Title"/>
          <w:tag w:val=""/>
          <w:id w:val="-580370248"/>
          <w:lock w:val="sdtLocked"/>
          <w:placeholder>
            <w:docPart w:val="C742F9F69ACA4D90B9CD6CF99E9FB5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0637" w:rsidRPr="00C563A5">
            <w:rPr>
              <w:sz w:val="40"/>
              <w:szCs w:val="72"/>
            </w:rPr>
            <w:t>Strategic Plan (</w:t>
          </w:r>
          <w:r w:rsidR="00C563A5" w:rsidRPr="00C563A5">
            <w:rPr>
              <w:sz w:val="40"/>
              <w:szCs w:val="72"/>
            </w:rPr>
            <w:t xml:space="preserve">Reserve Management </w:t>
          </w:r>
          <w:r w:rsidR="00BC0637" w:rsidRPr="00C563A5">
            <w:rPr>
              <w:sz w:val="40"/>
              <w:szCs w:val="72"/>
            </w:rPr>
            <w:t>Plan on a Page)</w:t>
          </w:r>
        </w:sdtContent>
      </w:sdt>
    </w:p>
    <w:p w14:paraId="0FCD3A05" w14:textId="77777777" w:rsidR="00042DB7" w:rsidRDefault="00BC0637" w:rsidP="00BC0637">
      <w:pPr>
        <w:pStyle w:val="DocumentIntro"/>
        <w:spacing w:after="240"/>
      </w:pPr>
      <w:r>
        <w:t>Crown Reserve: R</w:t>
      </w:r>
      <w:r w:rsidRPr="00BC0637">
        <w:rPr>
          <w:highlight w:val="yellow"/>
        </w:rPr>
        <w:t>#####</w:t>
      </w:r>
      <w:r>
        <w:t xml:space="preserve"> - </w:t>
      </w:r>
      <w:r w:rsidRPr="00BC0637">
        <w:rPr>
          <w:highlight w:val="yellow"/>
        </w:rPr>
        <w:t>Name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993"/>
        <w:gridCol w:w="817"/>
        <w:gridCol w:w="2040"/>
        <w:gridCol w:w="119"/>
        <w:gridCol w:w="426"/>
        <w:gridCol w:w="141"/>
        <w:gridCol w:w="850"/>
        <w:gridCol w:w="504"/>
        <w:gridCol w:w="347"/>
        <w:gridCol w:w="846"/>
        <w:gridCol w:w="853"/>
      </w:tblGrid>
      <w:tr w:rsidR="00BC0637" w:rsidRPr="00711CCB" w14:paraId="6FB22711" w14:textId="77777777" w:rsidTr="00BE4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F377B2D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Reserve Purpose:</w:t>
            </w:r>
          </w:p>
        </w:tc>
        <w:tc>
          <w:tcPr>
            <w:tcW w:w="1810" w:type="dxa"/>
            <w:gridSpan w:val="2"/>
          </w:tcPr>
          <w:p w14:paraId="1E7D5161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Gazette Date:</w:t>
            </w:r>
          </w:p>
        </w:tc>
        <w:tc>
          <w:tcPr>
            <w:tcW w:w="2040" w:type="dxa"/>
          </w:tcPr>
          <w:p w14:paraId="48A7BC85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Locality:</w:t>
            </w:r>
          </w:p>
        </w:tc>
        <w:tc>
          <w:tcPr>
            <w:tcW w:w="2040" w:type="dxa"/>
            <w:gridSpan w:val="5"/>
          </w:tcPr>
          <w:p w14:paraId="65F822B1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LGA:</w:t>
            </w:r>
          </w:p>
        </w:tc>
        <w:tc>
          <w:tcPr>
            <w:tcW w:w="2046" w:type="dxa"/>
            <w:gridSpan w:val="3"/>
          </w:tcPr>
          <w:p w14:paraId="7B57BB1C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Crown Lands Office:</w:t>
            </w:r>
          </w:p>
        </w:tc>
      </w:tr>
      <w:tr w:rsidR="00BC0637" w:rsidRPr="00711CCB" w14:paraId="7F6670A2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91A7CC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14:paraId="0EDEF0E3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14:paraId="19CBFBA6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5"/>
          </w:tcPr>
          <w:p w14:paraId="4181D836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6" w:type="dxa"/>
            <w:gridSpan w:val="3"/>
          </w:tcPr>
          <w:p w14:paraId="2D505F58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0637" w:rsidRPr="00711CCB" w14:paraId="355367AA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</w:tcPr>
          <w:p w14:paraId="17FBE380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Reserve Mission Statement:</w:t>
            </w:r>
          </w:p>
        </w:tc>
      </w:tr>
      <w:tr w:rsidR="00BC0637" w:rsidRPr="00711CCB" w14:paraId="6F650DBB" w14:textId="77777777" w:rsidTr="00BE487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</w:tcPr>
          <w:p w14:paraId="5BBCA725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bCs/>
                <w:sz w:val="18"/>
                <w:szCs w:val="18"/>
              </w:rPr>
            </w:pPr>
          </w:p>
        </w:tc>
      </w:tr>
      <w:tr w:rsidR="00BC0637" w:rsidRPr="00711CCB" w14:paraId="51916D1F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</w:tcPr>
          <w:p w14:paraId="12CCB03A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Aerial photo/s of site:</w:t>
            </w:r>
          </w:p>
        </w:tc>
      </w:tr>
      <w:tr w:rsidR="00BC0637" w:rsidRPr="00711CCB" w14:paraId="4706F6EF" w14:textId="77777777" w:rsidTr="00BE487C">
        <w:trPr>
          <w:trHeight w:val="6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</w:tcPr>
          <w:p w14:paraId="5314261D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bCs/>
                <w:sz w:val="18"/>
                <w:szCs w:val="18"/>
              </w:rPr>
            </w:pPr>
          </w:p>
        </w:tc>
      </w:tr>
      <w:tr w:rsidR="00BC0637" w:rsidRPr="00711CCB" w14:paraId="26929A07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</w:tcPr>
          <w:p w14:paraId="713C04D7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Reserve information</w:t>
            </w:r>
          </w:p>
        </w:tc>
      </w:tr>
      <w:tr w:rsidR="00BC0637" w:rsidRPr="00711CCB" w14:paraId="304F498F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BEDFD" w:themeFill="accent2"/>
          </w:tcPr>
          <w:p w14:paraId="612BC400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Crown land manager: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670B1C73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0637" w:rsidRPr="00711CCB" w14:paraId="0DD02942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CC5CE5C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User groups: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7B8A9056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57E89" w:rsidRPr="00711CCB" w14:paraId="30211B24" w14:textId="77777777" w:rsidTr="00BE487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BEDFD" w:themeFill="accent2"/>
          </w:tcPr>
          <w:p w14:paraId="05CB7FC1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Cs/>
                <w:sz w:val="18"/>
                <w:szCs w:val="18"/>
              </w:rPr>
            </w:pPr>
            <w:r w:rsidRPr="00711CCB">
              <w:rPr>
                <w:bCs/>
                <w:sz w:val="18"/>
                <w:szCs w:val="18"/>
              </w:rPr>
              <w:t>Stakeholders: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6AF0BA1F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0637" w:rsidRPr="00711CCB" w14:paraId="06AF7983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</w:tcPr>
          <w:p w14:paraId="011B12DE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lastRenderedPageBreak/>
              <w:t>Engagement</w:t>
            </w:r>
          </w:p>
        </w:tc>
      </w:tr>
      <w:tr w:rsidR="00BC0637" w:rsidRPr="00711CCB" w14:paraId="6D92C3B1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7"/>
            <w:shd w:val="clear" w:color="auto" w:fill="CBEDFD" w:themeFill="accent2"/>
          </w:tcPr>
          <w:p w14:paraId="14D5462C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 xml:space="preserve">Have you engaged with your local Aboriginal community? </w:t>
            </w:r>
          </w:p>
        </w:tc>
        <w:tc>
          <w:tcPr>
            <w:tcW w:w="850" w:type="dxa"/>
            <w:shd w:val="clear" w:color="auto" w:fill="CBEDFD" w:themeFill="accent2"/>
          </w:tcPr>
          <w:p w14:paraId="54F1D213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11CCB">
              <w:rPr>
                <w:b/>
                <w:sz w:val="18"/>
                <w:szCs w:val="18"/>
              </w:rPr>
              <w:t>Yes</w:t>
            </w:r>
          </w:p>
        </w:tc>
        <w:sdt>
          <w:sdtPr>
            <w:rPr>
              <w:b/>
              <w:sz w:val="18"/>
              <w:szCs w:val="18"/>
            </w:rPr>
            <w:id w:val="-104621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</w:tcPr>
              <w:p w14:paraId="5C14FB0E" w14:textId="77777777" w:rsidR="00BC0637" w:rsidRPr="00711CCB" w:rsidRDefault="00257E89" w:rsidP="00257E89">
                <w:pPr>
                  <w:pStyle w:val="BodyText"/>
                  <w:numPr>
                    <w:ilvl w:val="0"/>
                    <w:numId w:val="0"/>
                  </w:numPr>
                  <w:spacing w:before="60" w:after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711CC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46" w:type="dxa"/>
            <w:shd w:val="clear" w:color="auto" w:fill="CBEDFD" w:themeFill="accent2"/>
          </w:tcPr>
          <w:p w14:paraId="2BF029A5" w14:textId="77777777" w:rsidR="00BC0637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11CCB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rPr>
              <w:sz w:val="18"/>
              <w:szCs w:val="18"/>
            </w:rPr>
            <w:id w:val="183341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377A6573" w14:textId="77777777" w:rsidR="00BC0637" w:rsidRPr="00711CCB" w:rsidRDefault="00257E89" w:rsidP="00257E89">
                <w:pPr>
                  <w:pStyle w:val="BodyText"/>
                  <w:numPr>
                    <w:ilvl w:val="0"/>
                    <w:numId w:val="0"/>
                  </w:numPr>
                  <w:spacing w:before="60" w:after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711C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57E89" w:rsidRPr="00711CCB" w14:paraId="40D334A6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26A521D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i/>
                <w:iCs/>
                <w:sz w:val="18"/>
                <w:szCs w:val="18"/>
              </w:rPr>
            </w:pPr>
            <w:r w:rsidRPr="00711CCB">
              <w:rPr>
                <w:b w:val="0"/>
                <w:sz w:val="18"/>
                <w:szCs w:val="18"/>
              </w:rPr>
              <w:t xml:space="preserve">If YES: provide dot points on engagement. </w:t>
            </w:r>
            <w:r w:rsidRPr="00711CCB">
              <w:rPr>
                <w:b w:val="0"/>
                <w:i/>
                <w:iCs/>
                <w:sz w:val="18"/>
                <w:szCs w:val="18"/>
              </w:rPr>
              <w:t>Is this consistent with the Crown land strategic plan?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33DD0345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57E89" w:rsidRPr="00711CCB" w14:paraId="7F165F05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BEDFD" w:themeFill="accent2"/>
          </w:tcPr>
          <w:p w14:paraId="0197A232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sz w:val="18"/>
                <w:szCs w:val="18"/>
              </w:rPr>
            </w:pPr>
            <w:r w:rsidRPr="00711CCB">
              <w:rPr>
                <w:b w:val="0"/>
                <w:sz w:val="18"/>
                <w:szCs w:val="18"/>
              </w:rPr>
              <w:t xml:space="preserve">If NO: What is your strategy? 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3135FC22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0637" w:rsidRPr="00711CCB" w14:paraId="2483F805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</w:tcPr>
          <w:p w14:paraId="184830C7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Crown Land Tenures</w:t>
            </w:r>
          </w:p>
        </w:tc>
      </w:tr>
      <w:tr w:rsidR="00BC0637" w:rsidRPr="00711CCB" w14:paraId="5513569B" w14:textId="77777777" w:rsidTr="00BE487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BEDFD" w:themeFill="accent2"/>
          </w:tcPr>
          <w:p w14:paraId="75CE945B" w14:textId="77777777" w:rsidR="00BC0637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 xml:space="preserve">Current </w:t>
            </w:r>
            <w:r w:rsidR="00BC0637" w:rsidRPr="00711CCB">
              <w:rPr>
                <w:sz w:val="18"/>
                <w:szCs w:val="18"/>
              </w:rPr>
              <w:t>Licences: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111E5E46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0637" w:rsidRPr="00711CCB" w14:paraId="0F79ED53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1EE5478" w14:textId="77777777" w:rsidR="00BC0637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 xml:space="preserve">Current </w:t>
            </w:r>
            <w:r w:rsidR="00BC0637" w:rsidRPr="00711CCB">
              <w:rPr>
                <w:sz w:val="18"/>
                <w:szCs w:val="18"/>
              </w:rPr>
              <w:t>Leases: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0F2B6979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57E89" w:rsidRPr="00711CCB" w14:paraId="2C2CBE29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  <w:shd w:val="clear" w:color="auto" w:fill="CBEDFD" w:themeFill="accent2"/>
          </w:tcPr>
          <w:p w14:paraId="53923CA1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Assets</w:t>
            </w:r>
          </w:p>
        </w:tc>
      </w:tr>
      <w:tr w:rsidR="00BC0637" w:rsidRPr="00711CCB" w14:paraId="2DBC9524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880449" w14:textId="77777777" w:rsidR="00BC0637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Built Assets: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3C1932BF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0637" w:rsidRPr="00711CCB" w14:paraId="6F24D59C" w14:textId="77777777" w:rsidTr="00BE487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BEDFD" w:themeFill="accent2"/>
          </w:tcPr>
          <w:p w14:paraId="36B2520E" w14:textId="77777777" w:rsidR="00BC0637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Natural Assets: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7202C3F7" w14:textId="77777777" w:rsidR="00BC0637" w:rsidRPr="00711CCB" w:rsidRDefault="00BC0637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57E89" w:rsidRPr="00711CCB" w14:paraId="068EC363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323BDAD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Cultural Assets:</w:t>
            </w:r>
          </w:p>
          <w:p w14:paraId="3D30875D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b w:val="0"/>
                <w:bCs/>
                <w:sz w:val="18"/>
                <w:szCs w:val="18"/>
              </w:rPr>
              <w:t>(artefacts, scar trees etc)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09C5DBD2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57E89" w:rsidRPr="00711CCB" w14:paraId="11A57632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  <w:shd w:val="clear" w:color="auto" w:fill="CBEDFD" w:themeFill="accent2"/>
          </w:tcPr>
          <w:p w14:paraId="2DEA5401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Projects</w:t>
            </w:r>
          </w:p>
        </w:tc>
      </w:tr>
      <w:tr w:rsidR="00257E89" w:rsidRPr="00711CCB" w14:paraId="7BCEDAB2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3B408C0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Current Projects: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7CC06425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57E89" w:rsidRPr="00711CCB" w14:paraId="058C1E35" w14:textId="77777777" w:rsidTr="00BE487C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BEDFD" w:themeFill="accent2"/>
          </w:tcPr>
          <w:p w14:paraId="49A8D739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Proposed Projects:</w:t>
            </w:r>
          </w:p>
        </w:tc>
        <w:tc>
          <w:tcPr>
            <w:tcW w:w="7936" w:type="dxa"/>
            <w:gridSpan w:val="11"/>
            <w:shd w:val="clear" w:color="auto" w:fill="auto"/>
          </w:tcPr>
          <w:p w14:paraId="6D558996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57E89" w:rsidRPr="00711CCB" w14:paraId="2ED41482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</w:tcPr>
          <w:p w14:paraId="6B6F7B24" w14:textId="77777777" w:rsidR="00257E89" w:rsidRPr="00711CCB" w:rsidRDefault="00257E89" w:rsidP="00BC0637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lastRenderedPageBreak/>
              <w:t>Reserve Finances</w:t>
            </w:r>
          </w:p>
        </w:tc>
      </w:tr>
      <w:tr w:rsidR="00711CCB" w:rsidRPr="00711CCB" w14:paraId="371CFBFF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BEDFD" w:themeFill="accent2"/>
          </w:tcPr>
          <w:p w14:paraId="19237F98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shd w:val="clear" w:color="auto" w:fill="CBEDFD" w:themeFill="accent2"/>
          </w:tcPr>
          <w:p w14:paraId="01E29ED3" w14:textId="77777777" w:rsidR="00711CCB" w:rsidRPr="00711CCB" w:rsidRDefault="00711CCB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11CCB">
              <w:rPr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3967" w:type="dxa"/>
            <w:gridSpan w:val="7"/>
            <w:shd w:val="clear" w:color="auto" w:fill="CBEDFD" w:themeFill="accent2"/>
          </w:tcPr>
          <w:p w14:paraId="6DF3A565" w14:textId="77777777" w:rsidR="00711CCB" w:rsidRPr="00711CCB" w:rsidRDefault="00711CCB" w:rsidP="00BC0637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11CCB">
              <w:rPr>
                <w:b/>
                <w:bCs/>
                <w:sz w:val="18"/>
                <w:szCs w:val="18"/>
              </w:rPr>
              <w:t>Forecast</w:t>
            </w:r>
          </w:p>
        </w:tc>
      </w:tr>
      <w:tr w:rsidR="00711CCB" w:rsidRPr="00711CCB" w14:paraId="30D921F8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DFC2A32" w14:textId="77777777" w:rsid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Income</w:t>
            </w:r>
            <w:r>
              <w:rPr>
                <w:sz w:val="18"/>
                <w:szCs w:val="18"/>
              </w:rPr>
              <w:t xml:space="preserve"> Sources:</w:t>
            </w:r>
          </w:p>
          <w:p w14:paraId="7DEBA1B8" w14:textId="77777777" w:rsidR="00711CCB" w:rsidRPr="00711CCB" w:rsidRDefault="00711CCB" w:rsidP="00711CCB">
            <w:pPr>
              <w:pStyle w:val="BodyText"/>
              <w:numPr>
                <w:ilvl w:val="0"/>
                <w:numId w:val="32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  <w:p w14:paraId="53A7FCDD" w14:textId="77777777" w:rsidR="00711CCB" w:rsidRPr="00711CCB" w:rsidRDefault="00711CCB" w:rsidP="00711CCB">
            <w:pPr>
              <w:pStyle w:val="BodyText"/>
              <w:numPr>
                <w:ilvl w:val="0"/>
                <w:numId w:val="32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Licences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E9C8F36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shd w:val="clear" w:color="auto" w:fill="auto"/>
          </w:tcPr>
          <w:p w14:paraId="072EFE29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1CCB" w:rsidRPr="00711CCB" w14:paraId="55952840" w14:textId="77777777" w:rsidTr="00BE487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BEDFD" w:themeFill="accent2"/>
          </w:tcPr>
          <w:p w14:paraId="14F8EDFB" w14:textId="77777777" w:rsid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Funding Sources</w:t>
            </w:r>
            <w:r>
              <w:rPr>
                <w:sz w:val="18"/>
                <w:szCs w:val="18"/>
              </w:rPr>
              <w:t>:</w:t>
            </w:r>
          </w:p>
          <w:p w14:paraId="2CCE6338" w14:textId="77777777" w:rsidR="00711CCB" w:rsidRDefault="00711CCB" w:rsidP="00711CCB">
            <w:pPr>
              <w:pStyle w:val="BodyText"/>
              <w:numPr>
                <w:ilvl w:val="0"/>
                <w:numId w:val="32"/>
              </w:numPr>
              <w:spacing w:before="60" w:after="6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CRIF</w:t>
            </w:r>
            <w:proofErr w:type="spellEnd"/>
          </w:p>
          <w:p w14:paraId="04C11531" w14:textId="77777777" w:rsidR="00711CCB" w:rsidRDefault="00711CCB" w:rsidP="00711CCB">
            <w:pPr>
              <w:pStyle w:val="BodyText"/>
              <w:numPr>
                <w:ilvl w:val="0"/>
                <w:numId w:val="32"/>
              </w:numPr>
              <w:spacing w:before="60" w:after="6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Other grants</w:t>
            </w:r>
          </w:p>
          <w:p w14:paraId="7E56B4F7" w14:textId="77777777" w:rsidR="00711CCB" w:rsidRPr="00711CCB" w:rsidRDefault="00711CCB" w:rsidP="00711CCB">
            <w:pPr>
              <w:pStyle w:val="BodyText"/>
              <w:numPr>
                <w:ilvl w:val="0"/>
                <w:numId w:val="32"/>
              </w:numPr>
              <w:spacing w:before="60" w:after="6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Fundraisers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F696276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shd w:val="clear" w:color="auto" w:fill="auto"/>
          </w:tcPr>
          <w:p w14:paraId="68F33716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1CCB" w:rsidRPr="00711CCB" w14:paraId="0C9D1934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635F03F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sz w:val="18"/>
                <w:szCs w:val="18"/>
              </w:rPr>
            </w:pPr>
            <w:r w:rsidRPr="00711CCB">
              <w:rPr>
                <w:sz w:val="18"/>
                <w:szCs w:val="18"/>
              </w:rPr>
              <w:t>Expenditure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E4E8849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shd w:val="clear" w:color="auto" w:fill="auto"/>
          </w:tcPr>
          <w:p w14:paraId="55CF4BD5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E487C" w:rsidRPr="00711CCB" w14:paraId="0406063B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  <w:shd w:val="clear" w:color="auto" w:fill="CBEDFD" w:themeFill="accent2"/>
          </w:tcPr>
          <w:p w14:paraId="01DC85CF" w14:textId="77777777" w:rsidR="00BE487C" w:rsidRPr="00BE487C" w:rsidRDefault="00BE487C" w:rsidP="00BE487C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 advertising and promotion (</w:t>
            </w:r>
            <w:r>
              <w:rPr>
                <w:i/>
                <w:iCs/>
                <w:sz w:val="18"/>
                <w:szCs w:val="18"/>
              </w:rPr>
              <w:t>How do you plan to promote the reserve?</w:t>
            </w:r>
            <w:r>
              <w:rPr>
                <w:sz w:val="18"/>
                <w:szCs w:val="18"/>
              </w:rPr>
              <w:t>);</w:t>
            </w:r>
          </w:p>
        </w:tc>
      </w:tr>
      <w:tr w:rsidR="00BE487C" w:rsidRPr="00711CCB" w14:paraId="3C22EEBB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  <w:shd w:val="clear" w:color="auto" w:fill="auto"/>
          </w:tcPr>
          <w:p w14:paraId="7629C978" w14:textId="77777777" w:rsidR="00BE487C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</w:p>
        </w:tc>
      </w:tr>
      <w:tr w:rsidR="00711CCB" w:rsidRPr="00711CCB" w14:paraId="1B0CF7F4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  <w:shd w:val="clear" w:color="auto" w:fill="CBEDFD" w:themeFill="accent2"/>
          </w:tcPr>
          <w:p w14:paraId="232D4717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 Administration</w:t>
            </w:r>
          </w:p>
        </w:tc>
      </w:tr>
      <w:tr w:rsidR="00711CCB" w:rsidRPr="00711CCB" w14:paraId="5D9A8BA5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5"/>
          </w:tcPr>
          <w:p w14:paraId="5B9100C3" w14:textId="77777777" w:rsid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details:</w:t>
            </w:r>
          </w:p>
          <w:p w14:paraId="64D730B9" w14:textId="77777777" w:rsidR="00711CCB" w:rsidRPr="00BE487C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bCs/>
                <w:i/>
                <w:iCs/>
                <w:sz w:val="18"/>
                <w:szCs w:val="18"/>
              </w:rPr>
            </w:pPr>
            <w:r w:rsidRPr="00BE487C">
              <w:rPr>
                <w:b w:val="0"/>
                <w:bCs/>
                <w:i/>
                <w:iCs/>
                <w:sz w:val="18"/>
                <w:szCs w:val="18"/>
              </w:rPr>
              <w:t>Date last updated with Crown Lands</w:t>
            </w:r>
          </w:p>
        </w:tc>
        <w:tc>
          <w:tcPr>
            <w:tcW w:w="3967" w:type="dxa"/>
            <w:gridSpan w:val="7"/>
            <w:shd w:val="clear" w:color="auto" w:fill="auto"/>
          </w:tcPr>
          <w:p w14:paraId="2E751B06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1CCB" w:rsidRPr="00711CCB" w14:paraId="6BE8392C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5"/>
            <w:shd w:val="clear" w:color="auto" w:fill="CBEDFD" w:themeFill="accent2"/>
          </w:tcPr>
          <w:p w14:paraId="0CEC2A50" w14:textId="77777777" w:rsid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report:</w:t>
            </w:r>
          </w:p>
          <w:p w14:paraId="5B1FEBB8" w14:textId="77777777" w:rsidR="00711CCB" w:rsidRPr="00BE487C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bCs/>
                <w:i/>
                <w:iCs/>
                <w:sz w:val="18"/>
                <w:szCs w:val="18"/>
              </w:rPr>
            </w:pPr>
            <w:r w:rsidRPr="00BE487C">
              <w:rPr>
                <w:b w:val="0"/>
                <w:bCs/>
                <w:i/>
                <w:iCs/>
                <w:sz w:val="18"/>
                <w:szCs w:val="18"/>
              </w:rPr>
              <w:t>Date last submitted</w:t>
            </w:r>
          </w:p>
        </w:tc>
        <w:tc>
          <w:tcPr>
            <w:tcW w:w="3967" w:type="dxa"/>
            <w:gridSpan w:val="7"/>
            <w:shd w:val="clear" w:color="auto" w:fill="auto"/>
          </w:tcPr>
          <w:p w14:paraId="72A2D592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1CCB" w:rsidRPr="00711CCB" w14:paraId="353293F7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5"/>
          </w:tcPr>
          <w:p w14:paraId="46E645FE" w14:textId="77777777" w:rsid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Risk register:</w:t>
            </w:r>
          </w:p>
          <w:p w14:paraId="0B18089A" w14:textId="77777777" w:rsidR="00711CCB" w:rsidRPr="00BE487C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bCs/>
                <w:i/>
                <w:iCs/>
                <w:sz w:val="18"/>
                <w:szCs w:val="18"/>
              </w:rPr>
            </w:pPr>
            <w:r w:rsidRPr="00BE487C">
              <w:rPr>
                <w:b w:val="0"/>
                <w:bCs/>
                <w:i/>
                <w:iCs/>
                <w:sz w:val="18"/>
                <w:szCs w:val="18"/>
              </w:rPr>
              <w:t>Date last updated</w:t>
            </w:r>
          </w:p>
        </w:tc>
        <w:tc>
          <w:tcPr>
            <w:tcW w:w="3967" w:type="dxa"/>
            <w:gridSpan w:val="7"/>
            <w:shd w:val="clear" w:color="auto" w:fill="auto"/>
          </w:tcPr>
          <w:p w14:paraId="340EC1EE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1CCB" w:rsidRPr="00711CCB" w14:paraId="59DD19C0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5"/>
            <w:shd w:val="clear" w:color="auto" w:fill="CBEDFD" w:themeFill="accent2"/>
          </w:tcPr>
          <w:p w14:paraId="70632FA9" w14:textId="77777777" w:rsid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Reserve profile:</w:t>
            </w:r>
          </w:p>
          <w:p w14:paraId="28286ACB" w14:textId="77777777" w:rsidR="00BE487C" w:rsidRPr="00BE487C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 w:val="0"/>
                <w:bCs/>
                <w:i/>
                <w:iCs/>
                <w:sz w:val="18"/>
                <w:szCs w:val="18"/>
              </w:rPr>
            </w:pPr>
            <w:r>
              <w:rPr>
                <w:b w:val="0"/>
                <w:bCs/>
                <w:i/>
                <w:iCs/>
                <w:sz w:val="18"/>
                <w:szCs w:val="18"/>
              </w:rPr>
              <w:t>Date last modified</w:t>
            </w:r>
          </w:p>
        </w:tc>
        <w:tc>
          <w:tcPr>
            <w:tcW w:w="3967" w:type="dxa"/>
            <w:gridSpan w:val="7"/>
            <w:shd w:val="clear" w:color="auto" w:fill="auto"/>
          </w:tcPr>
          <w:p w14:paraId="3195C616" w14:textId="77777777" w:rsidR="00711CCB" w:rsidRPr="00711CCB" w:rsidRDefault="00711CCB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11CCB" w:rsidRPr="00711CCB" w14:paraId="18B30D7A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12"/>
          </w:tcPr>
          <w:p w14:paraId="1231B9D6" w14:textId="77777777" w:rsidR="00711CCB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Volunteers (non-board)</w:t>
            </w:r>
          </w:p>
        </w:tc>
      </w:tr>
      <w:tr w:rsidR="00BE487C" w:rsidRPr="00711CCB" w14:paraId="17975440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CBEDFD" w:themeFill="accent2"/>
          </w:tcPr>
          <w:p w14:paraId="2818C6C8" w14:textId="77777777" w:rsidR="00BE487C" w:rsidRPr="00BE487C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3402" w:type="dxa"/>
            <w:gridSpan w:val="4"/>
            <w:shd w:val="clear" w:color="auto" w:fill="CBEDFD" w:themeFill="accent2"/>
          </w:tcPr>
          <w:p w14:paraId="598EA8BE" w14:textId="77777777" w:rsidR="00BE487C" w:rsidRPr="00BE487C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 (typical tasks)</w:t>
            </w:r>
          </w:p>
        </w:tc>
        <w:tc>
          <w:tcPr>
            <w:tcW w:w="3541" w:type="dxa"/>
            <w:gridSpan w:val="6"/>
            <w:shd w:val="clear" w:color="auto" w:fill="CBEDFD" w:themeFill="accent2"/>
          </w:tcPr>
          <w:p w14:paraId="50EC62CE" w14:textId="77777777" w:rsidR="00BE487C" w:rsidRPr="00BE487C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Hours contributed per month (Approx.)</w:t>
            </w:r>
          </w:p>
        </w:tc>
      </w:tr>
      <w:tr w:rsidR="00BE487C" w:rsidRPr="00711CCB" w14:paraId="347413B0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auto"/>
          </w:tcPr>
          <w:p w14:paraId="2387E5CE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2F87DF69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1" w:type="dxa"/>
            <w:gridSpan w:val="6"/>
            <w:shd w:val="clear" w:color="auto" w:fill="auto"/>
          </w:tcPr>
          <w:p w14:paraId="0A92953E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E487C" w:rsidRPr="00711CCB" w14:paraId="22BB94FB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auto"/>
          </w:tcPr>
          <w:p w14:paraId="64240833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555B6E62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1" w:type="dxa"/>
            <w:gridSpan w:val="6"/>
            <w:shd w:val="clear" w:color="auto" w:fill="auto"/>
          </w:tcPr>
          <w:p w14:paraId="2FA687FC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E487C" w:rsidRPr="00711CCB" w14:paraId="4D6EB7F4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auto"/>
          </w:tcPr>
          <w:p w14:paraId="114F3123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261CB7ED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1" w:type="dxa"/>
            <w:gridSpan w:val="6"/>
            <w:shd w:val="clear" w:color="auto" w:fill="auto"/>
          </w:tcPr>
          <w:p w14:paraId="36C8B905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E487C" w:rsidRPr="00711CCB" w14:paraId="7D91B50C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auto"/>
          </w:tcPr>
          <w:p w14:paraId="2B93DBE4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626781E8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1" w:type="dxa"/>
            <w:gridSpan w:val="6"/>
            <w:shd w:val="clear" w:color="auto" w:fill="auto"/>
          </w:tcPr>
          <w:p w14:paraId="37EF9772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E487C" w:rsidRPr="00711CCB" w14:paraId="67D2E93A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auto"/>
          </w:tcPr>
          <w:p w14:paraId="59DB75E2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534647ED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1" w:type="dxa"/>
            <w:gridSpan w:val="6"/>
            <w:shd w:val="clear" w:color="auto" w:fill="auto"/>
          </w:tcPr>
          <w:p w14:paraId="4A422D5B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E487C" w:rsidRPr="00711CCB" w14:paraId="255D86AD" w14:textId="77777777" w:rsidTr="00BE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auto"/>
          </w:tcPr>
          <w:p w14:paraId="214A48DD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39DA0440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1" w:type="dxa"/>
            <w:gridSpan w:val="6"/>
            <w:shd w:val="clear" w:color="auto" w:fill="auto"/>
          </w:tcPr>
          <w:p w14:paraId="7BE1ED67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E487C" w:rsidRPr="00711CCB" w14:paraId="65FF421D" w14:textId="77777777" w:rsidTr="00BE48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auto"/>
          </w:tcPr>
          <w:p w14:paraId="100450E0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109F536E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1" w:type="dxa"/>
            <w:gridSpan w:val="6"/>
            <w:shd w:val="clear" w:color="auto" w:fill="auto"/>
          </w:tcPr>
          <w:p w14:paraId="4B506353" w14:textId="77777777" w:rsidR="00BE487C" w:rsidRPr="00711CCB" w:rsidRDefault="00BE487C" w:rsidP="00711CCB">
            <w:pPr>
              <w:pStyle w:val="BodyText"/>
              <w:numPr>
                <w:ilvl w:val="0"/>
                <w:numId w:val="0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C984002" w14:textId="77777777" w:rsidR="00BC0637" w:rsidRPr="00BC0637" w:rsidRDefault="00BC0637" w:rsidP="00BC0637">
      <w:pPr>
        <w:pStyle w:val="BodyText"/>
        <w:numPr>
          <w:ilvl w:val="0"/>
          <w:numId w:val="0"/>
        </w:numPr>
      </w:pPr>
    </w:p>
    <w:sectPr w:rsidR="00BC0637" w:rsidRPr="00BC0637" w:rsidSect="00711CCB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843" w:right="720" w:bottom="720" w:left="720" w:header="567" w:footer="27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1E7A" w14:textId="77777777" w:rsidR="00A41354" w:rsidRDefault="00A41354" w:rsidP="00D41211">
      <w:r>
        <w:separator/>
      </w:r>
    </w:p>
    <w:p w14:paraId="5EAD0310" w14:textId="77777777" w:rsidR="00A41354" w:rsidRDefault="00A41354"/>
    <w:p w14:paraId="2E5B675D" w14:textId="77777777" w:rsidR="00A41354" w:rsidRDefault="00A41354"/>
  </w:endnote>
  <w:endnote w:type="continuationSeparator" w:id="0">
    <w:p w14:paraId="23741E9D" w14:textId="77777777" w:rsidR="00A41354" w:rsidRDefault="00A41354" w:rsidP="00D41211">
      <w:r>
        <w:continuationSeparator/>
      </w:r>
    </w:p>
    <w:p w14:paraId="38C74214" w14:textId="77777777" w:rsidR="00A41354" w:rsidRDefault="00A41354"/>
    <w:p w14:paraId="4F3ED953" w14:textId="77777777" w:rsidR="00A41354" w:rsidRDefault="00A41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69EA" w14:textId="34C5FD74" w:rsidR="009B0C40" w:rsidRPr="001A1072" w:rsidRDefault="00A41354" w:rsidP="001A1072">
    <w:pPr>
      <w:pStyle w:val="Footer"/>
    </w:pPr>
    <w:sdt>
      <w:sdtPr>
        <w:alias w:val="Title"/>
        <w:tag w:val=""/>
        <w:id w:val="-1151978299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63A5">
          <w:t>Strategic Plan (Reserve Management Plan on a Page)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6579" w14:textId="77777777" w:rsidR="00042DB7" w:rsidRPr="002605DF" w:rsidRDefault="00192BA6" w:rsidP="00C73069">
    <w:pPr>
      <w:pStyle w:val="Disclaimer"/>
      <w:tabs>
        <w:tab w:val="right" w:pos="10198"/>
      </w:tabs>
    </w:pPr>
    <w:bookmarkStart w:id="0" w:name="_Hlk91073325"/>
    <w:r w:rsidRPr="00A30F7A">
      <w:t xml:space="preserve">© State of New South Wales through Department of Planning and Environment 2022. Information contained in this publication is based on knowledge and understanding at the time of writing, </w:t>
    </w:r>
    <w:sdt>
      <w:sdtPr>
        <w:id w:val="-72437815"/>
        <w:placeholder>
          <w:docPart w:val="C742F9F69ACA4D90B9CD6CF99E9FB58D"/>
        </w:placeholder>
        <w:temporary/>
        <w:showingPlcHdr/>
      </w:sdtPr>
      <w:sdtEndPr/>
      <w:sdtContent>
        <w:r w:rsidRPr="00021244">
          <w:rPr>
            <w:rStyle w:val="PlaceholderText"/>
            <w:color w:val="808080" w:themeColor="background1" w:themeShade="80"/>
          </w:rPr>
          <w:t>&lt;Add Month and Year&gt;</w:t>
        </w:r>
      </w:sdtContent>
    </w:sdt>
    <w:r w:rsidRPr="00A30F7A">
      <w:t xml:space="preserve">, and is subject to change. For more information, please visit </w:t>
    </w:r>
    <w:r w:rsidRPr="00711186">
      <w:t>dpie.nsw.gov.au/copyright</w:t>
    </w:r>
    <w:bookmarkEnd w:id="0"/>
    <w:r w:rsidR="00C73069" w:rsidRPr="00C73069">
      <w:tab/>
    </w:r>
    <w:sdt>
      <w:sdtPr>
        <w:id w:val="618492898"/>
        <w:placeholder/>
        <w:showingPlcHdr/>
      </w:sdtPr>
      <w:sdtEndPr/>
      <w:sdtContent>
        <w:r w:rsidR="00152AB8">
          <w:rPr>
            <w:rStyle w:val="PlaceholderText"/>
          </w:rPr>
          <w:t>&lt;CM9 Reference&gt;</w:t>
        </w:r>
      </w:sdtContent>
    </w:sdt>
    <w:r w:rsidR="00EA279C">
      <w:t xml:space="preserve"> | TMP-MC-FS-V1.2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E2FF" w14:textId="77777777" w:rsidR="00A41354" w:rsidRPr="00214F16" w:rsidRDefault="00A41354" w:rsidP="00214F16">
      <w:pPr>
        <w:pStyle w:val="FootnoteText"/>
      </w:pPr>
      <w:r>
        <w:separator/>
      </w:r>
    </w:p>
  </w:footnote>
  <w:footnote w:type="continuationSeparator" w:id="0">
    <w:p w14:paraId="79BF3AB6" w14:textId="77777777" w:rsidR="00A41354" w:rsidRPr="00214F16" w:rsidRDefault="00A41354" w:rsidP="00214F16">
      <w:pPr>
        <w:pStyle w:val="FootnoteText"/>
      </w:pPr>
      <w:r>
        <w:continuationSeparator/>
      </w:r>
    </w:p>
  </w:footnote>
  <w:footnote w:type="continuationNotice" w:id="1">
    <w:p w14:paraId="7E966DA3" w14:textId="77777777" w:rsidR="00A41354" w:rsidRDefault="00A41354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B4EC" w14:textId="77777777" w:rsidR="00152AB8" w:rsidRPr="00192BA6" w:rsidRDefault="00152AB8" w:rsidP="00152AB8">
    <w:pPr>
      <w:pStyle w:val="Descripto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1" layoutInCell="1" allowOverlap="1" wp14:anchorId="4DCAAC5C" wp14:editId="734326E7">
              <wp:simplePos x="0" y="0"/>
              <wp:positionH relativeFrom="column">
                <wp:posOffset>-552450</wp:posOffset>
              </wp:positionH>
              <wp:positionV relativeFrom="page">
                <wp:posOffset>-3810</wp:posOffset>
              </wp:positionV>
              <wp:extent cx="7581600" cy="1116000"/>
              <wp:effectExtent l="0" t="0" r="635" b="825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600" cy="1116000"/>
                        <a:chOff x="0" y="0"/>
                        <a:chExt cx="7581900" cy="1114425"/>
                      </a:xfrm>
                    </wpg:grpSpPr>
                    <wps:wsp>
                      <wps:cNvPr id="5" name="Rectangl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019800" y="0"/>
                          <a:ext cx="1562100" cy="1114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560070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0"/>
                          <a:ext cx="419100" cy="11144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9C7CB4" id="Group 2" o:spid="_x0000_s1026" alt="&quot;&quot;" style="position:absolute;margin-left:-43.5pt;margin-top:-.3pt;width:597pt;height:87.85pt;z-index:-251646976;mso-position-vertical-relative:page;mso-width-relative:margin;mso-height-relative:margin" coordsize="75819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">
              <v:rect id="Rectangle 5" o:spid="_x0000_s1027" alt="&quot;&quot;" style="position:absolute;left:60198;width:1562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" fillcolor="#cbedfd [3205]" stroked="f" strokeweight="2pt"/>
              <v:rect id="Rectangle 6" o:spid="_x0000_s1028" alt="&quot;&quot;" style="position:absolute;width:56007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" fillcolor="#f2f2f2 [3052]" stroked="f" strokeweight="2pt"/>
              <v:rect id="Rectangle 8" o:spid="_x0000_s1029" alt="&quot;&quot;" style="position:absolute;left:56007;width:419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 w:rsidRPr="00192BA6">
      <w:t>Department of Planning and Environment</w:t>
    </w:r>
  </w:p>
  <w:p w14:paraId="47ACB5E0" w14:textId="77777777" w:rsidR="009B0C40" w:rsidRPr="00152AB8" w:rsidRDefault="00152AB8" w:rsidP="00152AB8">
    <w:pPr>
      <w:pStyle w:val="HeaderTitle"/>
    </w:pPr>
    <w:r w:rsidRPr="00B2562A">
      <w:rPr>
        <w:noProof/>
      </w:rPr>
      <w:drawing>
        <wp:anchor distT="0" distB="0" distL="114300" distR="114300" simplePos="0" relativeHeight="251670528" behindDoc="1" locked="1" layoutInCell="1" allowOverlap="1" wp14:anchorId="723851D1" wp14:editId="75A7C053">
          <wp:simplePos x="0" y="0"/>
          <wp:positionH relativeFrom="page">
            <wp:posOffset>6401435</wp:posOffset>
          </wp:positionH>
          <wp:positionV relativeFrom="page">
            <wp:posOffset>234315</wp:posOffset>
          </wp:positionV>
          <wp:extent cx="579600" cy="630000"/>
          <wp:effectExtent l="0" t="0" r="0" b="0"/>
          <wp:wrapNone/>
          <wp:docPr id="37" name="Pictur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5DF">
      <w:t>Fact</w:t>
    </w:r>
    <w:r>
      <w:t xml:space="preserve">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C13A" w14:textId="77777777" w:rsidR="00192BA6" w:rsidRPr="00192BA6" w:rsidRDefault="00EC6DE5" w:rsidP="00192BA6">
    <w:pPr>
      <w:pStyle w:val="Descriptor"/>
    </w:pPr>
    <w:r>
      <w:rPr>
        <w:noProof/>
      </w:rPr>
      <mc:AlternateContent>
        <mc:Choice Requires="wpg">
          <w:drawing>
            <wp:anchor distT="0" distB="0" distL="114300" distR="114300" simplePos="0" relativeHeight="251664383" behindDoc="1" locked="1" layoutInCell="1" allowOverlap="1" wp14:anchorId="3F8A24AB" wp14:editId="31AD78FB">
              <wp:simplePos x="0" y="0"/>
              <wp:positionH relativeFrom="column">
                <wp:posOffset>-552450</wp:posOffset>
              </wp:positionH>
              <wp:positionV relativeFrom="page">
                <wp:posOffset>-3810</wp:posOffset>
              </wp:positionV>
              <wp:extent cx="7581600" cy="1116000"/>
              <wp:effectExtent l="0" t="0" r="635" b="8255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600" cy="1116000"/>
                        <a:chOff x="0" y="0"/>
                        <a:chExt cx="7581900" cy="1114425"/>
                      </a:xfrm>
                    </wpg:grpSpPr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019800" y="0"/>
                          <a:ext cx="1562100" cy="1114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560070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0"/>
                          <a:ext cx="419100" cy="11144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46DCEA" id="Group 7" o:spid="_x0000_s1026" alt="&quot;&quot;" style="position:absolute;margin-left:-43.5pt;margin-top:-.3pt;width:597pt;height:87.85pt;z-index:-251652097;mso-position-vertical-relative:page;mso-width-relative:margin;mso-height-relative:margin" coordsize="75819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">
              <v:rect id="Rectangle 4" o:spid="_x0000_s1027" alt="&quot;&quot;" style="position:absolute;left:60198;width:1562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<v:rect id="Rectangle 1" o:spid="_x0000_s1028" alt="&quot;&quot;" style="position:absolute;width:56007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9" alt="&quot;&quot;" style="position:absolute;left:56007;width:419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192BA6" w:rsidRPr="00192BA6">
      <w:t>Department of Planning and Environment</w:t>
    </w:r>
  </w:p>
  <w:p w14:paraId="4F87AC41" w14:textId="77777777" w:rsidR="00042DB7" w:rsidRDefault="00EC6DE5" w:rsidP="005415DF">
    <w:pPr>
      <w:pStyle w:val="HeaderTitle"/>
    </w:pPr>
    <w:r w:rsidRPr="00B2562A">
      <w:rPr>
        <w:noProof/>
      </w:rPr>
      <w:drawing>
        <wp:anchor distT="0" distB="0" distL="114300" distR="114300" simplePos="0" relativeHeight="251667456" behindDoc="1" locked="1" layoutInCell="1" allowOverlap="1" wp14:anchorId="67070C40" wp14:editId="146DCFA4">
          <wp:simplePos x="0" y="0"/>
          <wp:positionH relativeFrom="page">
            <wp:posOffset>6401435</wp:posOffset>
          </wp:positionH>
          <wp:positionV relativeFrom="page">
            <wp:posOffset>234315</wp:posOffset>
          </wp:positionV>
          <wp:extent cx="579600" cy="630000"/>
          <wp:effectExtent l="0" t="0" r="0" b="0"/>
          <wp:wrapNone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EBB" w:rsidRPr="005415DF">
      <w:t>Fact</w:t>
    </w:r>
    <w:r w:rsidR="005A3EBB"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EE12F0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9106715"/>
    <w:multiLevelType w:val="hybridMultilevel"/>
    <w:tmpl w:val="9EBCFB90"/>
    <w:lvl w:ilvl="0" w:tplc="DAD011A0">
      <w:numFmt w:val="bullet"/>
      <w:lvlText w:val="-"/>
      <w:lvlJc w:val="left"/>
      <w:pPr>
        <w:ind w:left="720" w:hanging="360"/>
      </w:pPr>
      <w:rPr>
        <w:rFonts w:ascii="Public Sans Light" w:eastAsia="Arial" w:hAnsi="Public 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6" w15:restartNumberingAfterBreak="0">
    <w:nsid w:val="461D0F90"/>
    <w:multiLevelType w:val="multilevel"/>
    <w:tmpl w:val="2360A5E8"/>
    <w:numStyleLink w:val="DPEBullets"/>
  </w:abstractNum>
  <w:abstractNum w:abstractNumId="7" w15:restartNumberingAfterBreak="0">
    <w:nsid w:val="46F574EA"/>
    <w:multiLevelType w:val="multilevel"/>
    <w:tmpl w:val="48E62B54"/>
    <w:styleLink w:val="DPELists"/>
    <w:lvl w:ilvl="0">
      <w:start w:val="1"/>
      <w:numFmt w:val="none"/>
      <w:pStyle w:val="BodyText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1344"/>
        </w:tabs>
        <w:ind w:left="134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1627"/>
        </w:tabs>
        <w:ind w:left="162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911"/>
        </w:tabs>
        <w:ind w:left="191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2194"/>
        </w:tabs>
        <w:ind w:left="219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2478"/>
        </w:tabs>
        <w:ind w:left="247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91"/>
        </w:tabs>
        <w:ind w:left="304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275"/>
        </w:tabs>
        <w:ind w:left="333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559"/>
        </w:tabs>
        <w:ind w:left="3616" w:hanging="340"/>
      </w:pPr>
      <w:rPr>
        <w:rFonts w:hint="default"/>
      </w:rPr>
    </w:lvl>
  </w:abstractNum>
  <w:abstractNum w:abstractNumId="8" w15:restartNumberingAfterBreak="0">
    <w:nsid w:val="56B9404A"/>
    <w:multiLevelType w:val="multilevel"/>
    <w:tmpl w:val="48E62B54"/>
    <w:numStyleLink w:val="DPELists"/>
  </w:abstractNum>
  <w:abstractNum w:abstractNumId="9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0"/>
  </w:num>
  <w:num w:numId="14">
    <w:abstractNumId w:val="0"/>
  </w:num>
  <w:num w:numId="15">
    <w:abstractNumId w:val="7"/>
  </w:num>
  <w:num w:numId="16">
    <w:abstractNumId w:val="5"/>
  </w:num>
  <w:num w:numId="17">
    <w:abstractNumId w:val="7"/>
  </w:num>
  <w:num w:numId="18">
    <w:abstractNumId w:val="5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5"/>
  </w:num>
  <w:num w:numId="29">
    <w:abstractNumId w:val="7"/>
  </w:num>
  <w:num w:numId="30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5D"/>
    <w:rsid w:val="000004D6"/>
    <w:rsid w:val="00001BC6"/>
    <w:rsid w:val="0000290F"/>
    <w:rsid w:val="00005057"/>
    <w:rsid w:val="0000528B"/>
    <w:rsid w:val="00006D13"/>
    <w:rsid w:val="00012666"/>
    <w:rsid w:val="00016ECC"/>
    <w:rsid w:val="00021244"/>
    <w:rsid w:val="0002128C"/>
    <w:rsid w:val="00021798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1765C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57E89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A0D7A"/>
    <w:rsid w:val="002A14A8"/>
    <w:rsid w:val="002A18B1"/>
    <w:rsid w:val="002A424F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3FFB"/>
    <w:rsid w:val="003143F8"/>
    <w:rsid w:val="00320FCD"/>
    <w:rsid w:val="00321477"/>
    <w:rsid w:val="00323AA5"/>
    <w:rsid w:val="00325A46"/>
    <w:rsid w:val="003264AF"/>
    <w:rsid w:val="0032727C"/>
    <w:rsid w:val="003449FB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533A"/>
    <w:rsid w:val="003A7A1A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1092E"/>
    <w:rsid w:val="00416B7F"/>
    <w:rsid w:val="0041732F"/>
    <w:rsid w:val="00425403"/>
    <w:rsid w:val="00435D1A"/>
    <w:rsid w:val="004444F3"/>
    <w:rsid w:val="00445764"/>
    <w:rsid w:val="004465BF"/>
    <w:rsid w:val="0045121E"/>
    <w:rsid w:val="00453D18"/>
    <w:rsid w:val="004552CA"/>
    <w:rsid w:val="00456CE8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215D"/>
    <w:rsid w:val="004F2364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4CEA"/>
    <w:rsid w:val="005250D8"/>
    <w:rsid w:val="005259E9"/>
    <w:rsid w:val="00527931"/>
    <w:rsid w:val="00527BD4"/>
    <w:rsid w:val="00531227"/>
    <w:rsid w:val="00533A8A"/>
    <w:rsid w:val="005354A2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CCB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4717"/>
    <w:rsid w:val="007E7527"/>
    <w:rsid w:val="007F352B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F0531"/>
    <w:rsid w:val="008F0787"/>
    <w:rsid w:val="008F54A4"/>
    <w:rsid w:val="008F65AF"/>
    <w:rsid w:val="0090154A"/>
    <w:rsid w:val="0090458C"/>
    <w:rsid w:val="0091234C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354"/>
    <w:rsid w:val="00A41552"/>
    <w:rsid w:val="00A426EF"/>
    <w:rsid w:val="00A47B37"/>
    <w:rsid w:val="00A5150A"/>
    <w:rsid w:val="00A528D4"/>
    <w:rsid w:val="00A6218F"/>
    <w:rsid w:val="00A62A98"/>
    <w:rsid w:val="00A67A26"/>
    <w:rsid w:val="00A67B1A"/>
    <w:rsid w:val="00A70EFD"/>
    <w:rsid w:val="00A71C6A"/>
    <w:rsid w:val="00A739A4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B05B5C"/>
    <w:rsid w:val="00B12F5C"/>
    <w:rsid w:val="00B155AF"/>
    <w:rsid w:val="00B158C0"/>
    <w:rsid w:val="00B255C4"/>
    <w:rsid w:val="00B25AA7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C0637"/>
    <w:rsid w:val="00BC755F"/>
    <w:rsid w:val="00BE487C"/>
    <w:rsid w:val="00BE62A1"/>
    <w:rsid w:val="00BE661E"/>
    <w:rsid w:val="00BE6724"/>
    <w:rsid w:val="00BE6E20"/>
    <w:rsid w:val="00BE7803"/>
    <w:rsid w:val="00BF0A4E"/>
    <w:rsid w:val="00BF0B26"/>
    <w:rsid w:val="00BF5880"/>
    <w:rsid w:val="00C1068C"/>
    <w:rsid w:val="00C14522"/>
    <w:rsid w:val="00C15A81"/>
    <w:rsid w:val="00C17E05"/>
    <w:rsid w:val="00C20A60"/>
    <w:rsid w:val="00C21889"/>
    <w:rsid w:val="00C31980"/>
    <w:rsid w:val="00C364D6"/>
    <w:rsid w:val="00C468E9"/>
    <w:rsid w:val="00C54016"/>
    <w:rsid w:val="00C5556E"/>
    <w:rsid w:val="00C563A5"/>
    <w:rsid w:val="00C61E5B"/>
    <w:rsid w:val="00C628CD"/>
    <w:rsid w:val="00C71FDF"/>
    <w:rsid w:val="00C73069"/>
    <w:rsid w:val="00C74B02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41211"/>
    <w:rsid w:val="00D45E72"/>
    <w:rsid w:val="00D47E85"/>
    <w:rsid w:val="00D60180"/>
    <w:rsid w:val="00D61235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B2F66"/>
    <w:rsid w:val="00DB2F71"/>
    <w:rsid w:val="00DB7C40"/>
    <w:rsid w:val="00DC0261"/>
    <w:rsid w:val="00DC4402"/>
    <w:rsid w:val="00DD0EE9"/>
    <w:rsid w:val="00DD3795"/>
    <w:rsid w:val="00DD44E7"/>
    <w:rsid w:val="00DD6556"/>
    <w:rsid w:val="00DE27A2"/>
    <w:rsid w:val="00DF0BC0"/>
    <w:rsid w:val="00DF39BF"/>
    <w:rsid w:val="00E01F9D"/>
    <w:rsid w:val="00E030CF"/>
    <w:rsid w:val="00E0381A"/>
    <w:rsid w:val="00E13BE6"/>
    <w:rsid w:val="00E1476B"/>
    <w:rsid w:val="00E227A4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6575D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279C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41E11"/>
    <w:rsid w:val="00F43005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91892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988"/>
    <w:rsid w:val="00FF216F"/>
    <w:rsid w:val="00FF50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79F38"/>
  <w15:docId w15:val="{1B026BA8-CDF6-40CC-80A4-830F6944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524CEA"/>
    <w:pPr>
      <w:numPr>
        <w:numId w:val="29"/>
      </w:numPr>
    </w:pPr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524CEA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524CEA"/>
    <w:pPr>
      <w:numPr>
        <w:ilvl w:val="0"/>
        <w:numId w:val="28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524CEA"/>
    <w:pPr>
      <w:numPr>
        <w:ilvl w:val="1"/>
        <w:numId w:val="28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524CEA"/>
    <w:pPr>
      <w:numPr>
        <w:ilvl w:val="2"/>
      </w:numPr>
    </w:pPr>
  </w:style>
  <w:style w:type="numbering" w:customStyle="1" w:styleId="DPEBullets">
    <w:name w:val="DPE Bullets"/>
    <w:uiPriority w:val="99"/>
    <w:rsid w:val="00524CEA"/>
    <w:pPr>
      <w:numPr>
        <w:numId w:val="6"/>
      </w:numPr>
    </w:pPr>
  </w:style>
  <w:style w:type="numbering" w:customStyle="1" w:styleId="DPELists">
    <w:name w:val="DPE Lists"/>
    <w:uiPriority w:val="99"/>
    <w:rsid w:val="00524CEA"/>
    <w:pPr>
      <w:numPr>
        <w:numId w:val="15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524CEA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524CEA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524CEA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524CEA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524CEA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524CEA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524CEA"/>
    <w:pPr>
      <w:numPr>
        <w:numId w:val="29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524CEA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524CEA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524CEA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524CEA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524CEA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524CEA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524CEA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524CEA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524CEA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524CEA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524CEA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524CEA"/>
    <w:rPr>
      <w:rFonts w:ascii="Public Sans Light" w:hAnsi="Public Sans Light"/>
    </w:rPr>
  </w:style>
  <w:style w:type="paragraph" w:customStyle="1" w:styleId="TableBullet">
    <w:name w:val="Table Bullet"/>
    <w:basedOn w:val="ListBullet"/>
    <w:link w:val="TableBulletChar"/>
    <w:uiPriority w:val="3"/>
    <w:qFormat/>
    <w:rsid w:val="00524CEA"/>
    <w:pPr>
      <w:ind w:left="227" w:hanging="227"/>
    </w:pPr>
    <w:rPr>
      <w:sz w:val="20"/>
    </w:rPr>
  </w:style>
  <w:style w:type="character" w:customStyle="1" w:styleId="TableBulletChar">
    <w:name w:val="Table Bullet Char"/>
    <w:basedOn w:val="ListBulletChar"/>
    <w:link w:val="TableBullet"/>
    <w:uiPriority w:val="3"/>
    <w:rsid w:val="00524CEA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524CEA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524CEA"/>
    <w:rPr>
      <w:rFonts w:ascii="Public Sans Light" w:hAnsi="Public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auh01.DPI\OneDrive%20-%20DPIE\Documents\Strategic%20Plan%20(Plan%20on%20a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42F9F69ACA4D90B9CD6CF99E9F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C322-8169-4158-AF40-9339E0DA1927}"/>
      </w:docPartPr>
      <w:docPartBody>
        <w:p w:rsidR="00000000" w:rsidRDefault="002338FC">
          <w:pPr>
            <w:pStyle w:val="C742F9F69ACA4D90B9CD6CF99E9FB58D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FC"/>
    <w:rsid w:val="0023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742F9F69ACA4D90B9CD6CF99E9FB58D">
    <w:name w:val="C742F9F69ACA4D90B9CD6CF99E9FB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2a2e9862-d38a-4bff-983a-5d1d8f0f6e4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A5BA8FE62649A5BA9807EC46B54A" ma:contentTypeVersion="9" ma:contentTypeDescription="Create a new document." ma:contentTypeScope="" ma:versionID="93318f728ecf6fa29cc076c1b8463a79">
  <xsd:schema xmlns:xsd="http://www.w3.org/2001/XMLSchema" xmlns:xs="http://www.w3.org/2001/XMLSchema" xmlns:p="http://schemas.microsoft.com/office/2006/metadata/properties" xmlns:ns2="2a2e9862-d38a-4bff-983a-5d1d8f0f6e4b" xmlns:ns3="0e1cdf36-edcb-4697-b661-0bf27916d429" targetNamespace="http://schemas.microsoft.com/office/2006/metadata/properties" ma:root="true" ma:fieldsID="614cbd0fc8d210172950a3ec34d511cb" ns2:_="" ns3:_="">
    <xsd:import namespace="2a2e9862-d38a-4bff-983a-5d1d8f0f6e4b"/>
    <xsd:import namespace="0e1cdf36-edcb-4697-b661-0bf27916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opic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9862-d38a-4bff-983a-5d1d8f0f6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pic" ma:index="14" ma:displayName="Topic" ma:format="Dropdown" ma:internalName="Topic">
      <xsd:simpleType>
        <xsd:restriction base="dms:Choice">
          <xsd:enumeration value="4PSQ"/>
          <xsd:enumeration value="Admin"/>
          <xsd:enumeration value="APC"/>
          <xsd:enumeration value="Audit"/>
          <xsd:enumeration value="Budget"/>
          <xsd:enumeration value="Career"/>
          <xsd:enumeration value="Cluster"/>
          <xsd:enumeration value="Communications"/>
          <xsd:enumeration value="Compliance"/>
          <xsd:enumeration value="Contingent"/>
          <xsd:enumeration value="Cyber"/>
          <xsd:enumeration value="DI"/>
          <xsd:enumeration value="DIO"/>
          <xsd:enumeration value="EPMO"/>
          <xsd:enumeration value="Ethics"/>
          <xsd:enumeration value="Expenses"/>
          <xsd:enumeration value="Finance  support"/>
          <xsd:enumeration value="Fleet"/>
          <xsd:enumeration value="Home"/>
          <xsd:enumeration value="Learning"/>
          <xsd:enumeration value="Leave"/>
          <xsd:enumeration value="Legal"/>
          <xsd:enumeration value="Library"/>
          <xsd:enumeration value="Metro facilities"/>
          <xsd:enumeration value="Minister"/>
          <xsd:enumeration value="MyCareer"/>
          <xsd:enumeration value="OBP"/>
          <xsd:enumeration value="Offboarding"/>
          <xsd:enumeration value="Onboarding"/>
          <xsd:enumeration value="PaTH"/>
          <xsd:enumeration value="Pay"/>
          <xsd:enumeration value="People"/>
          <xsd:enumeration value="PMES"/>
          <xsd:enumeration value="Procurement"/>
          <xsd:enumeration value="Property and leasing"/>
          <xsd:enumeration value="Records"/>
          <xsd:enumeration value="Recruitment"/>
          <xsd:enumeration value="Regional facilities"/>
          <xsd:enumeration value="Reporting"/>
          <xsd:enumeration value="Risk"/>
          <xsd:enumeration value="Service"/>
          <xsd:enumeration value="Shadow role"/>
          <xsd:enumeration value="Suatainability"/>
          <xsd:enumeration value="Technology"/>
          <xsd:enumeration value="Travel"/>
          <xsd:enumeration value="Wellbeing"/>
          <xsd:enumeration value="WHS"/>
          <xsd:enumeration value="Evaluation"/>
          <xsd:enumeration value="Injury management"/>
          <xsd:enumeration value="Workplace people issues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df36-edcb-4697-b661-0bf27916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97CABA-DAD1-4A56-9725-79144EEE75DD}">
  <ds:schemaRefs>
    <ds:schemaRef ds:uri="http://schemas.microsoft.com/office/2006/metadata/properties"/>
    <ds:schemaRef ds:uri="http://schemas.microsoft.com/office/infopath/2007/PartnerControls"/>
    <ds:schemaRef ds:uri="2a2e9862-d38a-4bff-983a-5d1d8f0f6e4b"/>
  </ds:schemaRefs>
</ds:datastoreItem>
</file>

<file path=customXml/itemProps3.xml><?xml version="1.0" encoding="utf-8"?>
<ds:datastoreItem xmlns:ds="http://schemas.openxmlformats.org/officeDocument/2006/customXml" ds:itemID="{8CD3748A-2E2B-4512-8469-A413014D1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9862-d38a-4bff-983a-5d1d8f0f6e4b"/>
    <ds:schemaRef ds:uri="0e1cdf36-edcb-4697-b661-0bf27916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77E2CB-371E-44B9-9FAF-C89ED79EA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Strategic Plan (Plan on a Page).dotx</Template>
  <TotalTime>1</TotalTime>
  <Pages>3</Pages>
  <Words>180</Words>
  <Characters>1044</Characters>
  <Application>Microsoft Office Word</Application>
  <DocSecurity>0</DocSecurity>
  <Lines>149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Reserve Manager | Crown Lands</Company>
  <LinksUpToDate>false</LinksUpToDate>
  <CharactersWithSpaces>1148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 (Reserve Management Plan on a Page) template</dc:title>
  <dc:subject>Reserve Manager | Crown Lands</dc:subject>
  <cp:lastPrinted>2021-11-26T05:27:00Z</cp:lastPrinted>
  <dcterms:created xsi:type="dcterms:W3CDTF">2023-03-27T02:04:00Z</dcterms:created>
  <dcterms:modified xsi:type="dcterms:W3CDTF">2023-03-27T02:05:00Z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0x010100305EA5BA8FE62649A5BA9807EC46B54A</vt:lpwstr>
  </property>
  <property fmtid="{D5CDD505-2E9C-101B-9397-08002B2CF9AE}" pid="3" name="Order">
    <vt:r8>685600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